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4205" w14:textId="56D38B44" w:rsidR="006D76D5" w:rsidRDefault="006D76D5" w:rsidP="00584373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Nomor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:          /UN.26.11/</w:t>
      </w:r>
      <w:r w:rsidR="00E66620">
        <w:rPr>
          <w:rFonts w:ascii="Arial" w:hAnsi="Arial" w:cs="Arial"/>
          <w:sz w:val="22"/>
          <w:szCs w:val="22"/>
          <w:lang w:val="sv-SE"/>
        </w:rPr>
        <w:t>KM.00.04/20..</w:t>
      </w:r>
    </w:p>
    <w:p w14:paraId="6166610F" w14:textId="5B9F73C7" w:rsidR="000251A1" w:rsidRPr="000F7A66" w:rsidRDefault="000251A1" w:rsidP="00584373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Perihal</w:t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:</w:t>
      </w:r>
      <w:r w:rsidR="00E82C99"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="00DD183C" w:rsidRPr="000F7A66">
        <w:rPr>
          <w:rFonts w:ascii="Arial" w:hAnsi="Arial" w:cs="Arial"/>
          <w:sz w:val="22"/>
          <w:szCs w:val="22"/>
          <w:lang w:val="sv-SE"/>
        </w:rPr>
        <w:t>Mengundurkan diri</w:t>
      </w:r>
      <w:r w:rsidR="002426DC" w:rsidRPr="000F7A66">
        <w:rPr>
          <w:rFonts w:ascii="Arial" w:hAnsi="Arial" w:cs="Arial"/>
          <w:sz w:val="22"/>
          <w:szCs w:val="22"/>
          <w:lang w:val="sv-SE"/>
        </w:rPr>
        <w:t xml:space="preserve"> / Pindah Kuliah</w:t>
      </w:r>
      <w:r w:rsidR="002426DC" w:rsidRPr="000F7A66">
        <w:rPr>
          <w:rFonts w:ascii="Arial" w:hAnsi="Arial" w:cs="Arial"/>
          <w:sz w:val="22"/>
          <w:szCs w:val="22"/>
          <w:lang w:val="sv-SE"/>
        </w:rPr>
        <w:tab/>
      </w:r>
      <w:r w:rsidR="00AA0843" w:rsidRPr="000F7A66">
        <w:rPr>
          <w:rFonts w:ascii="Arial" w:hAnsi="Arial" w:cs="Arial"/>
          <w:sz w:val="22"/>
          <w:szCs w:val="22"/>
          <w:lang w:val="sv-SE"/>
        </w:rPr>
        <w:tab/>
      </w:r>
      <w:r w:rsidR="00631DD3">
        <w:rPr>
          <w:rFonts w:ascii="Arial" w:hAnsi="Arial" w:cs="Arial"/>
          <w:sz w:val="22"/>
          <w:szCs w:val="22"/>
          <w:lang w:val="sv-SE"/>
        </w:rPr>
        <w:t xml:space="preserve">    </w:t>
      </w:r>
      <w:r w:rsidR="00511106"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="00C816A3" w:rsidRPr="000F7A66">
        <w:rPr>
          <w:rFonts w:ascii="Arial" w:hAnsi="Arial" w:cs="Arial"/>
          <w:sz w:val="22"/>
          <w:szCs w:val="22"/>
          <w:lang w:val="sv-SE"/>
        </w:rPr>
        <w:t>Bandar Lampung</w:t>
      </w:r>
      <w:r w:rsidRPr="000F7A66">
        <w:rPr>
          <w:rFonts w:ascii="Arial" w:hAnsi="Arial" w:cs="Arial"/>
          <w:sz w:val="22"/>
          <w:szCs w:val="22"/>
          <w:lang w:val="sv-SE"/>
        </w:rPr>
        <w:t>,</w:t>
      </w:r>
      <w:r w:rsidR="00E66620">
        <w:rPr>
          <w:rFonts w:ascii="Arial" w:hAnsi="Arial" w:cs="Arial"/>
          <w:sz w:val="22"/>
          <w:szCs w:val="22"/>
          <w:lang w:val="sv-SE"/>
        </w:rPr>
        <w:t xml:space="preserve"> .............</w:t>
      </w:r>
    </w:p>
    <w:p w14:paraId="2FA65551" w14:textId="77777777" w:rsidR="000251A1" w:rsidRPr="000F7A66" w:rsidRDefault="000251A1" w:rsidP="000676F9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Lampiran</w:t>
      </w:r>
      <w:r w:rsidRPr="000F7A66">
        <w:rPr>
          <w:rFonts w:ascii="Arial" w:hAnsi="Arial" w:cs="Arial"/>
          <w:sz w:val="22"/>
          <w:szCs w:val="22"/>
          <w:lang w:val="sv-SE"/>
        </w:rPr>
        <w:tab/>
        <w:t>:</w:t>
      </w:r>
      <w:r w:rsidRPr="000F7A66">
        <w:rPr>
          <w:rFonts w:ascii="Arial" w:hAnsi="Arial" w:cs="Arial"/>
          <w:sz w:val="22"/>
          <w:szCs w:val="22"/>
          <w:lang w:val="fi-FI"/>
        </w:rPr>
        <w:t xml:space="preserve"> 1(satu) berkas</w:t>
      </w:r>
    </w:p>
    <w:p w14:paraId="1B23C83D" w14:textId="77777777" w:rsidR="00FB07AF" w:rsidRPr="000F7A66" w:rsidRDefault="00FB07AF" w:rsidP="00E8003A">
      <w:pPr>
        <w:rPr>
          <w:rFonts w:ascii="Arial" w:hAnsi="Arial" w:cs="Arial"/>
          <w:sz w:val="22"/>
          <w:szCs w:val="22"/>
          <w:lang w:val="sv-SE"/>
        </w:rPr>
      </w:pPr>
    </w:p>
    <w:p w14:paraId="46C58E66" w14:textId="77777777" w:rsidR="00E8003A" w:rsidRPr="000F7A66" w:rsidRDefault="00E8003A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Kepada,</w:t>
      </w:r>
    </w:p>
    <w:p w14:paraId="23F4A869" w14:textId="77777777" w:rsidR="00E8003A" w:rsidRPr="000F7A66" w:rsidRDefault="0075792B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 xml:space="preserve">Yth. </w:t>
      </w:r>
      <w:r w:rsidR="000E6BD8" w:rsidRPr="000F7A66">
        <w:rPr>
          <w:rFonts w:ascii="Arial" w:hAnsi="Arial" w:cs="Arial"/>
          <w:sz w:val="22"/>
          <w:szCs w:val="22"/>
          <w:lang w:val="sv-SE"/>
        </w:rPr>
        <w:t>Wakil Dekan Bidang Akademik dan Kerjasama</w:t>
      </w:r>
    </w:p>
    <w:p w14:paraId="7BED9750" w14:textId="77777777" w:rsidR="00E8003A" w:rsidRPr="000F7A66" w:rsidRDefault="00435792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 xml:space="preserve">Fakultas Ekonomi dan Bisnis </w:t>
      </w:r>
      <w:r w:rsidR="00E8003A" w:rsidRPr="000F7A66">
        <w:rPr>
          <w:rFonts w:ascii="Arial" w:hAnsi="Arial" w:cs="Arial"/>
          <w:sz w:val="22"/>
          <w:szCs w:val="22"/>
          <w:lang w:val="sv-SE"/>
        </w:rPr>
        <w:t>Universitas Lampung</w:t>
      </w:r>
    </w:p>
    <w:p w14:paraId="64D2C9BA" w14:textId="77777777" w:rsidR="00E8003A" w:rsidRPr="000F7A66" w:rsidRDefault="00435792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Di</w:t>
      </w:r>
    </w:p>
    <w:p w14:paraId="0591D38B" w14:textId="77777777" w:rsidR="00435792" w:rsidRPr="000F7A66" w:rsidRDefault="00435792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Bandar Lampung</w:t>
      </w:r>
    </w:p>
    <w:p w14:paraId="466D2F59" w14:textId="77777777" w:rsidR="00435792" w:rsidRPr="000F7A66" w:rsidRDefault="00435792" w:rsidP="00E8003A">
      <w:pPr>
        <w:rPr>
          <w:rFonts w:ascii="Arial" w:hAnsi="Arial" w:cs="Arial"/>
          <w:sz w:val="22"/>
          <w:szCs w:val="22"/>
          <w:lang w:val="sv-SE"/>
        </w:rPr>
      </w:pPr>
    </w:p>
    <w:p w14:paraId="65BE377B" w14:textId="77777777" w:rsidR="00E8003A" w:rsidRPr="000F7A66" w:rsidRDefault="00E8003A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Yang bertanda tangan di bawah ini :</w:t>
      </w:r>
    </w:p>
    <w:p w14:paraId="4D6354D5" w14:textId="77777777" w:rsidR="00A96958" w:rsidRPr="000F7A66" w:rsidRDefault="00A96958" w:rsidP="00E8003A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6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4"/>
        <w:gridCol w:w="4260"/>
      </w:tblGrid>
      <w:tr w:rsidR="002B4113" w:rsidRPr="000F7A66" w14:paraId="7D6BAF55" w14:textId="77777777" w:rsidTr="000909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BA3F79" w14:textId="77777777" w:rsidR="002B4113" w:rsidRPr="000F7A66" w:rsidRDefault="002B4113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20BD4" w14:textId="77777777" w:rsidR="002B4113" w:rsidRPr="000F7A66" w:rsidRDefault="002B4113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F2C9C0E" w14:textId="278D9421" w:rsidR="002B4113" w:rsidRPr="000F7A66" w:rsidRDefault="002B4113" w:rsidP="008076F6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7323F73" w14:textId="77777777" w:rsidR="00E8003A" w:rsidRPr="000F7A66" w:rsidRDefault="00E8003A" w:rsidP="00E8003A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4"/>
        <w:gridCol w:w="4260"/>
      </w:tblGrid>
      <w:tr w:rsidR="002D4C63" w:rsidRPr="000F7A66" w14:paraId="2791AF21" w14:textId="77777777" w:rsidTr="000909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DB8E416" w14:textId="77777777" w:rsidR="002D4C63" w:rsidRPr="000F7A66" w:rsidRDefault="002D4C63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2FA81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782110E2" w14:textId="238B49D1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AF856BD" w14:textId="77777777" w:rsidR="00E8003A" w:rsidRPr="000F7A66" w:rsidRDefault="00E8003A" w:rsidP="00E8003A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4"/>
        <w:gridCol w:w="4260"/>
      </w:tblGrid>
      <w:tr w:rsidR="002D4C63" w:rsidRPr="000F7A66" w14:paraId="6BE629EC" w14:textId="77777777" w:rsidTr="000909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4244AA8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0D923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1BA6DFD8" w14:textId="53AACAB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7E3355F" w14:textId="77777777" w:rsidR="00E8003A" w:rsidRPr="000F7A66" w:rsidRDefault="00E8003A" w:rsidP="00E8003A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4"/>
        <w:gridCol w:w="6816"/>
      </w:tblGrid>
      <w:tr w:rsidR="002D4C63" w:rsidRPr="000F7A66" w14:paraId="0BF34926" w14:textId="77777777" w:rsidTr="00090931">
        <w:tc>
          <w:tcPr>
            <w:tcW w:w="2268" w:type="dxa"/>
          </w:tcPr>
          <w:p w14:paraId="62837A6A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284" w:type="dxa"/>
          </w:tcPr>
          <w:p w14:paraId="68FC2CEA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2D54093E" w14:textId="647B47B0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D866A55" w14:textId="77777777" w:rsidR="00E8003A" w:rsidRPr="000F7A66" w:rsidRDefault="00E8003A" w:rsidP="00E8003A">
      <w:pPr>
        <w:spacing w:line="360" w:lineRule="auto"/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84"/>
        <w:gridCol w:w="4260"/>
      </w:tblGrid>
      <w:tr w:rsidR="002D4C63" w:rsidRPr="000F7A66" w14:paraId="11158ABD" w14:textId="77777777" w:rsidTr="0009093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AA1FE9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71019" w14:textId="77777777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B5182D9" w14:textId="40DAA011" w:rsidR="002D4C63" w:rsidRPr="000F7A66" w:rsidRDefault="002D4C63" w:rsidP="009575D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02782837" w14:textId="77777777" w:rsidR="00E8003A" w:rsidRPr="000F7A66" w:rsidRDefault="00E8003A" w:rsidP="00E8003A">
      <w:pPr>
        <w:spacing w:line="360" w:lineRule="auto"/>
        <w:rPr>
          <w:rFonts w:ascii="Arial" w:hAnsi="Arial" w:cs="Arial"/>
          <w:sz w:val="12"/>
          <w:szCs w:val="12"/>
          <w:lang w:val="sv-SE"/>
        </w:rPr>
      </w:pPr>
    </w:p>
    <w:p w14:paraId="56AB7842" w14:textId="2B7BD97D" w:rsidR="00E8003A" w:rsidRPr="000F7A66" w:rsidRDefault="00E8003A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Dengan ini saya me</w:t>
      </w:r>
      <w:r w:rsidR="0075792B" w:rsidRPr="000F7A66">
        <w:rPr>
          <w:rFonts w:ascii="Arial" w:hAnsi="Arial" w:cs="Arial"/>
          <w:sz w:val="22"/>
          <w:szCs w:val="22"/>
          <w:lang w:val="sv-SE"/>
        </w:rPr>
        <w:t xml:space="preserve">ngajukan permohonan </w:t>
      </w:r>
      <w:r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="00090931" w:rsidRPr="000F7A66">
        <w:rPr>
          <w:rFonts w:ascii="Arial" w:hAnsi="Arial" w:cs="Arial"/>
          <w:sz w:val="22"/>
          <w:szCs w:val="22"/>
          <w:lang w:val="sv-SE"/>
        </w:rPr>
        <w:t xml:space="preserve">mengundurkan diri </w:t>
      </w:r>
      <w:r w:rsidRPr="000F7A66">
        <w:rPr>
          <w:rFonts w:ascii="Arial" w:hAnsi="Arial" w:cs="Arial"/>
          <w:sz w:val="22"/>
          <w:szCs w:val="22"/>
          <w:lang w:val="sv-SE"/>
        </w:rPr>
        <w:t xml:space="preserve">untuk </w:t>
      </w:r>
      <w:r w:rsidR="000E6BD8" w:rsidRPr="000F7A66">
        <w:rPr>
          <w:rFonts w:ascii="Arial" w:hAnsi="Arial" w:cs="Arial"/>
          <w:sz w:val="22"/>
          <w:szCs w:val="22"/>
          <w:lang w:val="sv-SE"/>
        </w:rPr>
        <w:t>keperluan Surat Keterangan</w:t>
      </w:r>
      <w:r w:rsidR="00B13E9B"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="002F565F">
        <w:rPr>
          <w:rFonts w:ascii="Arial" w:hAnsi="Arial" w:cs="Arial"/>
          <w:sz w:val="22"/>
          <w:szCs w:val="22"/>
          <w:lang w:val="sv-SE"/>
        </w:rPr>
        <w:t>mengundurkan diri</w:t>
      </w:r>
      <w:r w:rsidR="002426DC" w:rsidRPr="000F7A66">
        <w:rPr>
          <w:rFonts w:ascii="Arial" w:hAnsi="Arial" w:cs="Arial"/>
          <w:sz w:val="22"/>
          <w:szCs w:val="22"/>
          <w:lang w:val="sv-SE"/>
        </w:rPr>
        <w:t xml:space="preserve"> </w:t>
      </w:r>
      <w:r w:rsidR="006813F2" w:rsidRPr="000F7A66">
        <w:rPr>
          <w:rFonts w:ascii="Arial" w:hAnsi="Arial" w:cs="Arial"/>
          <w:sz w:val="22"/>
          <w:szCs w:val="22"/>
          <w:lang w:val="sv-SE"/>
        </w:rPr>
        <w:t xml:space="preserve">dari </w:t>
      </w:r>
      <w:r w:rsidRPr="000F7A66">
        <w:rPr>
          <w:rFonts w:ascii="Arial" w:hAnsi="Arial" w:cs="Arial"/>
          <w:sz w:val="22"/>
          <w:szCs w:val="22"/>
          <w:lang w:val="sv-SE"/>
        </w:rPr>
        <w:t xml:space="preserve">Fakultas Ekonomi </w:t>
      </w:r>
      <w:r w:rsidR="006813F2" w:rsidRPr="000F7A66">
        <w:rPr>
          <w:rFonts w:ascii="Arial" w:hAnsi="Arial" w:cs="Arial"/>
          <w:sz w:val="22"/>
          <w:szCs w:val="22"/>
          <w:lang w:val="sv-SE"/>
        </w:rPr>
        <w:t xml:space="preserve">dan Bisnis </w:t>
      </w:r>
      <w:r w:rsidRPr="000F7A66">
        <w:rPr>
          <w:rFonts w:ascii="Arial" w:hAnsi="Arial" w:cs="Arial"/>
          <w:sz w:val="22"/>
          <w:szCs w:val="22"/>
          <w:lang w:val="sv-SE"/>
        </w:rPr>
        <w:t>Uni</w:t>
      </w:r>
      <w:r w:rsidR="00DD183C" w:rsidRPr="000F7A66">
        <w:rPr>
          <w:rFonts w:ascii="Arial" w:hAnsi="Arial" w:cs="Arial"/>
          <w:sz w:val="22"/>
          <w:szCs w:val="22"/>
          <w:lang w:val="sv-SE"/>
        </w:rPr>
        <w:t>versitas Lampung</w:t>
      </w:r>
    </w:p>
    <w:p w14:paraId="0B315140" w14:textId="77777777" w:rsidR="00E8003A" w:rsidRPr="000F7A66" w:rsidRDefault="00E8003A" w:rsidP="00E8003A">
      <w:pPr>
        <w:rPr>
          <w:rFonts w:ascii="Arial" w:hAnsi="Arial" w:cs="Arial"/>
          <w:sz w:val="10"/>
          <w:szCs w:val="10"/>
          <w:lang w:val="sv-SE"/>
        </w:rPr>
      </w:pPr>
    </w:p>
    <w:p w14:paraId="7E06C37C" w14:textId="77777777" w:rsidR="00E8003A" w:rsidRPr="000F7A66" w:rsidRDefault="00E8003A" w:rsidP="00E8003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Sebagai bahan pertimbangan bersama ini saya lampirkan :</w:t>
      </w:r>
    </w:p>
    <w:p w14:paraId="648677F0" w14:textId="77777777" w:rsidR="00232A9B" w:rsidRPr="000F7A66" w:rsidRDefault="00232A9B" w:rsidP="00E8003A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6748A1" w:rsidRPr="000F7A66" w14:paraId="1DBEC908" w14:textId="77777777" w:rsidTr="00A7510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410D3" w14:textId="77777777" w:rsidR="006748A1" w:rsidRPr="000F7A66" w:rsidRDefault="006748A1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631F0" w14:textId="77777777" w:rsidR="006748A1" w:rsidRPr="000F7A66" w:rsidRDefault="006813F2" w:rsidP="003B76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KTM asli dan Fotokopi KTM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25E" w14:textId="77777777" w:rsidR="006748A1" w:rsidRPr="000F7A66" w:rsidRDefault="006748A1" w:rsidP="009575D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FFCB6" w14:textId="77777777" w:rsidR="006748A1" w:rsidRPr="000F7A66" w:rsidRDefault="00DD183C" w:rsidP="00D710A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 xml:space="preserve">Slip </w:t>
            </w:r>
            <w:r w:rsidR="00D710A1" w:rsidRPr="000F7A66">
              <w:rPr>
                <w:rFonts w:ascii="Arial" w:hAnsi="Arial" w:cs="Arial"/>
                <w:sz w:val="22"/>
                <w:szCs w:val="22"/>
              </w:rPr>
              <w:t>UKT</w:t>
            </w:r>
            <w:r w:rsidRPr="000F7A66">
              <w:rPr>
                <w:rFonts w:ascii="Arial" w:hAnsi="Arial" w:cs="Arial"/>
                <w:sz w:val="22"/>
                <w:szCs w:val="22"/>
              </w:rPr>
              <w:t xml:space="preserve"> terakhir</w:t>
            </w:r>
            <w:r w:rsidR="006813F2" w:rsidRPr="000F7A66">
              <w:rPr>
                <w:rFonts w:ascii="Arial" w:hAnsi="Arial" w:cs="Arial"/>
                <w:sz w:val="22"/>
                <w:szCs w:val="22"/>
              </w:rPr>
              <w:t xml:space="preserve"> asli dan fotokopi</w:t>
            </w:r>
          </w:p>
        </w:tc>
      </w:tr>
      <w:tr w:rsidR="006748A1" w:rsidRPr="000F7A66" w14:paraId="444D51E4" w14:textId="77777777" w:rsidTr="00A751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32F593" w14:textId="77777777" w:rsidR="006748A1" w:rsidRPr="000F7A66" w:rsidRDefault="006748A1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3CEB0" w14:textId="77777777" w:rsidR="006748A1" w:rsidRPr="000F7A66" w:rsidRDefault="006813F2" w:rsidP="003B76D1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Surat Bebas Pustaka Universitas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F7F4" w14:textId="77777777" w:rsidR="006748A1" w:rsidRPr="000F7A66" w:rsidRDefault="006748A1" w:rsidP="009575D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610018" w14:textId="77777777" w:rsidR="006748A1" w:rsidRPr="000F7A66" w:rsidRDefault="006813F2" w:rsidP="003B76D1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Transkrip Akademik sesuai (SIAKAD)</w:t>
            </w:r>
          </w:p>
        </w:tc>
      </w:tr>
      <w:tr w:rsidR="006748A1" w:rsidRPr="000F7A66" w14:paraId="5738142F" w14:textId="77777777" w:rsidTr="00A7510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201" w14:textId="77777777" w:rsidR="006748A1" w:rsidRPr="000F7A66" w:rsidRDefault="006748A1" w:rsidP="00E8003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BB9D3" w14:textId="77777777" w:rsidR="006748A1" w:rsidRPr="000F7A66" w:rsidRDefault="006813F2" w:rsidP="006813F2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 xml:space="preserve">Bebas Ruang Baca </w:t>
            </w:r>
            <w:r w:rsidR="0099485E" w:rsidRPr="000F7A66">
              <w:rPr>
                <w:rFonts w:ascii="Arial" w:hAnsi="Arial" w:cs="Arial"/>
                <w:sz w:val="22"/>
                <w:szCs w:val="22"/>
              </w:rPr>
              <w:t>Jur</w:t>
            </w:r>
            <w:r w:rsidR="00090931" w:rsidRPr="000F7A66">
              <w:rPr>
                <w:rFonts w:ascii="Arial" w:hAnsi="Arial" w:cs="Arial"/>
                <w:sz w:val="22"/>
                <w:szCs w:val="22"/>
              </w:rPr>
              <w:t>u</w:t>
            </w:r>
            <w:r w:rsidR="0099485E" w:rsidRPr="000F7A66">
              <w:rPr>
                <w:rFonts w:ascii="Arial" w:hAnsi="Arial" w:cs="Arial"/>
                <w:sz w:val="22"/>
                <w:szCs w:val="22"/>
              </w:rPr>
              <w:t>san / Prodi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1497FD" w14:textId="77777777" w:rsidR="006748A1" w:rsidRPr="000F7A66" w:rsidRDefault="006748A1" w:rsidP="009575D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79190" w14:textId="77777777" w:rsidR="006748A1" w:rsidRPr="000F7A66" w:rsidRDefault="006748A1" w:rsidP="003B76D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D6B24DF" w14:textId="77777777" w:rsidR="00435792" w:rsidRPr="000F7A66" w:rsidRDefault="00435792" w:rsidP="00FB07AF">
      <w:pPr>
        <w:jc w:val="both"/>
        <w:rPr>
          <w:rFonts w:ascii="Arial" w:hAnsi="Arial" w:cs="Arial"/>
          <w:sz w:val="8"/>
          <w:szCs w:val="8"/>
          <w:lang w:val="sv-SE"/>
        </w:rPr>
      </w:pPr>
    </w:p>
    <w:p w14:paraId="327231AA" w14:textId="77777777" w:rsidR="00E8003A" w:rsidRPr="000F7A66" w:rsidRDefault="00E8003A" w:rsidP="00FB07AF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Demikian surat ini saya buat dengan seb</w:t>
      </w:r>
      <w:r w:rsidR="0075792B" w:rsidRPr="000F7A66">
        <w:rPr>
          <w:rFonts w:ascii="Arial" w:hAnsi="Arial" w:cs="Arial"/>
          <w:sz w:val="22"/>
          <w:szCs w:val="22"/>
          <w:lang w:val="sv-SE"/>
        </w:rPr>
        <w:t>enar-benarnya, atas kerjasama yang baik</w:t>
      </w:r>
      <w:r w:rsidRPr="000F7A66">
        <w:rPr>
          <w:rFonts w:ascii="Arial" w:hAnsi="Arial" w:cs="Arial"/>
          <w:sz w:val="22"/>
          <w:szCs w:val="22"/>
          <w:lang w:val="sv-SE"/>
        </w:rPr>
        <w:t xml:space="preserve"> saya ucapkan terimakasih.</w:t>
      </w:r>
    </w:p>
    <w:p w14:paraId="61E81881" w14:textId="77777777" w:rsidR="00ED4956" w:rsidRPr="000F7A66" w:rsidRDefault="00ED4956" w:rsidP="00FB07AF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07"/>
        <w:gridCol w:w="1011"/>
        <w:gridCol w:w="4072"/>
      </w:tblGrid>
      <w:tr w:rsidR="00ED4956" w:rsidRPr="000F7A66" w14:paraId="5FB99EC1" w14:textId="77777777" w:rsidTr="00ED4956">
        <w:trPr>
          <w:trHeight w:val="315"/>
          <w:jc w:val="center"/>
        </w:trPr>
        <w:tc>
          <w:tcPr>
            <w:tcW w:w="4007" w:type="dxa"/>
            <w:vAlign w:val="center"/>
          </w:tcPr>
          <w:p w14:paraId="2000ED39" w14:textId="77777777" w:rsidR="00ED4956" w:rsidRPr="000F7A66" w:rsidRDefault="00ED4956" w:rsidP="00163BF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 xml:space="preserve">Mengetahui Orang Tua  </w:t>
            </w:r>
          </w:p>
        </w:tc>
        <w:tc>
          <w:tcPr>
            <w:tcW w:w="1011" w:type="dxa"/>
            <w:vAlign w:val="center"/>
          </w:tcPr>
          <w:p w14:paraId="5E996DCF" w14:textId="77777777" w:rsidR="00ED4956" w:rsidRPr="000F7A66" w:rsidRDefault="00ED4956" w:rsidP="00163BF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</w:t>
            </w:r>
          </w:p>
        </w:tc>
        <w:tc>
          <w:tcPr>
            <w:tcW w:w="4072" w:type="dxa"/>
            <w:vAlign w:val="center"/>
          </w:tcPr>
          <w:p w14:paraId="3F1690B1" w14:textId="77777777" w:rsidR="00ED4956" w:rsidRPr="000F7A66" w:rsidRDefault="0075792B" w:rsidP="00163BF8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Yang mengajukan,</w:t>
            </w:r>
          </w:p>
        </w:tc>
      </w:tr>
      <w:tr w:rsidR="00ED4956" w:rsidRPr="000F7A66" w14:paraId="7E869077" w14:textId="77777777" w:rsidTr="00ED4956">
        <w:trPr>
          <w:trHeight w:val="459"/>
          <w:jc w:val="center"/>
        </w:trPr>
        <w:tc>
          <w:tcPr>
            <w:tcW w:w="4007" w:type="dxa"/>
            <w:vAlign w:val="bottom"/>
          </w:tcPr>
          <w:p w14:paraId="6F0C44C0" w14:textId="77777777" w:rsidR="00ED4956" w:rsidRPr="000F7A66" w:rsidRDefault="00ED4956" w:rsidP="00163BF8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4B67681" w14:textId="77777777" w:rsidR="00ED4956" w:rsidRPr="000F7A66" w:rsidRDefault="00ED4956" w:rsidP="00163BF8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6ED1D57" w14:textId="10AD890D" w:rsidR="00ED4956" w:rsidRPr="000F7A66" w:rsidRDefault="00CF3CB4" w:rsidP="00E66620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</w:t>
            </w:r>
            <w:r w:rsidR="00E66620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</w:t>
            </w:r>
            <w:r w:rsidR="00ED4956" w:rsidRPr="000F7A66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</w:tc>
        <w:tc>
          <w:tcPr>
            <w:tcW w:w="1011" w:type="dxa"/>
          </w:tcPr>
          <w:p w14:paraId="718B4A59" w14:textId="77777777" w:rsidR="00ED4956" w:rsidRPr="000F7A66" w:rsidRDefault="00ED4956" w:rsidP="00163BF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vAlign w:val="bottom"/>
          </w:tcPr>
          <w:p w14:paraId="07B03DEF" w14:textId="77777777" w:rsidR="0075792B" w:rsidRPr="000F7A66" w:rsidRDefault="0075792B" w:rsidP="006B349F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F44A835" w14:textId="3C7839B6" w:rsidR="006B349F" w:rsidRPr="000F7A66" w:rsidRDefault="00732549" w:rsidP="006B349F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Meterai 10.000</w:t>
            </w:r>
          </w:p>
          <w:p w14:paraId="57F5BD70" w14:textId="77777777" w:rsidR="0075792B" w:rsidRPr="000F7A66" w:rsidRDefault="0075792B" w:rsidP="006B349F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7156C5" w14:textId="77777777" w:rsidR="0075792B" w:rsidRPr="000F7A66" w:rsidRDefault="0075792B" w:rsidP="006B349F">
            <w:pPr>
              <w:spacing w:line="240" w:lineRule="exact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C1A7851" w14:textId="62DAB84E" w:rsidR="00ED4956" w:rsidRPr="000F7A66" w:rsidRDefault="00E66620" w:rsidP="00163BF8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(.......................................</w:t>
            </w:r>
            <w:r w:rsidR="00ED4956" w:rsidRPr="000F7A66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</w:p>
        </w:tc>
      </w:tr>
      <w:tr w:rsidR="00ED4956" w:rsidRPr="000F7A66" w14:paraId="71198360" w14:textId="77777777" w:rsidTr="00ED4956">
        <w:trPr>
          <w:trHeight w:val="281"/>
          <w:jc w:val="center"/>
        </w:trPr>
        <w:tc>
          <w:tcPr>
            <w:tcW w:w="4007" w:type="dxa"/>
            <w:vAlign w:val="center"/>
          </w:tcPr>
          <w:p w14:paraId="0B612BA8" w14:textId="77777777" w:rsidR="00ED4956" w:rsidRPr="000F7A66" w:rsidRDefault="00ED4956" w:rsidP="00163BF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011" w:type="dxa"/>
            <w:vAlign w:val="center"/>
          </w:tcPr>
          <w:p w14:paraId="29D47A6A" w14:textId="77777777" w:rsidR="00ED4956" w:rsidRPr="000F7A66" w:rsidRDefault="00ED4956" w:rsidP="00163BF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072" w:type="dxa"/>
            <w:vAlign w:val="center"/>
          </w:tcPr>
          <w:p w14:paraId="5768F8B1" w14:textId="2344B81C" w:rsidR="00ED4956" w:rsidRPr="000F7A66" w:rsidRDefault="00ED4956" w:rsidP="00CF3CB4">
            <w:pPr>
              <w:ind w:left="1045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  <w:r w:rsidR="00E66620">
              <w:rPr>
                <w:rFonts w:ascii="Arial" w:hAnsi="Arial" w:cs="Arial"/>
                <w:sz w:val="22"/>
                <w:szCs w:val="22"/>
                <w:lang w:val="sv-SE"/>
              </w:rPr>
              <w:t xml:space="preserve">  ..........................</w:t>
            </w:r>
          </w:p>
        </w:tc>
      </w:tr>
    </w:tbl>
    <w:p w14:paraId="64A480BD" w14:textId="77777777" w:rsidR="007E2FEA" w:rsidRPr="000F7A66" w:rsidRDefault="006813F2" w:rsidP="007E2FEA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Masing-masing r</w:t>
      </w:r>
      <w:r w:rsidR="007E2FEA" w:rsidRPr="000F7A66">
        <w:rPr>
          <w:rFonts w:ascii="Arial" w:hAnsi="Arial" w:cs="Arial"/>
          <w:sz w:val="22"/>
          <w:szCs w:val="22"/>
          <w:lang w:val="sv-SE"/>
        </w:rPr>
        <w:t xml:space="preserve">angkap </w:t>
      </w:r>
      <w:r w:rsidRPr="000F7A66">
        <w:rPr>
          <w:rFonts w:ascii="Arial" w:hAnsi="Arial" w:cs="Arial"/>
          <w:sz w:val="22"/>
          <w:szCs w:val="22"/>
          <w:lang w:val="sv-SE"/>
        </w:rPr>
        <w:t>3</w:t>
      </w:r>
    </w:p>
    <w:p w14:paraId="15EBB2CC" w14:textId="77777777" w:rsidR="00921BCB" w:rsidRPr="000F7A66" w:rsidRDefault="00921BCB" w:rsidP="007E2FEA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8"/>
        <w:gridCol w:w="1843"/>
        <w:gridCol w:w="1737"/>
        <w:gridCol w:w="4072"/>
      </w:tblGrid>
      <w:tr w:rsidR="007E2FEA" w:rsidRPr="000F7A66" w14:paraId="54EA4E31" w14:textId="77777777" w:rsidTr="00A25961">
        <w:trPr>
          <w:trHeight w:val="315"/>
          <w:jc w:val="center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6F150" w14:textId="77777777" w:rsidR="007E2FEA" w:rsidRPr="000F7A66" w:rsidRDefault="00921BCB" w:rsidP="000676F9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 xml:space="preserve">Diperiksa Oleh Staf 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C30" w14:textId="77777777" w:rsidR="007E2FEA" w:rsidRPr="000F7A66" w:rsidRDefault="002734CF" w:rsidP="000676F9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>Selesai</w:t>
            </w:r>
            <w:r w:rsidR="007E2FEA" w:rsidRPr="000F7A66">
              <w:rPr>
                <w:rFonts w:ascii="Arial" w:hAnsi="Arial" w:cs="Arial"/>
                <w:sz w:val="20"/>
                <w:szCs w:val="20"/>
                <w:lang w:val="sv-SE"/>
              </w:rPr>
              <w:t xml:space="preserve">                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EB22" w14:textId="113B6E6B" w:rsidR="007E2FEA" w:rsidRPr="000F7A66" w:rsidRDefault="00732549" w:rsidP="0075792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Kabag Tata Usaha</w:t>
            </w:r>
          </w:p>
        </w:tc>
      </w:tr>
      <w:tr w:rsidR="00ED0487" w:rsidRPr="000F7A66" w14:paraId="57E3BFDA" w14:textId="77777777" w:rsidTr="00A25961">
        <w:trPr>
          <w:trHeight w:val="459"/>
          <w:jc w:val="center"/>
        </w:trPr>
        <w:tc>
          <w:tcPr>
            <w:tcW w:w="33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C69BA5" w14:textId="77777777" w:rsidR="00ED0487" w:rsidRPr="000F7A66" w:rsidRDefault="00ED0487" w:rsidP="00ED048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D4DEDB8" w14:textId="77777777" w:rsidR="00ED0487" w:rsidRPr="000F7A66" w:rsidRDefault="00ED0487" w:rsidP="00ED0487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1A59172" w14:textId="77777777" w:rsidR="00ED0487" w:rsidRPr="000F7A66" w:rsidRDefault="00ED0487" w:rsidP="00ED048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>(......................................................)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7F2" w14:textId="77777777" w:rsidR="00ED0487" w:rsidRPr="000F7A66" w:rsidRDefault="00ED0487" w:rsidP="00ED048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>Tgl.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422BC" w14:textId="6D5798F2" w:rsidR="00732549" w:rsidRDefault="00732549" w:rsidP="00ED048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49378E5" w14:textId="77777777" w:rsidR="00732549" w:rsidRDefault="00732549" w:rsidP="00ED048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E3CA71C" w14:textId="503AC9FF" w:rsidR="00ED0487" w:rsidRPr="000F7A66" w:rsidRDefault="00732549" w:rsidP="00ED0487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Eli Zahara, S.Sos</w:t>
            </w:r>
          </w:p>
        </w:tc>
      </w:tr>
      <w:tr w:rsidR="00ED0487" w:rsidRPr="000F7A66" w14:paraId="7BBF6DD0" w14:textId="77777777" w:rsidTr="00270203">
        <w:trPr>
          <w:trHeight w:val="281"/>
          <w:jc w:val="center"/>
        </w:trPr>
        <w:tc>
          <w:tcPr>
            <w:tcW w:w="1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080" w14:textId="77777777" w:rsidR="00ED0487" w:rsidRPr="000F7A66" w:rsidRDefault="00ED0487" w:rsidP="00ED0487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>Tgl 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453" w14:textId="77777777" w:rsidR="00ED0487" w:rsidRPr="000F7A66" w:rsidRDefault="00ED0487" w:rsidP="00ED0487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0"/>
                <w:szCs w:val="20"/>
                <w:lang w:val="sv-SE"/>
              </w:rPr>
              <w:t xml:space="preserve">Pkl : </w:t>
            </w: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1E95" w14:textId="1790FE04" w:rsidR="00ED0487" w:rsidRPr="000F7A66" w:rsidRDefault="00ED0487" w:rsidP="00ED0487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 xml:space="preserve">NIP. : 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2B0" w14:textId="64F02F68" w:rsidR="00ED0487" w:rsidRPr="000F7A66" w:rsidRDefault="00ED0487" w:rsidP="00ED0487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 xml:space="preserve">NIP. </w:t>
            </w:r>
            <w:r w:rsidR="00732549">
              <w:rPr>
                <w:rFonts w:ascii="Arial" w:hAnsi="Arial" w:cs="Arial"/>
                <w:sz w:val="22"/>
                <w:szCs w:val="22"/>
                <w:lang w:val="sv-SE"/>
              </w:rPr>
              <w:t>196809162001122002</w:t>
            </w:r>
          </w:p>
        </w:tc>
      </w:tr>
    </w:tbl>
    <w:p w14:paraId="59183C78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</w:p>
    <w:p w14:paraId="11D4A1BC" w14:textId="654FF76D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lastRenderedPageBreak/>
        <w:t xml:space="preserve">Nomor </w:t>
      </w:r>
      <w:r w:rsidRPr="000F7A66">
        <w:rPr>
          <w:rFonts w:ascii="Arial" w:hAnsi="Arial" w:cs="Arial"/>
          <w:sz w:val="22"/>
          <w:szCs w:val="22"/>
          <w:lang w:val="sv-SE"/>
        </w:rPr>
        <w:tab/>
        <w:t>:         /</w:t>
      </w:r>
      <w:r w:rsidR="00E66620">
        <w:rPr>
          <w:rFonts w:ascii="Arial" w:hAnsi="Arial" w:cs="Arial"/>
          <w:bCs/>
          <w:sz w:val="22"/>
          <w:szCs w:val="22"/>
          <w:lang w:val="sv-SE"/>
        </w:rPr>
        <w:t>UN.26.11/KM.00.04/20..</w:t>
      </w:r>
      <w:r w:rsidR="00F90D30" w:rsidRPr="000F7A66">
        <w:rPr>
          <w:rFonts w:ascii="Arial" w:hAnsi="Arial" w:cs="Arial"/>
          <w:sz w:val="22"/>
          <w:szCs w:val="22"/>
          <w:lang w:val="sv-SE"/>
        </w:rPr>
        <w:tab/>
      </w:r>
      <w:r w:rsidR="00F90D30"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 xml:space="preserve">Bandar Lampung, </w:t>
      </w:r>
      <w:r w:rsidR="00E66620">
        <w:rPr>
          <w:rFonts w:ascii="Arial" w:hAnsi="Arial" w:cs="Arial"/>
          <w:sz w:val="22"/>
          <w:szCs w:val="22"/>
          <w:lang w:val="sv-SE"/>
        </w:rPr>
        <w:t>...............</w:t>
      </w:r>
    </w:p>
    <w:p w14:paraId="254D707B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Lampiran</w:t>
      </w:r>
      <w:r w:rsidRPr="000F7A66">
        <w:rPr>
          <w:rFonts w:ascii="Arial" w:hAnsi="Arial" w:cs="Arial"/>
          <w:sz w:val="22"/>
          <w:szCs w:val="22"/>
          <w:lang w:val="sv-SE"/>
        </w:rPr>
        <w:tab/>
        <w:t>:</w:t>
      </w:r>
      <w:r w:rsidRPr="000F7A66">
        <w:rPr>
          <w:rFonts w:ascii="Arial" w:hAnsi="Arial" w:cs="Arial"/>
          <w:sz w:val="22"/>
          <w:szCs w:val="22"/>
          <w:lang w:val="fi-FI"/>
        </w:rPr>
        <w:t xml:space="preserve"> 1 (satu) berkas</w:t>
      </w:r>
    </w:p>
    <w:p w14:paraId="26E0E797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Perihal</w:t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:  Mengundurkan Diri</w:t>
      </w:r>
      <w:r w:rsidR="00623123" w:rsidRPr="000F7A66">
        <w:rPr>
          <w:rFonts w:ascii="Arial" w:hAnsi="Arial" w:cs="Arial"/>
          <w:sz w:val="22"/>
          <w:szCs w:val="22"/>
          <w:lang w:val="sv-SE"/>
        </w:rPr>
        <w:t>/Pindah Studi</w:t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</w:p>
    <w:p w14:paraId="1D215B95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</w:p>
    <w:p w14:paraId="23C320CC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Yth. Rektor Universitas Lampung</w:t>
      </w:r>
    </w:p>
    <w:p w14:paraId="0FCDF865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 xml:space="preserve">Up. Wakil Rektor Bidang Akademik </w:t>
      </w:r>
    </w:p>
    <w:p w14:paraId="6BBEFCB3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Di Universitas Lampung</w:t>
      </w:r>
    </w:p>
    <w:p w14:paraId="18F16035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</w:p>
    <w:p w14:paraId="7F048A6C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Sesuai dengan Peraturan Rektor Nomor 06 Tahun 2016 tentang Peraturan Akademik Pasal 35, bersama ini disampaikan berkas pengunduran diri dari Universitas Lampung mahasiswa:</w:t>
      </w:r>
    </w:p>
    <w:p w14:paraId="6C3F41C6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</w:p>
    <w:p w14:paraId="51CB428A" w14:textId="77777777" w:rsidR="00553F91" w:rsidRPr="000F7A66" w:rsidRDefault="00553F91" w:rsidP="00553F91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553F91" w:rsidRPr="000F7A66" w14:paraId="52FFB901" w14:textId="77777777" w:rsidTr="00553F91">
        <w:tc>
          <w:tcPr>
            <w:tcW w:w="2268" w:type="dxa"/>
            <w:hideMark/>
          </w:tcPr>
          <w:p w14:paraId="7DC47A7A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426" w:type="dxa"/>
            <w:hideMark/>
          </w:tcPr>
          <w:p w14:paraId="759B8C0F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6B591175" w14:textId="623C0804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37692CD0" w14:textId="77777777" w:rsidR="00553F91" w:rsidRPr="000F7A66" w:rsidRDefault="00553F91" w:rsidP="00553F91">
      <w:pPr>
        <w:rPr>
          <w:rFonts w:ascii="Arial" w:hAnsi="Arial" w:cs="Arial"/>
          <w:sz w:val="10"/>
          <w:szCs w:val="10"/>
          <w:lang w:val="sv-SE"/>
        </w:rPr>
      </w:pPr>
      <w:r w:rsidRPr="000F7A66">
        <w:rPr>
          <w:rFonts w:ascii="Arial" w:hAnsi="Arial" w:cs="Arial"/>
          <w:sz w:val="10"/>
          <w:szCs w:val="10"/>
          <w:lang w:val="sv-SE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4260"/>
      </w:tblGrid>
      <w:tr w:rsidR="00553F91" w:rsidRPr="000F7A66" w14:paraId="6BC270D2" w14:textId="77777777" w:rsidTr="00553F91">
        <w:tc>
          <w:tcPr>
            <w:tcW w:w="2268" w:type="dxa"/>
            <w:hideMark/>
          </w:tcPr>
          <w:p w14:paraId="58E8EC0C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NPM</w:t>
            </w:r>
          </w:p>
        </w:tc>
        <w:tc>
          <w:tcPr>
            <w:tcW w:w="426" w:type="dxa"/>
            <w:hideMark/>
          </w:tcPr>
          <w:p w14:paraId="7AB462F2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4260" w:type="dxa"/>
          </w:tcPr>
          <w:p w14:paraId="7544CEE7" w14:textId="71F31AAE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D6F20B4" w14:textId="77777777" w:rsidR="00553F91" w:rsidRPr="000F7A66" w:rsidRDefault="00553F91" w:rsidP="00553F91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553F91" w:rsidRPr="000F7A66" w14:paraId="5213E164" w14:textId="77777777" w:rsidTr="00553F91">
        <w:tc>
          <w:tcPr>
            <w:tcW w:w="2268" w:type="dxa"/>
            <w:hideMark/>
          </w:tcPr>
          <w:p w14:paraId="4B4648F8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Jurusan/PS</w:t>
            </w:r>
          </w:p>
        </w:tc>
        <w:tc>
          <w:tcPr>
            <w:tcW w:w="426" w:type="dxa"/>
            <w:hideMark/>
          </w:tcPr>
          <w:p w14:paraId="626A390B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201B4ADE" w14:textId="7EE1DA5D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FBAA2C0" w14:textId="77777777" w:rsidR="00553F91" w:rsidRPr="000F7A66" w:rsidRDefault="00553F91" w:rsidP="00553F91">
      <w:pPr>
        <w:rPr>
          <w:rFonts w:ascii="Arial" w:hAnsi="Arial" w:cs="Arial"/>
          <w:sz w:val="10"/>
          <w:szCs w:val="10"/>
          <w:lang w:val="sv-SE"/>
        </w:rPr>
      </w:pPr>
    </w:p>
    <w:tbl>
      <w:tblPr>
        <w:tblW w:w="163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426"/>
        <w:gridCol w:w="6816"/>
        <w:gridCol w:w="6816"/>
      </w:tblGrid>
      <w:tr w:rsidR="002F565F" w:rsidRPr="000F7A66" w14:paraId="3E6BBE8E" w14:textId="77777777" w:rsidTr="002F565F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28F65" w14:textId="77777777" w:rsidR="002F565F" w:rsidRPr="000F7A66" w:rsidRDefault="002F565F" w:rsidP="002F56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3E1E4" w14:textId="77777777" w:rsidR="002F565F" w:rsidRPr="000F7A66" w:rsidRDefault="002F565F" w:rsidP="002F56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0568BC06" w14:textId="4F6078BC" w:rsidR="002F565F" w:rsidRPr="000F7A66" w:rsidRDefault="002F565F" w:rsidP="002F56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</w:tcPr>
          <w:p w14:paraId="763DDD9D" w14:textId="2C1A3B7C" w:rsidR="002F565F" w:rsidRPr="000F7A66" w:rsidRDefault="002F565F" w:rsidP="002F565F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22E9B2EE" w14:textId="77777777" w:rsidR="00553F91" w:rsidRPr="000F7A66" w:rsidRDefault="00553F91" w:rsidP="00553F91">
      <w:pPr>
        <w:spacing w:line="360" w:lineRule="auto"/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426"/>
        <w:gridCol w:w="6816"/>
      </w:tblGrid>
      <w:tr w:rsidR="00553F91" w:rsidRPr="000F7A66" w14:paraId="6B857FEE" w14:textId="77777777" w:rsidTr="00553F91">
        <w:trPr>
          <w:trHeight w:val="353"/>
        </w:trPr>
        <w:tc>
          <w:tcPr>
            <w:tcW w:w="2268" w:type="dxa"/>
            <w:hideMark/>
          </w:tcPr>
          <w:p w14:paraId="7A820CA7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No.Tlpn/HP</w:t>
            </w:r>
          </w:p>
        </w:tc>
        <w:tc>
          <w:tcPr>
            <w:tcW w:w="426" w:type="dxa"/>
            <w:hideMark/>
          </w:tcPr>
          <w:p w14:paraId="6A2C6BB6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816" w:type="dxa"/>
          </w:tcPr>
          <w:p w14:paraId="452D077F" w14:textId="222591A8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B89C3C5" w14:textId="77777777" w:rsidR="00553F91" w:rsidRPr="000F7A66" w:rsidRDefault="00553F91" w:rsidP="00553F91">
      <w:pPr>
        <w:spacing w:line="360" w:lineRule="auto"/>
        <w:rPr>
          <w:rFonts w:ascii="Arial" w:hAnsi="Arial" w:cs="Arial"/>
          <w:sz w:val="12"/>
          <w:szCs w:val="12"/>
          <w:lang w:val="sv-SE"/>
        </w:rPr>
      </w:pPr>
    </w:p>
    <w:p w14:paraId="6F285593" w14:textId="3D283BF9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Bermaksud mengajukan pengunduran diri sebagai mahasiswa Fakultas Ekonomi dan Bisnis Universitas Lampung dikarenakan :</w:t>
      </w:r>
      <w:r w:rsidR="002F565F">
        <w:rPr>
          <w:rFonts w:ascii="Arial" w:hAnsi="Arial" w:cs="Arial"/>
          <w:sz w:val="22"/>
          <w:szCs w:val="22"/>
          <w:lang w:val="sv-SE"/>
        </w:rPr>
        <w:t xml:space="preserve"> </w:t>
      </w:r>
      <w:r w:rsidR="00E66620">
        <w:rPr>
          <w:rFonts w:ascii="Arial" w:hAnsi="Arial" w:cs="Arial"/>
          <w:sz w:val="22"/>
          <w:szCs w:val="22"/>
          <w:lang w:val="sv-SE"/>
        </w:rPr>
        <w:t>.............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0"/>
      </w:tblGrid>
      <w:tr w:rsidR="00553F91" w:rsidRPr="000F7A66" w14:paraId="1E98FEFE" w14:textId="77777777" w:rsidTr="00553F91">
        <w:tc>
          <w:tcPr>
            <w:tcW w:w="9510" w:type="dxa"/>
            <w:tcBorders>
              <w:top w:val="nil"/>
              <w:left w:val="nil"/>
              <w:bottom w:val="nil"/>
              <w:right w:val="nil"/>
            </w:tcBorders>
          </w:tcPr>
          <w:p w14:paraId="7967CFBA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6E7B29D1" w14:textId="77777777" w:rsidR="00553F91" w:rsidRPr="000F7A66" w:rsidRDefault="00553F91" w:rsidP="00553F91">
      <w:pPr>
        <w:rPr>
          <w:rFonts w:ascii="Arial" w:hAnsi="Arial" w:cs="Arial"/>
          <w:sz w:val="10"/>
          <w:szCs w:val="10"/>
          <w:lang w:val="sv-SE"/>
        </w:rPr>
      </w:pPr>
    </w:p>
    <w:p w14:paraId="06002513" w14:textId="77777777" w:rsidR="00553F91" w:rsidRPr="000F7A66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Bersama ini dilampirkan persyaratan sebagai berikut :</w:t>
      </w:r>
    </w:p>
    <w:p w14:paraId="4E9AFDFA" w14:textId="77777777" w:rsidR="00553F91" w:rsidRPr="000F7A66" w:rsidRDefault="00553F91" w:rsidP="00553F91">
      <w:pPr>
        <w:rPr>
          <w:rFonts w:ascii="Arial" w:hAnsi="Arial" w:cs="Arial"/>
          <w:sz w:val="8"/>
          <w:szCs w:val="8"/>
          <w:lang w:val="sv-SE"/>
        </w:rPr>
      </w:pPr>
    </w:p>
    <w:p w14:paraId="2B0E42E1" w14:textId="77777777" w:rsidR="00553F91" w:rsidRPr="000F7A66" w:rsidRDefault="00553F91" w:rsidP="00553F91">
      <w:pPr>
        <w:rPr>
          <w:rFonts w:ascii="Arial" w:hAnsi="Arial" w:cs="Arial"/>
          <w:sz w:val="8"/>
          <w:szCs w:val="8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553F91" w:rsidRPr="000F7A66" w14:paraId="0EE277D4" w14:textId="77777777" w:rsidTr="00553F9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286A28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D781D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  <w:lang w:val="sv-SE"/>
              </w:rPr>
              <w:t>KTM asli dan Fotokopi KTM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ECD7" w14:textId="77777777" w:rsidR="00553F91" w:rsidRPr="000F7A66" w:rsidRDefault="00553F9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10BDB23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Slip UKT terakhir asli dan fotokopi</w:t>
            </w:r>
          </w:p>
        </w:tc>
      </w:tr>
      <w:tr w:rsidR="00553F91" w:rsidRPr="000F7A66" w14:paraId="624CE010" w14:textId="77777777" w:rsidTr="00553F91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BB6A4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A7504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Surat Bebas Pustaka Universitas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E036" w14:textId="77777777" w:rsidR="00553F91" w:rsidRPr="000F7A66" w:rsidRDefault="00553F9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515595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Transkrip Akademik sesuai (SIAKAD)</w:t>
            </w:r>
          </w:p>
        </w:tc>
      </w:tr>
      <w:tr w:rsidR="00553F91" w:rsidRPr="000F7A66" w14:paraId="04B5836B" w14:textId="77777777" w:rsidTr="00553F91"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2BA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33B8D0A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</w:rPr>
            </w:pPr>
            <w:r w:rsidRPr="000F7A66">
              <w:rPr>
                <w:rFonts w:ascii="Arial" w:hAnsi="Arial" w:cs="Arial"/>
                <w:sz w:val="22"/>
                <w:szCs w:val="22"/>
              </w:rPr>
              <w:t>Bebas Ruang Baca Jurusan / Prodi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E9FCF" w14:textId="77777777" w:rsidR="00553F91" w:rsidRPr="000F7A66" w:rsidRDefault="00553F91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5A69D" w14:textId="77777777" w:rsidR="00553F91" w:rsidRPr="000F7A66" w:rsidRDefault="00553F91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427F640E" w14:textId="77777777" w:rsidR="00553F91" w:rsidRPr="000F7A66" w:rsidRDefault="00553F91" w:rsidP="00553F91">
      <w:pPr>
        <w:jc w:val="both"/>
        <w:rPr>
          <w:rFonts w:ascii="Arial" w:hAnsi="Arial" w:cs="Arial"/>
          <w:sz w:val="8"/>
          <w:szCs w:val="8"/>
          <w:lang w:val="sv-SE"/>
        </w:rPr>
      </w:pPr>
    </w:p>
    <w:p w14:paraId="2C2E522A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9C418E" w14:textId="1AFAD3F0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>Demikian permohonan ini disampaikan atas perhatian dan perkenan Bapak, diucapkan terima kasih.</w:t>
      </w:r>
    </w:p>
    <w:p w14:paraId="5A8BC4A5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a.n Dekan</w:t>
      </w:r>
    </w:p>
    <w:p w14:paraId="3F03C289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Wakil Dekan Bidang Akademik</w:t>
      </w:r>
    </w:p>
    <w:p w14:paraId="0E4ADE62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Dan Kerjasama,</w:t>
      </w:r>
    </w:p>
    <w:p w14:paraId="69421C8E" w14:textId="796B21E9" w:rsidR="00553F91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E00DD36" w14:textId="223313F2" w:rsidR="000F7A66" w:rsidRDefault="000F7A66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C90EEA7" w14:textId="77777777" w:rsidR="000F7A66" w:rsidRPr="000F7A66" w:rsidRDefault="000F7A66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84E7451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64D0FD26" w14:textId="22004C97" w:rsidR="001F27A4" w:rsidRPr="000F7A66" w:rsidRDefault="001F27A4" w:rsidP="001F27A4">
      <w:pPr>
        <w:tabs>
          <w:tab w:val="left" w:pos="2319"/>
        </w:tabs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="002F565F">
        <w:rPr>
          <w:rFonts w:ascii="Arial" w:hAnsi="Arial" w:cs="Arial"/>
          <w:sz w:val="22"/>
          <w:szCs w:val="22"/>
          <w:lang w:val="sv-SE"/>
        </w:rPr>
        <w:t xml:space="preserve">Prof. </w:t>
      </w:r>
      <w:r w:rsidRPr="000F7A66">
        <w:rPr>
          <w:rFonts w:ascii="Arial" w:hAnsi="Arial" w:cs="Arial"/>
          <w:sz w:val="22"/>
          <w:szCs w:val="22"/>
          <w:lang w:val="sv-SE"/>
        </w:rPr>
        <w:t>Dr. Ernie Hendrawaty, S.E., M.Si</w:t>
      </w:r>
      <w:r w:rsidR="00F212DF">
        <w:rPr>
          <w:rFonts w:ascii="Arial" w:hAnsi="Arial" w:cs="Arial"/>
          <w:sz w:val="22"/>
          <w:szCs w:val="22"/>
          <w:lang w:val="sv-SE"/>
        </w:rPr>
        <w:t>.</w:t>
      </w:r>
    </w:p>
    <w:p w14:paraId="408C7DB6" w14:textId="77777777" w:rsidR="00553F91" w:rsidRPr="000F7A66" w:rsidRDefault="001F27A4" w:rsidP="001F27A4">
      <w:pPr>
        <w:jc w:val="both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  <w:t>NIP. 196911282000122001</w:t>
      </w:r>
    </w:p>
    <w:p w14:paraId="68BF7FF6" w14:textId="77777777" w:rsidR="00553F91" w:rsidRPr="000F7A66" w:rsidRDefault="00553F91" w:rsidP="00553F91">
      <w:pPr>
        <w:tabs>
          <w:tab w:val="left" w:pos="2319"/>
        </w:tabs>
        <w:rPr>
          <w:rFonts w:ascii="Arial" w:hAnsi="Arial" w:cs="Arial"/>
          <w:sz w:val="18"/>
          <w:szCs w:val="18"/>
          <w:lang w:val="sv-SE"/>
        </w:rPr>
      </w:pPr>
      <w:r w:rsidRPr="000F7A66">
        <w:rPr>
          <w:rFonts w:ascii="Arial" w:hAnsi="Arial" w:cs="Arial"/>
          <w:sz w:val="18"/>
          <w:szCs w:val="18"/>
          <w:lang w:val="sv-SE"/>
        </w:rPr>
        <w:t>Tembusan:</w:t>
      </w:r>
    </w:p>
    <w:p w14:paraId="159D0033" w14:textId="0CCD1EEA" w:rsidR="00553F91" w:rsidRDefault="00553F91" w:rsidP="00553F91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  <w:r w:rsidRPr="000F7A66">
        <w:rPr>
          <w:rFonts w:ascii="Arial" w:hAnsi="Arial" w:cs="Arial"/>
          <w:sz w:val="18"/>
          <w:szCs w:val="18"/>
          <w:lang w:val="sv-SE"/>
        </w:rPr>
        <w:t>Dekan sebagai laporan</w:t>
      </w:r>
    </w:p>
    <w:p w14:paraId="3427B3B3" w14:textId="7225B8CF" w:rsidR="002F565F" w:rsidRDefault="002F565F" w:rsidP="00553F91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</w:p>
    <w:p w14:paraId="2C2FD4C9" w14:textId="77777777" w:rsidR="002F565F" w:rsidRDefault="002F565F" w:rsidP="00553F91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</w:p>
    <w:p w14:paraId="35ED2361" w14:textId="77777777" w:rsidR="00246CA3" w:rsidRPr="000F7A66" w:rsidRDefault="00246CA3" w:rsidP="00553F91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</w:p>
    <w:p w14:paraId="5713B80D" w14:textId="77777777" w:rsidR="00553F91" w:rsidRPr="000F7A66" w:rsidRDefault="00553F91" w:rsidP="00553F91">
      <w:pPr>
        <w:jc w:val="center"/>
        <w:rPr>
          <w:rFonts w:ascii="Arial" w:hAnsi="Arial" w:cs="Arial"/>
          <w:b/>
          <w:bCs/>
          <w:sz w:val="32"/>
          <w:szCs w:val="26"/>
          <w:u w:val="single"/>
          <w:lang w:val="sv-SE"/>
        </w:rPr>
      </w:pPr>
      <w:r w:rsidRPr="000F7A66">
        <w:rPr>
          <w:rFonts w:ascii="Arial" w:hAnsi="Arial" w:cs="Arial"/>
          <w:b/>
          <w:bCs/>
          <w:sz w:val="32"/>
          <w:szCs w:val="26"/>
          <w:u w:val="single"/>
          <w:lang w:val="sv-SE"/>
        </w:rPr>
        <w:lastRenderedPageBreak/>
        <w:t>KETERANGAN PERNAH KULIAH</w:t>
      </w:r>
    </w:p>
    <w:p w14:paraId="2A88BD71" w14:textId="331414D7" w:rsidR="00553F91" w:rsidRPr="000F7A66" w:rsidRDefault="00553F91" w:rsidP="00553F91">
      <w:pPr>
        <w:jc w:val="center"/>
        <w:rPr>
          <w:rFonts w:ascii="Arial" w:hAnsi="Arial" w:cs="Arial"/>
          <w:b/>
          <w:bCs/>
          <w:sz w:val="32"/>
          <w:szCs w:val="26"/>
          <w:lang w:val="sv-SE"/>
        </w:rPr>
      </w:pPr>
      <w:r w:rsidRPr="000F7A66">
        <w:rPr>
          <w:rFonts w:ascii="Arial" w:hAnsi="Arial" w:cs="Arial"/>
          <w:b/>
          <w:bCs/>
          <w:sz w:val="32"/>
          <w:szCs w:val="26"/>
          <w:lang w:val="sv-SE"/>
        </w:rPr>
        <w:t>Nomor :           /UN.26.11</w:t>
      </w:r>
      <w:r w:rsidR="00623123" w:rsidRPr="000F7A66">
        <w:rPr>
          <w:rFonts w:ascii="Arial" w:hAnsi="Arial" w:cs="Arial"/>
          <w:b/>
          <w:bCs/>
          <w:sz w:val="32"/>
          <w:szCs w:val="26"/>
          <w:lang w:val="sv-SE"/>
        </w:rPr>
        <w:t>/KM.00.01</w:t>
      </w:r>
      <w:r w:rsidRPr="000F7A66">
        <w:rPr>
          <w:rFonts w:ascii="Arial" w:hAnsi="Arial" w:cs="Arial"/>
          <w:b/>
          <w:bCs/>
          <w:sz w:val="32"/>
          <w:szCs w:val="26"/>
          <w:lang w:val="sv-SE"/>
        </w:rPr>
        <w:t>/20</w:t>
      </w:r>
      <w:r w:rsidR="00E66620">
        <w:rPr>
          <w:rFonts w:ascii="Arial" w:hAnsi="Arial" w:cs="Arial"/>
          <w:b/>
          <w:bCs/>
          <w:sz w:val="32"/>
          <w:szCs w:val="26"/>
          <w:lang w:val="sv-SE"/>
        </w:rPr>
        <w:t>..</w:t>
      </w:r>
    </w:p>
    <w:p w14:paraId="5AD84F0C" w14:textId="77777777" w:rsidR="00553F91" w:rsidRPr="000F7A66" w:rsidRDefault="00553F91" w:rsidP="00553F91">
      <w:pPr>
        <w:rPr>
          <w:rFonts w:ascii="Arial" w:hAnsi="Arial" w:cs="Arial"/>
          <w:b/>
          <w:bCs/>
          <w:sz w:val="26"/>
          <w:szCs w:val="26"/>
          <w:lang w:val="sv-SE"/>
        </w:rPr>
      </w:pPr>
    </w:p>
    <w:p w14:paraId="375D65A3" w14:textId="77777777" w:rsidR="00553F91" w:rsidRPr="000F7A66" w:rsidRDefault="00553F91" w:rsidP="00553F91">
      <w:pPr>
        <w:rPr>
          <w:rFonts w:ascii="Arial" w:hAnsi="Arial" w:cs="Arial"/>
          <w:b/>
          <w:bCs/>
          <w:sz w:val="26"/>
          <w:szCs w:val="26"/>
          <w:lang w:val="sv-SE"/>
        </w:rPr>
      </w:pPr>
    </w:p>
    <w:p w14:paraId="1510F5BC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>Dekan Fakultas Ekonomi dan Bisnis Universitas Lampung menerangkan :</w:t>
      </w:r>
    </w:p>
    <w:p w14:paraId="46AFE6C4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6534D341" w14:textId="3FD92184" w:rsidR="00553F91" w:rsidRPr="002F565F" w:rsidRDefault="00553F91" w:rsidP="00553F91">
      <w:pPr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bCs/>
          <w:sz w:val="26"/>
          <w:szCs w:val="26"/>
          <w:lang w:val="fi-FI"/>
        </w:rPr>
        <w:t>Nama</w:t>
      </w:r>
      <w:r w:rsidRPr="000F7A66">
        <w:rPr>
          <w:rFonts w:ascii="Arial" w:hAnsi="Arial" w:cs="Arial"/>
          <w:bCs/>
          <w:sz w:val="26"/>
          <w:szCs w:val="26"/>
          <w:lang w:val="fi-FI"/>
        </w:rPr>
        <w:tab/>
      </w:r>
      <w:r w:rsidRPr="000F7A66">
        <w:rPr>
          <w:rFonts w:ascii="Arial" w:hAnsi="Arial" w:cs="Arial"/>
          <w:bCs/>
          <w:sz w:val="26"/>
          <w:szCs w:val="26"/>
          <w:lang w:val="fi-FI"/>
        </w:rPr>
        <w:tab/>
        <w:t xml:space="preserve">:  </w:t>
      </w:r>
    </w:p>
    <w:p w14:paraId="7DF1582A" w14:textId="77777777" w:rsidR="00E66620" w:rsidRDefault="00553F91" w:rsidP="00553F91">
      <w:pPr>
        <w:rPr>
          <w:rFonts w:ascii="Arial" w:hAnsi="Arial" w:cs="Arial"/>
          <w:bCs/>
          <w:sz w:val="26"/>
          <w:szCs w:val="26"/>
          <w:lang w:val="fi-FI"/>
        </w:rPr>
      </w:pPr>
      <w:r w:rsidRPr="000F7A66">
        <w:rPr>
          <w:rFonts w:ascii="Arial" w:hAnsi="Arial" w:cs="Arial"/>
          <w:bCs/>
          <w:sz w:val="26"/>
          <w:szCs w:val="26"/>
          <w:lang w:val="fi-FI"/>
        </w:rPr>
        <w:t>NPM</w:t>
      </w:r>
      <w:r w:rsidRPr="000F7A66">
        <w:rPr>
          <w:rFonts w:ascii="Arial" w:hAnsi="Arial" w:cs="Arial"/>
          <w:bCs/>
          <w:sz w:val="26"/>
          <w:szCs w:val="26"/>
          <w:lang w:val="fi-FI"/>
        </w:rPr>
        <w:tab/>
      </w:r>
      <w:r w:rsidRPr="000F7A66">
        <w:rPr>
          <w:rFonts w:ascii="Arial" w:hAnsi="Arial" w:cs="Arial"/>
          <w:bCs/>
          <w:sz w:val="26"/>
          <w:szCs w:val="26"/>
          <w:lang w:val="fi-FI"/>
        </w:rPr>
        <w:tab/>
        <w:t xml:space="preserve">:  </w:t>
      </w:r>
    </w:p>
    <w:p w14:paraId="32425FB1" w14:textId="6FB49627" w:rsidR="00553F91" w:rsidRPr="000F7A66" w:rsidRDefault="007A5695" w:rsidP="00553F91">
      <w:pPr>
        <w:rPr>
          <w:rFonts w:ascii="Arial" w:hAnsi="Arial" w:cs="Arial"/>
          <w:bCs/>
          <w:sz w:val="26"/>
          <w:szCs w:val="26"/>
          <w:lang w:val="fi-FI"/>
        </w:rPr>
      </w:pPr>
      <w:r>
        <w:rPr>
          <w:rFonts w:ascii="Arial" w:hAnsi="Arial" w:cs="Arial"/>
          <w:bCs/>
          <w:sz w:val="26"/>
          <w:szCs w:val="26"/>
          <w:lang w:val="fi-FI"/>
        </w:rPr>
        <w:t>Prodi</w:t>
      </w:r>
      <w:r>
        <w:rPr>
          <w:rFonts w:ascii="Arial" w:hAnsi="Arial" w:cs="Arial"/>
          <w:bCs/>
          <w:sz w:val="26"/>
          <w:szCs w:val="26"/>
          <w:lang w:val="fi-FI"/>
        </w:rPr>
        <w:tab/>
      </w:r>
      <w:r w:rsidR="00553F91" w:rsidRPr="000F7A66">
        <w:rPr>
          <w:rFonts w:ascii="Arial" w:hAnsi="Arial" w:cs="Arial"/>
          <w:bCs/>
          <w:sz w:val="26"/>
          <w:szCs w:val="26"/>
          <w:lang w:val="fi-FI"/>
        </w:rPr>
        <w:tab/>
        <w:t xml:space="preserve">:  </w:t>
      </w:r>
    </w:p>
    <w:p w14:paraId="375DC7DE" w14:textId="75C4410F" w:rsidR="00553F91" w:rsidRPr="000F7A66" w:rsidRDefault="00553F91" w:rsidP="00553F91">
      <w:pPr>
        <w:rPr>
          <w:rFonts w:ascii="Arial" w:hAnsi="Arial" w:cs="Arial"/>
          <w:bCs/>
          <w:sz w:val="26"/>
          <w:szCs w:val="26"/>
          <w:lang w:val="sv-SE"/>
        </w:rPr>
      </w:pPr>
      <w:r w:rsidRPr="000F7A66">
        <w:rPr>
          <w:rFonts w:ascii="Arial" w:hAnsi="Arial" w:cs="Arial"/>
          <w:bCs/>
          <w:sz w:val="26"/>
          <w:szCs w:val="26"/>
          <w:lang w:val="sv-SE"/>
        </w:rPr>
        <w:t>Fakultas</w:t>
      </w:r>
      <w:r w:rsidRPr="000F7A66">
        <w:rPr>
          <w:rFonts w:ascii="Arial" w:hAnsi="Arial" w:cs="Arial"/>
          <w:bCs/>
          <w:sz w:val="26"/>
          <w:szCs w:val="26"/>
          <w:lang w:val="sv-SE"/>
        </w:rPr>
        <w:tab/>
        <w:t xml:space="preserve">:  </w:t>
      </w:r>
    </w:p>
    <w:p w14:paraId="23C95CD4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7EFAE7EF" w14:textId="4F5B7A85" w:rsidR="00553F91" w:rsidRPr="000F7A66" w:rsidRDefault="00553F91" w:rsidP="00553F91">
      <w:pPr>
        <w:jc w:val="both"/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>Pern</w:t>
      </w:r>
      <w:r w:rsidR="007A5695">
        <w:rPr>
          <w:rFonts w:ascii="Arial" w:hAnsi="Arial" w:cs="Arial"/>
          <w:sz w:val="26"/>
          <w:szCs w:val="26"/>
          <w:lang w:val="sv-SE"/>
        </w:rPr>
        <w:t>ah K</w:t>
      </w:r>
      <w:r w:rsidR="002F565F">
        <w:rPr>
          <w:rFonts w:ascii="Arial" w:hAnsi="Arial" w:cs="Arial"/>
          <w:sz w:val="26"/>
          <w:szCs w:val="26"/>
          <w:lang w:val="sv-SE"/>
        </w:rPr>
        <w:t xml:space="preserve">uliah di </w:t>
      </w:r>
      <w:r w:rsidR="007A5695">
        <w:rPr>
          <w:rFonts w:ascii="Arial" w:hAnsi="Arial" w:cs="Arial"/>
          <w:sz w:val="26"/>
          <w:szCs w:val="26"/>
          <w:lang w:val="sv-SE"/>
        </w:rPr>
        <w:t xml:space="preserve">Program Studi </w:t>
      </w:r>
      <w:r w:rsidR="00246CA3">
        <w:rPr>
          <w:rFonts w:ascii="Arial" w:hAnsi="Arial" w:cs="Arial"/>
          <w:sz w:val="26"/>
          <w:szCs w:val="26"/>
          <w:lang w:val="sv-SE"/>
        </w:rPr>
        <w:t>S1 Bisnis Digital</w:t>
      </w:r>
      <w:r w:rsidRPr="000F7A66">
        <w:rPr>
          <w:rFonts w:ascii="Arial" w:hAnsi="Arial" w:cs="Arial"/>
          <w:sz w:val="26"/>
          <w:szCs w:val="26"/>
          <w:lang w:val="sv-SE"/>
        </w:rPr>
        <w:t xml:space="preserve"> Fakultas Ekonomi dan Bisnis Universitas Lampung </w:t>
      </w:r>
      <w:r w:rsidR="00E66620">
        <w:rPr>
          <w:rFonts w:ascii="Arial" w:hAnsi="Arial" w:cs="Arial"/>
          <w:sz w:val="26"/>
          <w:szCs w:val="26"/>
          <w:lang w:val="sv-SE"/>
        </w:rPr>
        <w:t>dari Semester ... (....) T.A ......</w:t>
      </w:r>
      <w:r w:rsidR="00CF3CB4">
        <w:rPr>
          <w:rFonts w:ascii="Arial" w:hAnsi="Arial" w:cs="Arial"/>
          <w:sz w:val="26"/>
          <w:szCs w:val="26"/>
          <w:lang w:val="sv-SE"/>
        </w:rPr>
        <w:t xml:space="preserve"> samp</w:t>
      </w:r>
      <w:r w:rsidR="00E66620">
        <w:rPr>
          <w:rFonts w:ascii="Arial" w:hAnsi="Arial" w:cs="Arial"/>
          <w:sz w:val="26"/>
          <w:szCs w:val="26"/>
          <w:lang w:val="sv-SE"/>
        </w:rPr>
        <w:t>ai Semester ... (...) T.A .....</w:t>
      </w:r>
    </w:p>
    <w:p w14:paraId="7AA0C17E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042C00C7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>Selama menjadi mahasiswa Fakultas Ekonomi dan Bisnis Universitas Lampung yang ber-sangkutan tidak pernah melakukan pelanggaran akademik.</w:t>
      </w:r>
    </w:p>
    <w:p w14:paraId="27268B77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0CC11E6A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>Demikian keterangan ini dibuat untuk kepentingan Akademik.</w:t>
      </w:r>
    </w:p>
    <w:p w14:paraId="67B8753D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2A768FDC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</w:p>
    <w:p w14:paraId="2179B793" w14:textId="77777777" w:rsidR="00553F91" w:rsidRPr="000F7A66" w:rsidRDefault="00553F91" w:rsidP="00553F91">
      <w:pPr>
        <w:ind w:left="4320" w:firstLine="720"/>
        <w:rPr>
          <w:rFonts w:ascii="Arial" w:hAnsi="Arial" w:cs="Arial"/>
          <w:bCs/>
          <w:sz w:val="26"/>
          <w:szCs w:val="26"/>
          <w:lang w:val="sv-SE"/>
        </w:rPr>
      </w:pPr>
      <w:r w:rsidRPr="000F7A66">
        <w:rPr>
          <w:rFonts w:ascii="Arial" w:hAnsi="Arial" w:cs="Arial"/>
          <w:bCs/>
          <w:sz w:val="26"/>
          <w:szCs w:val="26"/>
          <w:lang w:val="sv-SE"/>
        </w:rPr>
        <w:t>Dikeluarkan di</w:t>
      </w:r>
      <w:r w:rsidRPr="000F7A66">
        <w:rPr>
          <w:rFonts w:ascii="Arial" w:hAnsi="Arial" w:cs="Arial"/>
          <w:bCs/>
          <w:sz w:val="26"/>
          <w:szCs w:val="26"/>
          <w:lang w:val="sv-SE"/>
        </w:rPr>
        <w:tab/>
        <w:t>:  Bandar Lampung</w:t>
      </w:r>
    </w:p>
    <w:p w14:paraId="55845546" w14:textId="52641B40" w:rsidR="00553F91" w:rsidRPr="000F7A66" w:rsidRDefault="00553F91" w:rsidP="001F27A4">
      <w:pPr>
        <w:ind w:left="4320" w:firstLine="720"/>
        <w:rPr>
          <w:rFonts w:ascii="Arial" w:hAnsi="Arial" w:cs="Arial"/>
          <w:bCs/>
          <w:sz w:val="26"/>
          <w:szCs w:val="26"/>
          <w:u w:val="single"/>
          <w:lang w:val="sv-SE"/>
        </w:rPr>
      </w:pPr>
      <w:r w:rsidRPr="000F7A66">
        <w:rPr>
          <w:rFonts w:ascii="Arial" w:hAnsi="Arial" w:cs="Arial"/>
          <w:bCs/>
          <w:sz w:val="26"/>
          <w:szCs w:val="26"/>
          <w:u w:val="single"/>
          <w:lang w:val="sv-SE"/>
        </w:rPr>
        <w:t>Pada Tanggal</w:t>
      </w:r>
      <w:r w:rsidRPr="000F7A66">
        <w:rPr>
          <w:rFonts w:ascii="Arial" w:hAnsi="Arial" w:cs="Arial"/>
          <w:bCs/>
          <w:sz w:val="26"/>
          <w:szCs w:val="26"/>
          <w:u w:val="single"/>
          <w:lang w:val="sv-SE"/>
        </w:rPr>
        <w:tab/>
        <w:t xml:space="preserve">:  </w:t>
      </w:r>
    </w:p>
    <w:p w14:paraId="50C83439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  <w:t>a.n. Dekan</w:t>
      </w:r>
    </w:p>
    <w:p w14:paraId="2B8847B9" w14:textId="77777777" w:rsidR="00553F91" w:rsidRPr="000F7A66" w:rsidRDefault="00553F91" w:rsidP="00553F91">
      <w:pPr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  <w:t>Wakil Dekan Bidang Akademik</w:t>
      </w:r>
    </w:p>
    <w:p w14:paraId="263455F5" w14:textId="77777777" w:rsidR="00553F91" w:rsidRPr="000F7A66" w:rsidRDefault="00553F91" w:rsidP="001F27A4">
      <w:pPr>
        <w:ind w:left="4320" w:firstLine="720"/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>Dan Kerjasama,</w:t>
      </w:r>
    </w:p>
    <w:p w14:paraId="40D25200" w14:textId="77777777" w:rsidR="00553F91" w:rsidRPr="000F7A66" w:rsidRDefault="00553F91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FA0941A" w14:textId="77777777" w:rsidR="001F27A4" w:rsidRPr="000F7A66" w:rsidRDefault="001F27A4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E5E9BF0" w14:textId="77777777" w:rsidR="001F27A4" w:rsidRPr="000F7A66" w:rsidRDefault="001F27A4" w:rsidP="00553F91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7E910EA4" w14:textId="0086F5E1" w:rsidR="001F27A4" w:rsidRPr="002F565F" w:rsidRDefault="001F27A4" w:rsidP="001F27A4">
      <w:pPr>
        <w:tabs>
          <w:tab w:val="left" w:pos="2319"/>
        </w:tabs>
        <w:rPr>
          <w:rFonts w:ascii="Arial" w:hAnsi="Arial" w:cs="Arial"/>
          <w:lang w:val="sv-SE"/>
        </w:rPr>
      </w:pP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Pr="000F7A66">
        <w:rPr>
          <w:rFonts w:ascii="Arial" w:hAnsi="Arial" w:cs="Arial"/>
          <w:sz w:val="22"/>
          <w:szCs w:val="22"/>
          <w:lang w:val="sv-SE"/>
        </w:rPr>
        <w:tab/>
      </w:r>
      <w:r w:rsidR="002F565F" w:rsidRPr="002F565F">
        <w:rPr>
          <w:rFonts w:ascii="Arial" w:hAnsi="Arial" w:cs="Arial"/>
          <w:sz w:val="26"/>
          <w:lang w:val="sv-SE"/>
        </w:rPr>
        <w:t xml:space="preserve">Prof. </w:t>
      </w:r>
      <w:r w:rsidRPr="002F565F">
        <w:rPr>
          <w:rFonts w:ascii="Arial" w:hAnsi="Arial" w:cs="Arial"/>
          <w:sz w:val="26"/>
          <w:lang w:val="sv-SE"/>
        </w:rPr>
        <w:t>Dr. Ernie Hendrawaty, S.E., M.Si</w:t>
      </w:r>
      <w:r w:rsidR="00F212DF">
        <w:rPr>
          <w:rFonts w:ascii="Arial" w:hAnsi="Arial" w:cs="Arial"/>
          <w:sz w:val="26"/>
          <w:lang w:val="sv-SE"/>
        </w:rPr>
        <w:t>.</w:t>
      </w:r>
    </w:p>
    <w:p w14:paraId="1DEB9C39" w14:textId="77777777" w:rsidR="001F27A4" w:rsidRPr="000F7A66" w:rsidRDefault="001F27A4" w:rsidP="001F27A4">
      <w:pPr>
        <w:jc w:val="both"/>
        <w:rPr>
          <w:rFonts w:ascii="Arial" w:hAnsi="Arial" w:cs="Arial"/>
          <w:sz w:val="26"/>
          <w:szCs w:val="26"/>
          <w:lang w:val="sv-SE"/>
        </w:rPr>
      </w:pP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</w:r>
      <w:r w:rsidRPr="000F7A66">
        <w:rPr>
          <w:rFonts w:ascii="Arial" w:hAnsi="Arial" w:cs="Arial"/>
          <w:sz w:val="26"/>
          <w:szCs w:val="26"/>
          <w:lang w:val="sv-SE"/>
        </w:rPr>
        <w:tab/>
        <w:t>NIP. 196911282000122001</w:t>
      </w:r>
    </w:p>
    <w:p w14:paraId="72D4E6E2" w14:textId="77777777" w:rsidR="00553F91" w:rsidRPr="000F7A66" w:rsidRDefault="00553F91" w:rsidP="001F27A4">
      <w:pPr>
        <w:jc w:val="both"/>
        <w:rPr>
          <w:rFonts w:ascii="Arial" w:hAnsi="Arial" w:cs="Arial"/>
          <w:sz w:val="26"/>
          <w:szCs w:val="26"/>
          <w:lang w:val="sv-SE"/>
        </w:rPr>
      </w:pPr>
    </w:p>
    <w:p w14:paraId="6CAA646F" w14:textId="77777777" w:rsidR="00553F91" w:rsidRPr="000F7A66" w:rsidRDefault="00553F91" w:rsidP="00553F91">
      <w:pPr>
        <w:rPr>
          <w:rFonts w:ascii="Arial" w:hAnsi="Arial" w:cs="Arial"/>
          <w:sz w:val="26"/>
          <w:szCs w:val="26"/>
        </w:rPr>
      </w:pPr>
    </w:p>
    <w:p w14:paraId="5FDBEBBC" w14:textId="77777777" w:rsidR="00553F91" w:rsidRPr="000F7A66" w:rsidRDefault="00553F91" w:rsidP="00553F91">
      <w:pPr>
        <w:rPr>
          <w:rFonts w:ascii="Arial" w:hAnsi="Arial" w:cs="Arial"/>
          <w:sz w:val="18"/>
          <w:szCs w:val="18"/>
        </w:rPr>
      </w:pPr>
      <w:r w:rsidRPr="000F7A66">
        <w:rPr>
          <w:rFonts w:ascii="Arial" w:hAnsi="Arial" w:cs="Arial"/>
          <w:sz w:val="18"/>
          <w:szCs w:val="18"/>
        </w:rPr>
        <w:t>Tembusan :</w:t>
      </w:r>
    </w:p>
    <w:p w14:paraId="12EF7D6A" w14:textId="77777777" w:rsidR="00517AA8" w:rsidRPr="000F7A66" w:rsidRDefault="00517AA8" w:rsidP="00517AA8">
      <w:pPr>
        <w:tabs>
          <w:tab w:val="left" w:pos="273"/>
        </w:tabs>
        <w:rPr>
          <w:rFonts w:ascii="Arial" w:hAnsi="Arial" w:cs="Arial"/>
          <w:sz w:val="18"/>
          <w:szCs w:val="18"/>
          <w:lang w:val="sv-SE"/>
        </w:rPr>
      </w:pPr>
      <w:r w:rsidRPr="000F7A66">
        <w:rPr>
          <w:rFonts w:ascii="Arial" w:hAnsi="Arial" w:cs="Arial"/>
          <w:sz w:val="18"/>
          <w:szCs w:val="18"/>
          <w:lang w:val="sv-SE"/>
        </w:rPr>
        <w:t>Dekan sebagai laporan</w:t>
      </w:r>
    </w:p>
    <w:p w14:paraId="08AB177D" w14:textId="77777777" w:rsidR="00AD4D65" w:rsidRPr="000F7A66" w:rsidRDefault="00AD4D65" w:rsidP="00AD4D65">
      <w:pPr>
        <w:tabs>
          <w:tab w:val="left" w:pos="709"/>
        </w:tabs>
        <w:spacing w:line="240" w:lineRule="exact"/>
        <w:jc w:val="right"/>
        <w:rPr>
          <w:rFonts w:ascii="Arial" w:hAnsi="Arial" w:cs="Arial"/>
          <w:sz w:val="22"/>
          <w:szCs w:val="22"/>
          <w:lang w:val="sv-SE"/>
        </w:rPr>
      </w:pPr>
      <w:r w:rsidRPr="000F7A66">
        <w:rPr>
          <w:rFonts w:ascii="Arial" w:hAnsi="Arial" w:cs="Arial"/>
          <w:b/>
          <w:i/>
          <w:sz w:val="22"/>
          <w:szCs w:val="22"/>
          <w:lang w:val="sv-SE"/>
        </w:rPr>
        <w:t>FORM : ARS-04</w:t>
      </w:r>
    </w:p>
    <w:p w14:paraId="26B0D0EE" w14:textId="77777777" w:rsidR="00AD4D65" w:rsidRPr="000F7A66" w:rsidRDefault="00AD4D65" w:rsidP="00AD4D65">
      <w:pPr>
        <w:spacing w:line="360" w:lineRule="auto"/>
        <w:rPr>
          <w:rFonts w:ascii="Arial" w:hAnsi="Arial" w:cs="Arial"/>
          <w:szCs w:val="22"/>
        </w:rPr>
      </w:pPr>
      <w:r w:rsidRPr="000F7A66">
        <w:rPr>
          <w:rFonts w:ascii="Arial" w:hAnsi="Arial" w:cs="Arial"/>
          <w:i/>
          <w:sz w:val="22"/>
          <w:szCs w:val="22"/>
          <w:u w:val="single"/>
          <w:lang w:val="sv-SE"/>
        </w:rPr>
        <w:t>Masing-masing rangkap 3</w:t>
      </w:r>
    </w:p>
    <w:sectPr w:rsidR="00AD4D65" w:rsidRPr="000F7A66" w:rsidSect="000D6F62">
      <w:headerReference w:type="default" r:id="rId8"/>
      <w:footerReference w:type="default" r:id="rId9"/>
      <w:pgSz w:w="11906" w:h="16838"/>
      <w:pgMar w:top="851" w:right="849" w:bottom="426" w:left="1440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59EC" w14:textId="77777777" w:rsidR="00002DE3" w:rsidRDefault="00002DE3" w:rsidP="00FA4C0B">
      <w:r>
        <w:separator/>
      </w:r>
    </w:p>
  </w:endnote>
  <w:endnote w:type="continuationSeparator" w:id="0">
    <w:p w14:paraId="6968B301" w14:textId="77777777" w:rsidR="00002DE3" w:rsidRDefault="00002DE3" w:rsidP="00FA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AD4D65" w:rsidRPr="00FC3EB4" w14:paraId="2FFF0ACC" w14:textId="77777777" w:rsidTr="00AD4D65">
      <w:trPr>
        <w:trHeight w:hRule="exact" w:val="290"/>
      </w:trPr>
      <w:tc>
        <w:tcPr>
          <w:tcW w:w="9639" w:type="dxa"/>
        </w:tcPr>
        <w:p w14:paraId="120A4B7F" w14:textId="77777777" w:rsidR="00AD4D65" w:rsidRPr="00761669" w:rsidRDefault="00AD4D65" w:rsidP="00407F4E">
          <w:pPr>
            <w:tabs>
              <w:tab w:val="left" w:pos="524"/>
              <w:tab w:val="center" w:pos="4641"/>
            </w:tabs>
            <w:ind w:left="1259" w:hanging="1259"/>
            <w:jc w:val="center"/>
            <w:rPr>
              <w:rFonts w:ascii="Arial" w:hAnsi="Arial" w:cs="Arial"/>
              <w:b/>
              <w:i/>
              <w:color w:val="0000FF"/>
            </w:rPr>
          </w:pP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WE PROVIDE EXCEL</w:t>
          </w:r>
          <w:r>
            <w:rPr>
              <w:rFonts w:ascii="Arial" w:hAnsi="Arial" w:cs="Arial"/>
              <w:b/>
              <w:i/>
              <w:color w:val="0000FF"/>
              <w:sz w:val="28"/>
            </w:rPr>
            <w:t>L</w:t>
          </w:r>
          <w:r w:rsidRPr="00BE5C2A">
            <w:rPr>
              <w:rFonts w:ascii="Arial" w:hAnsi="Arial" w:cs="Arial"/>
              <w:b/>
              <w:i/>
              <w:color w:val="0000FF"/>
              <w:sz w:val="28"/>
            </w:rPr>
            <w:t>ENT SERVICE</w:t>
          </w:r>
        </w:p>
      </w:tc>
    </w:tr>
    <w:tr w:rsidR="00AD4D65" w:rsidRPr="00FC3EB4" w14:paraId="2DBD7477" w14:textId="77777777" w:rsidTr="00AD4D65">
      <w:trPr>
        <w:trHeight w:hRule="exact" w:val="1422"/>
      </w:trPr>
      <w:tc>
        <w:tcPr>
          <w:tcW w:w="9639" w:type="dxa"/>
        </w:tcPr>
        <w:p w14:paraId="664E0EC5" w14:textId="1D4AF355" w:rsidR="00AD4D65" w:rsidRPr="00B66EB3" w:rsidRDefault="00AD4D65" w:rsidP="00407F4E">
          <w:pPr>
            <w:spacing w:line="240" w:lineRule="exact"/>
            <w:jc w:val="center"/>
            <w:rPr>
              <w:rFonts w:ascii="Arial" w:hAnsi="Arial" w:cs="Arial"/>
              <w:color w:val="0000FF"/>
              <w:sz w:val="20"/>
              <w:szCs w:val="20"/>
              <w:u w:val="single"/>
              <w:lang w:val="sv-SE"/>
            </w:rPr>
          </w:pPr>
          <w:r w:rsidRPr="00B66EB3">
            <w:rPr>
              <w:rFonts w:ascii="Arial" w:hAnsi="Arial" w:cs="Arial"/>
              <w:sz w:val="20"/>
              <w:szCs w:val="20"/>
              <w:lang w:val="sv-SE"/>
            </w:rPr>
            <w:t>JL. Prof. Dr. Soemantri Brodjonegoro No. 1 Bandarlampung 35145 Telp. (0721)70</w:t>
          </w:r>
          <w:r w:rsidRPr="00B66EB3">
            <w:rPr>
              <w:rFonts w:ascii="Arial" w:hAnsi="Arial" w:cs="Arial"/>
              <w:sz w:val="20"/>
              <w:szCs w:val="20"/>
            </w:rPr>
            <w:t>4622</w:t>
          </w:r>
          <w:r>
            <w:rPr>
              <w:rFonts w:ascii="Arial" w:hAnsi="Arial" w:cs="Arial"/>
              <w:sz w:val="20"/>
              <w:szCs w:val="20"/>
              <w:lang w:val="sv-SE"/>
            </w:rPr>
            <w:t>, Faks.(0721)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>7</w:t>
          </w:r>
          <w:r w:rsidRPr="00B66EB3">
            <w:rPr>
              <w:rFonts w:ascii="Arial" w:hAnsi="Arial" w:cs="Arial"/>
              <w:sz w:val="20"/>
              <w:szCs w:val="20"/>
            </w:rPr>
            <w:t>83596</w:t>
          </w:r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email : </w:t>
          </w:r>
          <w:hyperlink r:id="rId1" w:history="1">
            <w:r w:rsidRPr="00B66EB3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fe@unila.ac.id</w:t>
            </w:r>
          </w:hyperlink>
          <w:r w:rsidRPr="00B66EB3">
            <w:rPr>
              <w:rFonts w:ascii="Arial" w:hAnsi="Arial" w:cs="Arial"/>
              <w:sz w:val="20"/>
              <w:szCs w:val="20"/>
              <w:lang w:val="sv-SE"/>
            </w:rPr>
            <w:t xml:space="preserve">, website : </w:t>
          </w:r>
          <w:hyperlink r:id="rId2" w:history="1">
            <w:r w:rsidR="0038359E" w:rsidRPr="00B066B6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http://feb.unila.ac.id</w:t>
            </w:r>
          </w:hyperlink>
        </w:p>
        <w:p w14:paraId="5B999386" w14:textId="7AAB804A" w:rsidR="00AD4D65" w:rsidRPr="00FC3EB4" w:rsidRDefault="007D14B9" w:rsidP="00407F4E">
          <w:pPr>
            <w:ind w:left="1264" w:hanging="1264"/>
            <w:jc w:val="center"/>
            <w:rPr>
              <w:rFonts w:ascii="Arial" w:hAnsi="Arial" w:cs="Arial"/>
              <w:sz w:val="18"/>
              <w:szCs w:val="18"/>
              <w:lang w:val="sv-SE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3C4641F9" wp14:editId="3314BB5F">
                    <wp:simplePos x="0" y="0"/>
                    <wp:positionH relativeFrom="column">
                      <wp:posOffset>4257040</wp:posOffset>
                    </wp:positionH>
                    <wp:positionV relativeFrom="paragraph">
                      <wp:posOffset>39370</wp:posOffset>
                    </wp:positionV>
                    <wp:extent cx="802640" cy="540385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9ACB9B" w14:textId="4A7A24DC" w:rsidR="00483AA6" w:rsidRDefault="00483AA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E4F4F9" wp14:editId="39B9243D">
                                      <wp:extent cx="612857" cy="428321"/>
                                      <wp:effectExtent l="0" t="0" r="0" b="0"/>
                                      <wp:docPr id="1619586735" name="Picture 16195867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967" cy="42909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4641F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335.2pt;margin-top:3.1pt;width:63.2pt;height:42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" fillcolor="white [3201]" stroked="f" strokeweight=".5pt">
                    <v:textbox>
                      <w:txbxContent>
                        <w:p w14:paraId="589ACB9B" w14:textId="4A7A24DC" w:rsidR="00483AA6" w:rsidRDefault="00483AA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4AE4F4F9" wp14:editId="39B9243D">
                                <wp:extent cx="612857" cy="428321"/>
                                <wp:effectExtent l="0" t="0" r="0" b="0"/>
                                <wp:docPr id="1619586735" name="Picture 16195867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967" cy="42909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6FAE496" wp14:editId="20658614">
                    <wp:simplePos x="0" y="0"/>
                    <wp:positionH relativeFrom="column">
                      <wp:posOffset>3210560</wp:posOffset>
                    </wp:positionH>
                    <wp:positionV relativeFrom="paragraph">
                      <wp:posOffset>46990</wp:posOffset>
                    </wp:positionV>
                    <wp:extent cx="802640" cy="540385"/>
                    <wp:effectExtent l="0" t="0" r="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A403B6" w14:textId="44591764" w:rsidR="00483AA6" w:rsidRDefault="00483AA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E33E0E" wp14:editId="0E905B2B">
                                      <wp:extent cx="612667" cy="420977"/>
                                      <wp:effectExtent l="0" t="0" r="0" b="0"/>
                                      <wp:docPr id="1715684488" name="Picture 17156844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5900" cy="42319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FAE496" id="Text Box 9" o:spid="_x0000_s1027" type="#_x0000_t202" style="position:absolute;left:0;text-align:left;margin-left:252.8pt;margin-top:3.7pt;width:63.2pt;height:42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nlLQIAAFoEAAAOAAAAZHJzL2Uyb0RvYy54bWysVN+P2jAMfp+0/yHK+2jhg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" fillcolor="white [3201]" stroked="f" strokeweight=".5pt">
                    <v:textbox>
                      <w:txbxContent>
                        <w:p w14:paraId="20A403B6" w14:textId="44591764" w:rsidR="00483AA6" w:rsidRDefault="00483AA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8E33E0E" wp14:editId="0E905B2B">
                                <wp:extent cx="612667" cy="420977"/>
                                <wp:effectExtent l="0" t="0" r="0" b="0"/>
                                <wp:docPr id="1715684488" name="Picture 17156844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5900" cy="4231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C57898" wp14:editId="661D399C">
                    <wp:simplePos x="0" y="0"/>
                    <wp:positionH relativeFrom="column">
                      <wp:posOffset>2308860</wp:posOffset>
                    </wp:positionH>
                    <wp:positionV relativeFrom="paragraph">
                      <wp:posOffset>15875</wp:posOffset>
                    </wp:positionV>
                    <wp:extent cx="802640" cy="540385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71D9925" w14:textId="247B45F4" w:rsidR="00483AA6" w:rsidRDefault="00483AA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3757AA" wp14:editId="6E2AED2C">
                                      <wp:extent cx="563245" cy="484391"/>
                                      <wp:effectExtent l="0" t="0" r="8255" b="0"/>
                                      <wp:docPr id="964246881" name="Picture 9642468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63245" cy="48439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C57898" id="Text Box 8" o:spid="_x0000_s1028" type="#_x0000_t202" style="position:absolute;left:0;text-align:left;margin-left:181.8pt;margin-top:1.25pt;width:63.2pt;height:4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" fillcolor="white [3201]" stroked="f" strokeweight=".5pt">
                    <v:textbox>
                      <w:txbxContent>
                        <w:p w14:paraId="471D9925" w14:textId="247B45F4" w:rsidR="00483AA6" w:rsidRDefault="00483AA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83757AA" wp14:editId="6E2AED2C">
                                <wp:extent cx="563245" cy="484391"/>
                                <wp:effectExtent l="0" t="0" r="8255" b="0"/>
                                <wp:docPr id="964246881" name="Picture 9642468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3245" cy="484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2E671C4" wp14:editId="5DF822F8">
                    <wp:simplePos x="0" y="0"/>
                    <wp:positionH relativeFrom="column">
                      <wp:posOffset>1308100</wp:posOffset>
                    </wp:positionH>
                    <wp:positionV relativeFrom="paragraph">
                      <wp:posOffset>9525</wp:posOffset>
                    </wp:positionV>
                    <wp:extent cx="802640" cy="54038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34B7399" w14:textId="1C6717EE" w:rsidR="00483AA6" w:rsidRPr="00483AA6" w:rsidRDefault="00483AA6">
                                <w:r w:rsidRPr="00483AA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0DCBAB" wp14:editId="06DDC1CE">
                                      <wp:extent cx="613410" cy="470261"/>
                                      <wp:effectExtent l="0" t="0" r="0" b="6350"/>
                                      <wp:docPr id="1376942483" name="Picture 13769424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3410" cy="4702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E671C4" id="Text Box 4" o:spid="_x0000_s1029" type="#_x0000_t202" style="position:absolute;left:0;text-align:left;margin-left:103pt;margin-top:.75pt;width:63.2pt;height:42.5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" fillcolor="white [3201]" stroked="f" strokeweight=".5pt">
                    <v:textbox>
                      <w:txbxContent>
                        <w:p w14:paraId="634B7399" w14:textId="1C6717EE" w:rsidR="00483AA6" w:rsidRPr="00483AA6" w:rsidRDefault="00483AA6">
                          <w:r w:rsidRPr="00483AA6">
                            <w:rPr>
                              <w:noProof/>
                            </w:rPr>
                            <w:drawing>
                              <wp:inline distT="0" distB="0" distL="0" distR="0" wp14:anchorId="3A0DCBAB" wp14:editId="06DDC1CE">
                                <wp:extent cx="613410" cy="470261"/>
                                <wp:effectExtent l="0" t="0" r="0" b="6350"/>
                                <wp:docPr id="1376942483" name="Picture 13769424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410" cy="4702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49024" behindDoc="0" locked="0" layoutInCell="1" allowOverlap="1" wp14:anchorId="1CAD48A7" wp14:editId="65C64E53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3175</wp:posOffset>
                    </wp:positionV>
                    <wp:extent cx="802640" cy="540385"/>
                    <wp:effectExtent l="0" t="0" r="16510" b="1206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264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410D123" w14:textId="354CC290" w:rsidR="00483AA6" w:rsidRPr="00483AA6" w:rsidRDefault="00483AA6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83AA6">
                                  <w:rPr>
                                    <w:noProof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drawing>
                                    <wp:inline distT="0" distB="0" distL="0" distR="0" wp14:anchorId="5CD0DD5D" wp14:editId="6DA3F45B">
                                      <wp:extent cx="548640" cy="436880"/>
                                      <wp:effectExtent l="0" t="0" r="3810" b="1270"/>
                                      <wp:docPr id="1400210397" name="Picture 1400210397" descr="WhatsApp Image 2024-03-21 at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WhatsApp Image 2024-03-21 at 10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979" cy="440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AD48A7" id="Text Box 3" o:spid="_x0000_s1030" type="#_x0000_t202" style="position:absolute;left:0;text-align:left;margin-left:26.45pt;margin-top:.25pt;width:63.2pt;height:4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nMiNgIAAIIEAAAOAAAAZHJzL2Uyb0RvYy54bWysVE1vGjEQvVfqf7B8L7sQo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" fillcolor="white [3201]" strokecolor="white [3212]" strokeweight=".5pt">
                    <v:textbox>
                      <w:txbxContent>
                        <w:p w14:paraId="6410D123" w14:textId="354CC290" w:rsidR="00483AA6" w:rsidRPr="00483AA6" w:rsidRDefault="00483AA6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83AA6">
                            <w:rPr>
                              <w:noProof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5CD0DD5D" wp14:editId="6DA3F45B">
                                <wp:extent cx="548640" cy="436880"/>
                                <wp:effectExtent l="0" t="0" r="3810" b="1270"/>
                                <wp:docPr id="1400210397" name="Picture 1400210397" descr="WhatsApp Image 2024-03-21 at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WhatsApp Image 2024-03-21 at 10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979" cy="440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83AA6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43904" behindDoc="0" locked="0" layoutInCell="1" allowOverlap="1" wp14:anchorId="47791C2E" wp14:editId="7E0010E2">
                    <wp:simplePos x="0" y="0"/>
                    <wp:positionH relativeFrom="column">
                      <wp:posOffset>5171330</wp:posOffset>
                    </wp:positionH>
                    <wp:positionV relativeFrom="paragraph">
                      <wp:posOffset>3782</wp:posOffset>
                    </wp:positionV>
                    <wp:extent cx="680250" cy="540385"/>
                    <wp:effectExtent l="0" t="0" r="5715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0250" cy="540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22E836" w14:textId="7091FB2C" w:rsidR="00483AA6" w:rsidRDefault="00483AA6">
                                <w:r w:rsidRPr="00BC485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5DC5EA" wp14:editId="2C0BAF9F">
                                      <wp:extent cx="584835" cy="435942"/>
                                      <wp:effectExtent l="0" t="0" r="5715" b="2540"/>
                                      <wp:docPr id="1510695360" name="Picture 15106953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88916" cy="43898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7791C2E" id="Text Box 1" o:spid="_x0000_s1031" type="#_x0000_t202" style="position:absolute;left:0;text-align:left;margin-left:407.2pt;margin-top:.3pt;width:53.55pt;height:42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" fillcolor="white [3201]" stroked="f" strokeweight=".5pt">
                    <v:textbox>
                      <w:txbxContent>
                        <w:p w14:paraId="1322E836" w14:textId="7091FB2C" w:rsidR="00483AA6" w:rsidRDefault="00483AA6">
                          <w:r w:rsidRPr="00BC4855">
                            <w:rPr>
                              <w:noProof/>
                            </w:rPr>
                            <w:drawing>
                              <wp:inline distT="0" distB="0" distL="0" distR="0" wp14:anchorId="2B5DC5EA" wp14:editId="2C0BAF9F">
                                <wp:extent cx="584835" cy="435942"/>
                                <wp:effectExtent l="0" t="0" r="5715" b="2540"/>
                                <wp:docPr id="1510695360" name="Picture 15106953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8916" cy="4389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83AA6">
            <w:rPr>
              <w:rFonts w:ascii="Arial" w:hAnsi="Arial" w:cs="Arial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44416" behindDoc="0" locked="0" layoutInCell="1" allowOverlap="1" wp14:anchorId="12DEF7B3" wp14:editId="4E95765C">
                    <wp:simplePos x="0" y="0"/>
                    <wp:positionH relativeFrom="column">
                      <wp:posOffset>-5412</wp:posOffset>
                    </wp:positionH>
                    <wp:positionV relativeFrom="paragraph">
                      <wp:posOffset>11126</wp:posOffset>
                    </wp:positionV>
                    <wp:extent cx="803082" cy="540468"/>
                    <wp:effectExtent l="0" t="0" r="16510" b="12065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03082" cy="5404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CF2E205" w14:textId="3F2F9770" w:rsidR="00483AA6" w:rsidRPr="00483AA6" w:rsidRDefault="00483AA6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DEF7B3" id="Text Box 2" o:spid="_x0000_s1032" type="#_x0000_t202" style="position:absolute;left:0;text-align:left;margin-left:-.45pt;margin-top:.9pt;width:63.25pt;height:42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" fillcolor="white [3201]" strokecolor="white [3212]" strokeweight=".5pt">
                    <v:textbox>
                      <w:txbxContent>
                        <w:p w14:paraId="1CF2E205" w14:textId="3F2F9770" w:rsidR="00483AA6" w:rsidRPr="00483AA6" w:rsidRDefault="00483AA6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829CB93" w14:textId="11B12934" w:rsidR="004869E3" w:rsidRPr="000E607E" w:rsidRDefault="004869E3" w:rsidP="004869E3">
    <w:pPr>
      <w:pStyle w:val="Header"/>
      <w:jc w:val="both"/>
      <w:rPr>
        <w:rFonts w:ascii="Arial" w:hAnsi="Arial" w:cs="Arial"/>
        <w:sz w:val="4"/>
        <w:szCs w:val="4"/>
      </w:rPr>
    </w:pPr>
  </w:p>
  <w:p w14:paraId="5673B824" w14:textId="77777777" w:rsidR="004869E3" w:rsidRDefault="00486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638DC" w14:textId="77777777" w:rsidR="00002DE3" w:rsidRDefault="00002DE3" w:rsidP="00FA4C0B">
      <w:r>
        <w:separator/>
      </w:r>
    </w:p>
  </w:footnote>
  <w:footnote w:type="continuationSeparator" w:id="0">
    <w:p w14:paraId="72FA0951" w14:textId="77777777" w:rsidR="00002DE3" w:rsidRDefault="00002DE3" w:rsidP="00FA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82"/>
      <w:gridCol w:w="2268"/>
      <w:gridCol w:w="2693"/>
      <w:gridCol w:w="2477"/>
    </w:tblGrid>
    <w:tr w:rsidR="00431086" w:rsidRPr="001F56CC" w14:paraId="18AE5AFB" w14:textId="77777777" w:rsidTr="00667316">
      <w:trPr>
        <w:trHeight w:val="1119"/>
      </w:trPr>
      <w:tc>
        <w:tcPr>
          <w:tcW w:w="10620" w:type="dxa"/>
          <w:gridSpan w:val="4"/>
        </w:tcPr>
        <w:p w14:paraId="0FABC624" w14:textId="7A11B757" w:rsidR="00D7550E" w:rsidRPr="009F7A12" w:rsidRDefault="0037279E" w:rsidP="001F715B">
          <w:pPr>
            <w:pStyle w:val="Header"/>
            <w:spacing w:line="360" w:lineRule="exact"/>
            <w:ind w:left="1026"/>
            <w:rPr>
              <w:rFonts w:ascii="Calibri" w:hAnsi="Calibri"/>
              <w:b/>
              <w:sz w:val="32"/>
              <w:szCs w:val="32"/>
            </w:rPr>
          </w:pPr>
          <w:r>
            <w:rPr>
              <w:rFonts w:ascii="Calibri" w:hAnsi="Calibri"/>
              <w:b/>
              <w:noProof/>
              <w:sz w:val="32"/>
              <w:szCs w:val="32"/>
            </w:rPr>
            <w:drawing>
              <wp:anchor distT="0" distB="0" distL="114300" distR="114300" simplePos="0" relativeHeight="251657216" behindDoc="0" locked="0" layoutInCell="1" allowOverlap="1" wp14:anchorId="11F7A29E" wp14:editId="64263F38">
                <wp:simplePos x="0" y="0"/>
                <wp:positionH relativeFrom="column">
                  <wp:posOffset>-59055</wp:posOffset>
                </wp:positionH>
                <wp:positionV relativeFrom="paragraph">
                  <wp:posOffset>48895</wp:posOffset>
                </wp:positionV>
                <wp:extent cx="685800" cy="609600"/>
                <wp:effectExtent l="0" t="0" r="0" b="0"/>
                <wp:wrapNone/>
                <wp:docPr id="5" name="Picture 3" descr="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5647E">
            <w:rPr>
              <w:rFonts w:ascii="Calibri" w:hAnsi="Calibri" w:cs="Calibri"/>
              <w:b/>
              <w:sz w:val="32"/>
              <w:szCs w:val="32"/>
            </w:rPr>
            <w:t xml:space="preserve">KEMENTERIAN </w:t>
          </w:r>
          <w:r w:rsidR="006D76D5">
            <w:rPr>
              <w:rFonts w:ascii="Calibri" w:hAnsi="Calibri"/>
              <w:b/>
              <w:sz w:val="32"/>
              <w:szCs w:val="32"/>
            </w:rPr>
            <w:t>PENDIDIKAN TINGGI, SAINS</w:t>
          </w:r>
          <w:r w:rsidR="0015647E">
            <w:rPr>
              <w:rFonts w:ascii="Calibri" w:hAnsi="Calibri"/>
              <w:b/>
              <w:sz w:val="32"/>
              <w:szCs w:val="32"/>
            </w:rPr>
            <w:t xml:space="preserve"> DAN TEKNOLOGI</w:t>
          </w:r>
        </w:p>
        <w:p w14:paraId="4BDD08E0" w14:textId="77777777" w:rsidR="00D7550E" w:rsidRPr="00B97CE0" w:rsidRDefault="00D7550E" w:rsidP="001F715B">
          <w:pPr>
            <w:pStyle w:val="Header"/>
            <w:spacing w:before="120" w:line="360" w:lineRule="exact"/>
            <w:jc w:val="center"/>
            <w:rPr>
              <w:rFonts w:ascii="Calibri" w:hAnsi="Calibri"/>
              <w:b/>
              <w:sz w:val="36"/>
              <w:szCs w:val="32"/>
            </w:rPr>
          </w:pPr>
          <w:r w:rsidRPr="00B97CE0">
            <w:rPr>
              <w:rFonts w:ascii="Calibri" w:hAnsi="Calibri"/>
              <w:b/>
              <w:sz w:val="50"/>
              <w:szCs w:val="32"/>
            </w:rPr>
            <w:t>UNIVERSITAS LAMPUNG</w:t>
          </w:r>
        </w:p>
        <w:p w14:paraId="79AA633F" w14:textId="77777777" w:rsidR="00431086" w:rsidRPr="009F7A12" w:rsidRDefault="00D7550E" w:rsidP="001F715B">
          <w:pPr>
            <w:pStyle w:val="Header"/>
            <w:spacing w:line="360" w:lineRule="exact"/>
            <w:jc w:val="center"/>
            <w:rPr>
              <w:rFonts w:ascii="Calibri" w:hAnsi="Calibri"/>
              <w:b/>
              <w:sz w:val="32"/>
              <w:szCs w:val="32"/>
            </w:rPr>
          </w:pPr>
          <w:r w:rsidRPr="009F7A12">
            <w:rPr>
              <w:rFonts w:ascii="Calibri" w:hAnsi="Calibri"/>
              <w:b/>
              <w:sz w:val="32"/>
              <w:szCs w:val="32"/>
            </w:rPr>
            <w:t>FAKULTAS EKONOMI</w:t>
          </w:r>
          <w:r w:rsidR="00D040BE">
            <w:rPr>
              <w:rFonts w:ascii="Calibri" w:hAnsi="Calibri"/>
              <w:b/>
              <w:sz w:val="32"/>
              <w:szCs w:val="32"/>
            </w:rPr>
            <w:t xml:space="preserve"> DAN BISNIS</w:t>
          </w:r>
        </w:p>
      </w:tc>
    </w:tr>
    <w:tr w:rsidR="005D6E28" w:rsidRPr="001F56CC" w14:paraId="33A3DF11" w14:textId="77777777" w:rsidTr="00667316">
      <w:trPr>
        <w:trHeight w:val="315"/>
      </w:trPr>
      <w:tc>
        <w:tcPr>
          <w:tcW w:w="10620" w:type="dxa"/>
          <w:gridSpan w:val="4"/>
          <w:noWrap/>
        </w:tcPr>
        <w:p w14:paraId="73E502A8" w14:textId="77777777" w:rsidR="005D6E28" w:rsidRPr="00816915" w:rsidRDefault="00D040BE" w:rsidP="00025AB9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FORMULIR </w:t>
          </w:r>
          <w:r w:rsidR="001D0879"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SURAT </w:t>
          </w:r>
          <w:r w:rsidR="00E8003A"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PERMOHONAN </w:t>
          </w:r>
          <w:r w:rsidR="00025AB9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MENGUNDURKAN DIRI</w:t>
          </w:r>
        </w:p>
      </w:tc>
    </w:tr>
    <w:tr w:rsidR="005D6E28" w:rsidRPr="001F56CC" w14:paraId="210B10A5" w14:textId="77777777" w:rsidTr="00667316">
      <w:trPr>
        <w:trHeight w:val="315"/>
      </w:trPr>
      <w:tc>
        <w:tcPr>
          <w:tcW w:w="10620" w:type="dxa"/>
          <w:gridSpan w:val="4"/>
          <w:noWrap/>
        </w:tcPr>
        <w:p w14:paraId="30B168B7" w14:textId="77777777" w:rsidR="005D6E28" w:rsidRPr="00816915" w:rsidRDefault="00461F09" w:rsidP="006B3145">
          <w:pPr>
            <w:jc w:val="center"/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</w:pPr>
          <w:r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SUBBAG</w:t>
          </w:r>
          <w:r w:rsidR="006B3145"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IAN</w:t>
          </w:r>
          <w:r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 xml:space="preserve"> </w:t>
          </w:r>
          <w:r w:rsidR="006B3145" w:rsidRPr="00816915">
            <w:rPr>
              <w:rFonts w:ascii="Calibri" w:hAnsi="Calibri"/>
              <w:b/>
              <w:color w:val="000000"/>
              <w:sz w:val="28"/>
              <w:szCs w:val="28"/>
              <w:lang w:eastAsia="id-ID"/>
            </w:rPr>
            <w:t>AKADEMIK</w:t>
          </w:r>
        </w:p>
      </w:tc>
    </w:tr>
    <w:tr w:rsidR="009F7A12" w:rsidRPr="00257BAF" w14:paraId="653A8904" w14:textId="77777777" w:rsidTr="0066731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79"/>
      </w:trPr>
      <w:tc>
        <w:tcPr>
          <w:tcW w:w="31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8A4D74" w14:textId="77777777" w:rsidR="009F7A12" w:rsidRPr="009F7A12" w:rsidRDefault="009F7A12" w:rsidP="00D8069E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Dok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CA27DF" w14:textId="77777777" w:rsidR="009F7A12" w:rsidRPr="009F7A12" w:rsidRDefault="009F7A12" w:rsidP="00D8069E">
          <w:pPr>
            <w:jc w:val="center"/>
            <w:rPr>
              <w:rFonts w:ascii="Calibri" w:hAnsi="Calibri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hAnsi="Calibri"/>
              <w:color w:val="000000"/>
              <w:sz w:val="22"/>
              <w:szCs w:val="22"/>
              <w:lang w:eastAsia="id-ID"/>
            </w:rPr>
            <w:t>Status Dok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A68497D" w14:textId="77777777" w:rsidR="009F7A12" w:rsidRPr="009F7A12" w:rsidRDefault="009F7A12" w:rsidP="00257BAF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No. Revisi</w:t>
          </w:r>
        </w:p>
      </w:tc>
      <w:tc>
        <w:tcPr>
          <w:tcW w:w="2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D81214" w14:textId="77777777" w:rsidR="009F7A12" w:rsidRPr="009F7A12" w:rsidRDefault="009F7A12" w:rsidP="00D8069E">
          <w:pPr>
            <w:jc w:val="center"/>
            <w:rPr>
              <w:rFonts w:ascii="Calibri" w:hAnsi="Calibri" w:cs="Arial"/>
              <w:color w:val="000000"/>
              <w:sz w:val="22"/>
              <w:szCs w:val="22"/>
              <w:lang w:eastAsia="id-ID"/>
            </w:rPr>
          </w:pPr>
          <w:r w:rsidRPr="009F7A12">
            <w:rPr>
              <w:rFonts w:ascii="Calibri" w:eastAsia="Arial Unicode MS" w:hAnsi="Calibri" w:cs="Arial"/>
              <w:color w:val="000000"/>
              <w:sz w:val="22"/>
              <w:szCs w:val="22"/>
              <w:lang w:eastAsia="id-ID"/>
            </w:rPr>
            <w:t>Tanggal Terbit</w:t>
          </w:r>
        </w:p>
      </w:tc>
    </w:tr>
    <w:tr w:rsidR="009F7A12" w:rsidRPr="001F56CC" w14:paraId="4D4C9F07" w14:textId="77777777" w:rsidTr="0066731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300"/>
      </w:trPr>
      <w:tc>
        <w:tcPr>
          <w:tcW w:w="31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A7531F" w14:textId="77777777" w:rsidR="009F7A12" w:rsidRPr="0092108D" w:rsidRDefault="00D34826" w:rsidP="00487C39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FE-UNILA</w:t>
          </w:r>
          <w:r w:rsidR="00487C39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</w:t>
          </w:r>
          <w:r w:rsidRPr="00D34826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FOM</w:t>
          </w:r>
          <w:r w:rsidR="00487C39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/</w:t>
          </w:r>
          <w:r w:rsidR="00EE1433"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3.2.5</w:t>
          </w: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5B2C789E" w14:textId="77777777" w:rsidR="009F7A12" w:rsidRPr="0092108D" w:rsidRDefault="009F7A12" w:rsidP="00E81917">
          <w:pPr>
            <w:jc w:val="center"/>
            <w:rPr>
              <w:color w:val="000000"/>
              <w:sz w:val="20"/>
              <w:szCs w:val="20"/>
              <w:lang w:eastAsia="id-ID"/>
            </w:rPr>
          </w:pPr>
        </w:p>
      </w:tc>
      <w:tc>
        <w:tcPr>
          <w:tcW w:w="26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41C339E" w14:textId="77777777" w:rsidR="009F7A12" w:rsidRPr="0092108D" w:rsidRDefault="009C4E22" w:rsidP="00E81917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4</w:t>
          </w:r>
        </w:p>
      </w:tc>
      <w:tc>
        <w:tcPr>
          <w:tcW w:w="24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515A7" w14:textId="77777777" w:rsidR="009F7A12" w:rsidRPr="0092108D" w:rsidRDefault="00BD4DB0" w:rsidP="00BD4DB0">
          <w:pPr>
            <w:jc w:val="center"/>
            <w:rPr>
              <w:rFonts w:ascii="Arial" w:hAnsi="Arial" w:cs="Arial"/>
              <w:color w:val="000000"/>
              <w:sz w:val="20"/>
              <w:szCs w:val="20"/>
              <w:lang w:eastAsia="id-ID"/>
            </w:rPr>
          </w:pP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>2011--</w:t>
          </w:r>
          <w:r>
            <w:rPr>
              <w:rFonts w:ascii="Arial" w:hAnsi="Arial" w:cs="Arial"/>
              <w:color w:val="000000"/>
              <w:sz w:val="20"/>
              <w:szCs w:val="20"/>
              <w:lang w:val="id-ID" w:eastAsia="id-ID"/>
            </w:rPr>
            <w:t>Januari</w:t>
          </w:r>
          <w:r>
            <w:rPr>
              <w:rFonts w:ascii="Arial" w:hAnsi="Arial" w:cs="Arial"/>
              <w:color w:val="000000"/>
              <w:sz w:val="20"/>
              <w:szCs w:val="20"/>
              <w:lang w:eastAsia="id-ID"/>
            </w:rPr>
            <w:t xml:space="preserve"> 2018</w:t>
          </w:r>
        </w:p>
      </w:tc>
    </w:tr>
  </w:tbl>
  <w:p w14:paraId="0F7DB6F3" w14:textId="77777777" w:rsidR="00431086" w:rsidRPr="00D34826" w:rsidRDefault="0043108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D5FDC"/>
    <w:multiLevelType w:val="hybridMultilevel"/>
    <w:tmpl w:val="C37CE1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63FE"/>
    <w:multiLevelType w:val="hybridMultilevel"/>
    <w:tmpl w:val="7FD80A2A"/>
    <w:lvl w:ilvl="0" w:tplc="5DD073B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0" w:hanging="360"/>
      </w:pPr>
    </w:lvl>
    <w:lvl w:ilvl="2" w:tplc="0421001B" w:tentative="1">
      <w:start w:val="1"/>
      <w:numFmt w:val="lowerRoman"/>
      <w:lvlText w:val="%3."/>
      <w:lvlJc w:val="right"/>
      <w:pPr>
        <w:ind w:left="1830" w:hanging="180"/>
      </w:pPr>
    </w:lvl>
    <w:lvl w:ilvl="3" w:tplc="0421000F" w:tentative="1">
      <w:start w:val="1"/>
      <w:numFmt w:val="decimal"/>
      <w:lvlText w:val="%4."/>
      <w:lvlJc w:val="left"/>
      <w:pPr>
        <w:ind w:left="2550" w:hanging="360"/>
      </w:pPr>
    </w:lvl>
    <w:lvl w:ilvl="4" w:tplc="04210019" w:tentative="1">
      <w:start w:val="1"/>
      <w:numFmt w:val="lowerLetter"/>
      <w:lvlText w:val="%5."/>
      <w:lvlJc w:val="left"/>
      <w:pPr>
        <w:ind w:left="3270" w:hanging="360"/>
      </w:pPr>
    </w:lvl>
    <w:lvl w:ilvl="5" w:tplc="0421001B" w:tentative="1">
      <w:start w:val="1"/>
      <w:numFmt w:val="lowerRoman"/>
      <w:lvlText w:val="%6."/>
      <w:lvlJc w:val="right"/>
      <w:pPr>
        <w:ind w:left="3990" w:hanging="180"/>
      </w:pPr>
    </w:lvl>
    <w:lvl w:ilvl="6" w:tplc="0421000F" w:tentative="1">
      <w:start w:val="1"/>
      <w:numFmt w:val="decimal"/>
      <w:lvlText w:val="%7."/>
      <w:lvlJc w:val="left"/>
      <w:pPr>
        <w:ind w:left="4710" w:hanging="360"/>
      </w:pPr>
    </w:lvl>
    <w:lvl w:ilvl="7" w:tplc="04210019" w:tentative="1">
      <w:start w:val="1"/>
      <w:numFmt w:val="lowerLetter"/>
      <w:lvlText w:val="%8."/>
      <w:lvlJc w:val="left"/>
      <w:pPr>
        <w:ind w:left="5430" w:hanging="360"/>
      </w:pPr>
    </w:lvl>
    <w:lvl w:ilvl="8" w:tplc="0421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7D935D3"/>
    <w:multiLevelType w:val="hybridMultilevel"/>
    <w:tmpl w:val="3376A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3C5B27"/>
    <w:multiLevelType w:val="hybridMultilevel"/>
    <w:tmpl w:val="6BE6F9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4674F"/>
    <w:multiLevelType w:val="hybridMultilevel"/>
    <w:tmpl w:val="23FE37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C726D"/>
    <w:multiLevelType w:val="hybridMultilevel"/>
    <w:tmpl w:val="CBCAB5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759354">
    <w:abstractNumId w:val="1"/>
  </w:num>
  <w:num w:numId="2" w16cid:durableId="1800538119">
    <w:abstractNumId w:val="3"/>
  </w:num>
  <w:num w:numId="3" w16cid:durableId="1494683637">
    <w:abstractNumId w:val="4"/>
  </w:num>
  <w:num w:numId="4" w16cid:durableId="1224635542">
    <w:abstractNumId w:val="0"/>
  </w:num>
  <w:num w:numId="5" w16cid:durableId="1530728014">
    <w:abstractNumId w:val="5"/>
  </w:num>
  <w:num w:numId="6" w16cid:durableId="984775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F09"/>
    <w:rsid w:val="00002AAC"/>
    <w:rsid w:val="00002DE3"/>
    <w:rsid w:val="00017A12"/>
    <w:rsid w:val="00022BAF"/>
    <w:rsid w:val="000251A1"/>
    <w:rsid w:val="00025AB9"/>
    <w:rsid w:val="00032CA3"/>
    <w:rsid w:val="00062E89"/>
    <w:rsid w:val="00065E6A"/>
    <w:rsid w:val="00066A03"/>
    <w:rsid w:val="000676F9"/>
    <w:rsid w:val="000701C4"/>
    <w:rsid w:val="00076C08"/>
    <w:rsid w:val="00090601"/>
    <w:rsid w:val="00090931"/>
    <w:rsid w:val="000A1350"/>
    <w:rsid w:val="000A6BFE"/>
    <w:rsid w:val="000B02FC"/>
    <w:rsid w:val="000B2CFF"/>
    <w:rsid w:val="000D6F62"/>
    <w:rsid w:val="000D7BB8"/>
    <w:rsid w:val="000E607E"/>
    <w:rsid w:val="000E6BD8"/>
    <w:rsid w:val="000F7A66"/>
    <w:rsid w:val="0015647E"/>
    <w:rsid w:val="00163BF8"/>
    <w:rsid w:val="00165019"/>
    <w:rsid w:val="00171249"/>
    <w:rsid w:val="001814B2"/>
    <w:rsid w:val="00182A61"/>
    <w:rsid w:val="00194FBD"/>
    <w:rsid w:val="00196814"/>
    <w:rsid w:val="001A2888"/>
    <w:rsid w:val="001B2581"/>
    <w:rsid w:val="001B43D1"/>
    <w:rsid w:val="001C0CDE"/>
    <w:rsid w:val="001D0879"/>
    <w:rsid w:val="001D737C"/>
    <w:rsid w:val="001F27A4"/>
    <w:rsid w:val="001F38BD"/>
    <w:rsid w:val="001F56CC"/>
    <w:rsid w:val="001F715B"/>
    <w:rsid w:val="0020452B"/>
    <w:rsid w:val="002071FA"/>
    <w:rsid w:val="00212E0E"/>
    <w:rsid w:val="00232A9B"/>
    <w:rsid w:val="00235DD4"/>
    <w:rsid w:val="002426DC"/>
    <w:rsid w:val="00246CA3"/>
    <w:rsid w:val="002506BA"/>
    <w:rsid w:val="00257BAF"/>
    <w:rsid w:val="00263E29"/>
    <w:rsid w:val="002734CF"/>
    <w:rsid w:val="00286CD5"/>
    <w:rsid w:val="002B4113"/>
    <w:rsid w:val="002C45E2"/>
    <w:rsid w:val="002C7982"/>
    <w:rsid w:val="002D4C63"/>
    <w:rsid w:val="002F0871"/>
    <w:rsid w:val="002F25DE"/>
    <w:rsid w:val="002F565F"/>
    <w:rsid w:val="00302DB5"/>
    <w:rsid w:val="003055BD"/>
    <w:rsid w:val="003065A0"/>
    <w:rsid w:val="00314845"/>
    <w:rsid w:val="003417F4"/>
    <w:rsid w:val="00346282"/>
    <w:rsid w:val="00350C3F"/>
    <w:rsid w:val="003571D0"/>
    <w:rsid w:val="00365D4A"/>
    <w:rsid w:val="0037000D"/>
    <w:rsid w:val="0037279E"/>
    <w:rsid w:val="0038359E"/>
    <w:rsid w:val="003A477B"/>
    <w:rsid w:val="003B76D1"/>
    <w:rsid w:val="003D3046"/>
    <w:rsid w:val="003D4631"/>
    <w:rsid w:val="003F0DEB"/>
    <w:rsid w:val="00407F4E"/>
    <w:rsid w:val="00424B71"/>
    <w:rsid w:val="00431086"/>
    <w:rsid w:val="004322CE"/>
    <w:rsid w:val="00435792"/>
    <w:rsid w:val="00461F09"/>
    <w:rsid w:val="0047453A"/>
    <w:rsid w:val="00475CA5"/>
    <w:rsid w:val="00481F1B"/>
    <w:rsid w:val="00483AA6"/>
    <w:rsid w:val="004869E3"/>
    <w:rsid w:val="00487C39"/>
    <w:rsid w:val="004B4D76"/>
    <w:rsid w:val="004B783D"/>
    <w:rsid w:val="004C6BD2"/>
    <w:rsid w:val="004F1E03"/>
    <w:rsid w:val="004F4C17"/>
    <w:rsid w:val="004F7914"/>
    <w:rsid w:val="00511106"/>
    <w:rsid w:val="00517AA8"/>
    <w:rsid w:val="00517C2D"/>
    <w:rsid w:val="00525170"/>
    <w:rsid w:val="005403E6"/>
    <w:rsid w:val="00544C24"/>
    <w:rsid w:val="00547119"/>
    <w:rsid w:val="00553F91"/>
    <w:rsid w:val="00584373"/>
    <w:rsid w:val="0059144C"/>
    <w:rsid w:val="005B03C0"/>
    <w:rsid w:val="005B5B97"/>
    <w:rsid w:val="005B6F85"/>
    <w:rsid w:val="005C5FBC"/>
    <w:rsid w:val="005D6E28"/>
    <w:rsid w:val="006032B5"/>
    <w:rsid w:val="00623123"/>
    <w:rsid w:val="00631DD3"/>
    <w:rsid w:val="006437EF"/>
    <w:rsid w:val="006452BC"/>
    <w:rsid w:val="006539D5"/>
    <w:rsid w:val="006662A9"/>
    <w:rsid w:val="00667316"/>
    <w:rsid w:val="00672AE3"/>
    <w:rsid w:val="006748A1"/>
    <w:rsid w:val="006813F2"/>
    <w:rsid w:val="0069152E"/>
    <w:rsid w:val="00692F32"/>
    <w:rsid w:val="006B3145"/>
    <w:rsid w:val="006B349F"/>
    <w:rsid w:val="006B61D4"/>
    <w:rsid w:val="006D76D5"/>
    <w:rsid w:val="006E6499"/>
    <w:rsid w:val="0070074A"/>
    <w:rsid w:val="00704323"/>
    <w:rsid w:val="00710FE2"/>
    <w:rsid w:val="00714D05"/>
    <w:rsid w:val="0072636C"/>
    <w:rsid w:val="00732549"/>
    <w:rsid w:val="0075792B"/>
    <w:rsid w:val="00790F40"/>
    <w:rsid w:val="007A5695"/>
    <w:rsid w:val="007A6526"/>
    <w:rsid w:val="007C2B11"/>
    <w:rsid w:val="007D14B9"/>
    <w:rsid w:val="007E186B"/>
    <w:rsid w:val="007E2FEA"/>
    <w:rsid w:val="007F1132"/>
    <w:rsid w:val="008076F6"/>
    <w:rsid w:val="00816915"/>
    <w:rsid w:val="00825A49"/>
    <w:rsid w:val="00835602"/>
    <w:rsid w:val="00843B04"/>
    <w:rsid w:val="0085029E"/>
    <w:rsid w:val="008522E7"/>
    <w:rsid w:val="008626F7"/>
    <w:rsid w:val="00865861"/>
    <w:rsid w:val="008706E1"/>
    <w:rsid w:val="008741F8"/>
    <w:rsid w:val="00884944"/>
    <w:rsid w:val="008949A8"/>
    <w:rsid w:val="008A43F9"/>
    <w:rsid w:val="008A4D2B"/>
    <w:rsid w:val="008B68FA"/>
    <w:rsid w:val="008C3010"/>
    <w:rsid w:val="008D2725"/>
    <w:rsid w:val="008F033E"/>
    <w:rsid w:val="0091761B"/>
    <w:rsid w:val="0092108D"/>
    <w:rsid w:val="009212B2"/>
    <w:rsid w:val="00921BCB"/>
    <w:rsid w:val="009267E9"/>
    <w:rsid w:val="009530A1"/>
    <w:rsid w:val="009575D2"/>
    <w:rsid w:val="00963910"/>
    <w:rsid w:val="00964606"/>
    <w:rsid w:val="00974E23"/>
    <w:rsid w:val="00991624"/>
    <w:rsid w:val="0099485E"/>
    <w:rsid w:val="009977F9"/>
    <w:rsid w:val="009A4FE5"/>
    <w:rsid w:val="009A7AD9"/>
    <w:rsid w:val="009B766C"/>
    <w:rsid w:val="009C3E07"/>
    <w:rsid w:val="009C4E22"/>
    <w:rsid w:val="009E5D20"/>
    <w:rsid w:val="009F7A12"/>
    <w:rsid w:val="009F7D73"/>
    <w:rsid w:val="00A1273C"/>
    <w:rsid w:val="00A253B3"/>
    <w:rsid w:val="00A25961"/>
    <w:rsid w:val="00A302C2"/>
    <w:rsid w:val="00A67F05"/>
    <w:rsid w:val="00A7510A"/>
    <w:rsid w:val="00A95809"/>
    <w:rsid w:val="00A96958"/>
    <w:rsid w:val="00A969BF"/>
    <w:rsid w:val="00AA0843"/>
    <w:rsid w:val="00AC095F"/>
    <w:rsid w:val="00AC4E3A"/>
    <w:rsid w:val="00AD31AA"/>
    <w:rsid w:val="00AD32D0"/>
    <w:rsid w:val="00AD4D65"/>
    <w:rsid w:val="00AD6832"/>
    <w:rsid w:val="00AF1D18"/>
    <w:rsid w:val="00B13CE2"/>
    <w:rsid w:val="00B13E9B"/>
    <w:rsid w:val="00B16240"/>
    <w:rsid w:val="00B30A6F"/>
    <w:rsid w:val="00B341FA"/>
    <w:rsid w:val="00B34FDB"/>
    <w:rsid w:val="00B63E84"/>
    <w:rsid w:val="00B71178"/>
    <w:rsid w:val="00B84E78"/>
    <w:rsid w:val="00B87CF6"/>
    <w:rsid w:val="00B90DE4"/>
    <w:rsid w:val="00B91028"/>
    <w:rsid w:val="00B936F6"/>
    <w:rsid w:val="00B94C8A"/>
    <w:rsid w:val="00B95160"/>
    <w:rsid w:val="00B97CE0"/>
    <w:rsid w:val="00BA753E"/>
    <w:rsid w:val="00BB20A3"/>
    <w:rsid w:val="00BB21FE"/>
    <w:rsid w:val="00BB5665"/>
    <w:rsid w:val="00BC636D"/>
    <w:rsid w:val="00BD48F2"/>
    <w:rsid w:val="00BD4DB0"/>
    <w:rsid w:val="00BE5C2A"/>
    <w:rsid w:val="00C1298F"/>
    <w:rsid w:val="00C30BED"/>
    <w:rsid w:val="00C32A9D"/>
    <w:rsid w:val="00C5287C"/>
    <w:rsid w:val="00C816A3"/>
    <w:rsid w:val="00C9209E"/>
    <w:rsid w:val="00CC4195"/>
    <w:rsid w:val="00CE1473"/>
    <w:rsid w:val="00CE2705"/>
    <w:rsid w:val="00CF3CB4"/>
    <w:rsid w:val="00D040BE"/>
    <w:rsid w:val="00D10455"/>
    <w:rsid w:val="00D137D5"/>
    <w:rsid w:val="00D34826"/>
    <w:rsid w:val="00D35966"/>
    <w:rsid w:val="00D428ED"/>
    <w:rsid w:val="00D57AA1"/>
    <w:rsid w:val="00D63671"/>
    <w:rsid w:val="00D710A1"/>
    <w:rsid w:val="00D7550E"/>
    <w:rsid w:val="00D8069E"/>
    <w:rsid w:val="00D84C73"/>
    <w:rsid w:val="00D93E3C"/>
    <w:rsid w:val="00DC3C48"/>
    <w:rsid w:val="00DD183C"/>
    <w:rsid w:val="00DD75C7"/>
    <w:rsid w:val="00DE3B39"/>
    <w:rsid w:val="00DE5719"/>
    <w:rsid w:val="00DF4290"/>
    <w:rsid w:val="00E02F24"/>
    <w:rsid w:val="00E1330B"/>
    <w:rsid w:val="00E140C0"/>
    <w:rsid w:val="00E14670"/>
    <w:rsid w:val="00E26D09"/>
    <w:rsid w:val="00E66620"/>
    <w:rsid w:val="00E72BAE"/>
    <w:rsid w:val="00E8003A"/>
    <w:rsid w:val="00E81917"/>
    <w:rsid w:val="00E82C99"/>
    <w:rsid w:val="00E925AC"/>
    <w:rsid w:val="00ED0487"/>
    <w:rsid w:val="00ED4956"/>
    <w:rsid w:val="00ED6B7B"/>
    <w:rsid w:val="00EE1433"/>
    <w:rsid w:val="00F01DBB"/>
    <w:rsid w:val="00F03712"/>
    <w:rsid w:val="00F212DF"/>
    <w:rsid w:val="00F3574A"/>
    <w:rsid w:val="00F456C5"/>
    <w:rsid w:val="00F51678"/>
    <w:rsid w:val="00F66812"/>
    <w:rsid w:val="00F90D30"/>
    <w:rsid w:val="00FA4C0B"/>
    <w:rsid w:val="00FB07AF"/>
    <w:rsid w:val="00FB4F7D"/>
    <w:rsid w:val="00FB6C1B"/>
    <w:rsid w:val="00FD3FCD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B4B21"/>
  <w15:docId w15:val="{BE51A4A9-F9BD-43AA-AC59-B276A35E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C0B"/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C0B"/>
  </w:style>
  <w:style w:type="table" w:styleId="TableGrid">
    <w:name w:val="Table Grid"/>
    <w:basedOn w:val="TableNormal"/>
    <w:uiPriority w:val="59"/>
    <w:rsid w:val="00FA4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869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6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3" Type="http://schemas.openxmlformats.org/officeDocument/2006/relationships/image" Target="media/image2.emf"/><Relationship Id="rId7" Type="http://schemas.openxmlformats.org/officeDocument/2006/relationships/image" Target="media/image6.jpeg"/><Relationship Id="rId2" Type="http://schemas.openxmlformats.org/officeDocument/2006/relationships/hyperlink" Target="http://feb.unila.ac.id" TargetMode="External"/><Relationship Id="rId1" Type="http://schemas.openxmlformats.org/officeDocument/2006/relationships/hyperlink" Target="mailto:fe@unila.ac.id" TargetMode="External"/><Relationship Id="rId6" Type="http://schemas.openxmlformats.org/officeDocument/2006/relationships/image" Target="media/image5.wmf"/><Relationship Id="rId5" Type="http://schemas.openxmlformats.org/officeDocument/2006/relationships/image" Target="media/image4.emf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SO-18-02-11\ANALISIS%20DAN%20DISAIN\BIDANG%20PENDIDIKAN\MASTER%20LEMBAR%20SO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81393-8FA7-4B1B-B87B-FA8B7BBE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 LEMBAR SOP.dot</Template>
  <TotalTime>306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Links>
    <vt:vector size="18" baseType="variant">
      <vt:variant>
        <vt:i4>6946874</vt:i4>
      </vt:variant>
      <vt:variant>
        <vt:i4>3</vt:i4>
      </vt:variant>
      <vt:variant>
        <vt:i4>0</vt:i4>
      </vt:variant>
      <vt:variant>
        <vt:i4>5</vt:i4>
      </vt:variant>
      <vt:variant>
        <vt:lpwstr>http://fe.unila.ac.id/</vt:lpwstr>
      </vt:variant>
      <vt:variant>
        <vt:lpwstr/>
      </vt:variant>
      <vt:variant>
        <vt:i4>6422557</vt:i4>
      </vt:variant>
      <vt:variant>
        <vt:i4>0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8257644</vt:i4>
      </vt:variant>
      <vt:variant>
        <vt:i4>-1</vt:i4>
      </vt:variant>
      <vt:variant>
        <vt:i4>2078</vt:i4>
      </vt:variant>
      <vt:variant>
        <vt:i4>1</vt:i4>
      </vt:variant>
      <vt:variant>
        <vt:lpwstr>http://www.abest21.org/qa/images/img-accredited.jpg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</dc:creator>
  <cp:lastModifiedBy>acer</cp:lastModifiedBy>
  <cp:revision>18</cp:revision>
  <cp:lastPrinted>2025-06-04T04:00:00Z</cp:lastPrinted>
  <dcterms:created xsi:type="dcterms:W3CDTF">2020-03-16T00:57:00Z</dcterms:created>
  <dcterms:modified xsi:type="dcterms:W3CDTF">2025-12-19T02:42:00Z</dcterms:modified>
</cp:coreProperties>
</file>