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E909E" w14:textId="77777777" w:rsidR="00470472" w:rsidRDefault="00470472" w:rsidP="00470472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14:paraId="042ED49E" w14:textId="77777777" w:rsidR="00470472" w:rsidRPr="00FE6FE3" w:rsidRDefault="00470472" w:rsidP="00470472">
      <w:pPr>
        <w:rPr>
          <w:rFonts w:ascii="Arial" w:hAnsi="Arial" w:cs="Arial"/>
          <w:sz w:val="2"/>
          <w:szCs w:val="2"/>
          <w:lang w:val="sv-SE"/>
        </w:rPr>
      </w:pPr>
    </w:p>
    <w:p w14:paraId="139F755D" w14:textId="77777777" w:rsidR="007372B7" w:rsidRPr="004D411C" w:rsidRDefault="007372B7" w:rsidP="007372B7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Lampiran </w:t>
      </w:r>
      <w:r>
        <w:rPr>
          <w:rFonts w:ascii="Arial" w:hAnsi="Arial" w:cs="Arial"/>
          <w:sz w:val="22"/>
          <w:szCs w:val="22"/>
          <w:lang w:val="sv-SE"/>
        </w:rPr>
        <w:tab/>
        <w:t>: 1 berkas</w:t>
      </w:r>
      <w:r w:rsidRPr="007372B7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Bandar Lampung,   </w:t>
      </w:r>
    </w:p>
    <w:p w14:paraId="67661A98" w14:textId="77777777" w:rsidR="00470472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Hal</w:t>
      </w:r>
      <w:r>
        <w:rPr>
          <w:rFonts w:ascii="Arial" w:hAnsi="Arial" w:cs="Arial"/>
          <w:sz w:val="22"/>
          <w:szCs w:val="22"/>
          <w:lang w:val="sv-SE"/>
        </w:rPr>
        <w:tab/>
      </w:r>
      <w:r w:rsidR="0046578E"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:  </w:t>
      </w:r>
      <w:r w:rsidR="0046578E">
        <w:rPr>
          <w:rFonts w:ascii="Arial" w:hAnsi="Arial" w:cs="Arial"/>
          <w:sz w:val="22"/>
          <w:szCs w:val="22"/>
          <w:lang w:val="sv-SE"/>
        </w:rPr>
        <w:t>Per</w:t>
      </w:r>
      <w:r w:rsidR="003C2F07">
        <w:rPr>
          <w:rFonts w:ascii="Arial" w:hAnsi="Arial" w:cs="Arial"/>
          <w:sz w:val="22"/>
          <w:szCs w:val="22"/>
          <w:lang w:val="sv-SE"/>
        </w:rPr>
        <w:t>baikan</w:t>
      </w:r>
      <w:r w:rsidR="0046578E">
        <w:rPr>
          <w:rFonts w:ascii="Arial" w:hAnsi="Arial" w:cs="Arial"/>
          <w:sz w:val="22"/>
          <w:szCs w:val="22"/>
          <w:lang w:val="sv-SE"/>
        </w:rPr>
        <w:t xml:space="preserve"> </w:t>
      </w:r>
      <w:r w:rsidR="00180D12">
        <w:rPr>
          <w:rFonts w:ascii="Arial" w:hAnsi="Arial" w:cs="Arial"/>
          <w:sz w:val="22"/>
          <w:szCs w:val="22"/>
          <w:lang w:val="sv-SE"/>
        </w:rPr>
        <w:t>Nilai Mata Kuliah</w:t>
      </w:r>
      <w:r w:rsidR="0046578E">
        <w:rPr>
          <w:rFonts w:ascii="Arial" w:hAnsi="Arial" w:cs="Arial"/>
          <w:sz w:val="22"/>
          <w:szCs w:val="22"/>
          <w:lang w:val="sv-SE"/>
        </w:rPr>
        <w:t xml:space="preserve">             </w:t>
      </w:r>
      <w:r w:rsidR="0046578E"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531720B2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14:paraId="394E2096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Kepada,</w:t>
      </w:r>
    </w:p>
    <w:p w14:paraId="0544DEC1" w14:textId="77777777" w:rsidR="0046578E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Yth.</w:t>
      </w:r>
      <w:r w:rsidR="0046578E">
        <w:rPr>
          <w:rFonts w:ascii="Arial" w:hAnsi="Arial" w:cs="Arial"/>
          <w:sz w:val="22"/>
          <w:szCs w:val="22"/>
          <w:lang w:val="sv-SE"/>
        </w:rPr>
        <w:t>Wakil Dekan Bidang Akademik dan Kerjasama</w:t>
      </w:r>
    </w:p>
    <w:p w14:paraId="3E2257CC" w14:textId="77777777" w:rsidR="00470472" w:rsidRPr="004D411C" w:rsidRDefault="0046578E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Fakultas Ekonomi dan Bisnis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 w:rsidR="00470472" w:rsidRPr="004D411C">
        <w:rPr>
          <w:rFonts w:ascii="Arial" w:hAnsi="Arial" w:cs="Arial"/>
          <w:sz w:val="22"/>
          <w:szCs w:val="22"/>
          <w:lang w:val="sv-SE"/>
        </w:rPr>
        <w:t>Universitas Lampung</w:t>
      </w:r>
    </w:p>
    <w:p w14:paraId="468F041A" w14:textId="77777777" w:rsidR="0046578E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Di</w:t>
      </w:r>
    </w:p>
    <w:p w14:paraId="779D2EDC" w14:textId="7B6B01D4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Bandar Lampung</w:t>
      </w:r>
    </w:p>
    <w:p w14:paraId="641BB0D2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14:paraId="155B4EB8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14:paraId="6AE7A7EE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</w:t>
      </w:r>
      <w:r w:rsidR="00DC488F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>tangan dibawah ini :</w:t>
      </w:r>
    </w:p>
    <w:p w14:paraId="5422536A" w14:textId="77777777" w:rsidR="00470472" w:rsidRPr="004D411C" w:rsidRDefault="00470472" w:rsidP="00470472">
      <w:pPr>
        <w:rPr>
          <w:sz w:val="12"/>
          <w:szCs w:val="12"/>
          <w:lang w:val="sv-SE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6"/>
        <w:gridCol w:w="3401"/>
      </w:tblGrid>
      <w:tr w:rsidR="007F39C0" w:rsidRPr="009575D2" w14:paraId="5786B79E" w14:textId="77777777" w:rsidTr="00685560">
        <w:tc>
          <w:tcPr>
            <w:tcW w:w="1418" w:type="dxa"/>
          </w:tcPr>
          <w:p w14:paraId="43E6F062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0DA0C881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401" w:type="dxa"/>
          </w:tcPr>
          <w:p w14:paraId="6C38BBBA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63F1BB6" w14:textId="77777777" w:rsidR="00470472" w:rsidRPr="00E8003A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6"/>
        <w:gridCol w:w="2267"/>
        <w:gridCol w:w="5670"/>
      </w:tblGrid>
      <w:tr w:rsidR="007F39C0" w:rsidRPr="009575D2" w14:paraId="5F69B6F5" w14:textId="77777777" w:rsidTr="00685560">
        <w:trPr>
          <w:gridAfter w:val="1"/>
          <w:wAfter w:w="5670" w:type="dxa"/>
        </w:trPr>
        <w:tc>
          <w:tcPr>
            <w:tcW w:w="1418" w:type="dxa"/>
          </w:tcPr>
          <w:p w14:paraId="1E1703DD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73FBFA97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267" w:type="dxa"/>
          </w:tcPr>
          <w:p w14:paraId="24C973BC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685560" w:rsidRPr="00685560" w14:paraId="6B27B7EB" w14:textId="77777777" w:rsidTr="00685560">
        <w:trPr>
          <w:gridAfter w:val="1"/>
          <w:wAfter w:w="5670" w:type="dxa"/>
        </w:trPr>
        <w:tc>
          <w:tcPr>
            <w:tcW w:w="1418" w:type="dxa"/>
          </w:tcPr>
          <w:p w14:paraId="759CAFAA" w14:textId="77777777" w:rsidR="00685560" w:rsidRPr="00685560" w:rsidRDefault="00685560" w:rsidP="00946AFB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426" w:type="dxa"/>
          </w:tcPr>
          <w:p w14:paraId="170C04B9" w14:textId="77777777" w:rsidR="00685560" w:rsidRPr="00685560" w:rsidRDefault="00685560" w:rsidP="00946AFB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2267" w:type="dxa"/>
          </w:tcPr>
          <w:p w14:paraId="431DD957" w14:textId="77777777" w:rsidR="00685560" w:rsidRPr="00685560" w:rsidRDefault="00685560" w:rsidP="00946AFB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</w:tr>
      <w:tr w:rsidR="00685560" w:rsidRPr="009575D2" w14:paraId="4E1B27F2" w14:textId="77777777" w:rsidTr="00E62B94">
        <w:tc>
          <w:tcPr>
            <w:tcW w:w="1418" w:type="dxa"/>
          </w:tcPr>
          <w:p w14:paraId="6DC79FFD" w14:textId="77777777" w:rsidR="00685560" w:rsidRPr="009575D2" w:rsidRDefault="0068556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Alamat_HP</w:t>
            </w:r>
          </w:p>
        </w:tc>
        <w:tc>
          <w:tcPr>
            <w:tcW w:w="426" w:type="dxa"/>
          </w:tcPr>
          <w:p w14:paraId="1E51A339" w14:textId="77777777" w:rsidR="00685560" w:rsidRDefault="0068556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937" w:type="dxa"/>
            <w:gridSpan w:val="2"/>
          </w:tcPr>
          <w:p w14:paraId="3CEF945A" w14:textId="77777777" w:rsidR="00685560" w:rsidRPr="009575D2" w:rsidRDefault="0068556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2D8544C" w14:textId="77777777" w:rsidR="00470472" w:rsidRPr="00E8003A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26"/>
        <w:gridCol w:w="426"/>
        <w:gridCol w:w="426"/>
      </w:tblGrid>
      <w:tr w:rsidR="007F39C0" w:rsidRPr="009575D2" w14:paraId="152847B5" w14:textId="77777777" w:rsidTr="007F39C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2691DF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Semester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6DC93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C38C599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9016264" w14:textId="77777777" w:rsidR="007F39C0" w:rsidRPr="009575D2" w:rsidRDefault="007F39C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553B921" w14:textId="77777777" w:rsidR="00470472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p w14:paraId="37F200AE" w14:textId="77777777" w:rsidR="00470472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p w14:paraId="5A10D6F2" w14:textId="77777777" w:rsidR="00470472" w:rsidRDefault="00180D12" w:rsidP="0047047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Sehubungan ada 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 xml:space="preserve">kesalahan pada </w:t>
      </w:r>
      <w:r w:rsidR="00F733BF">
        <w:rPr>
          <w:rFonts w:ascii="Arial" w:hAnsi="Arial" w:cs="Arial"/>
          <w:sz w:val="22"/>
          <w:szCs w:val="22"/>
          <w:lang w:val="sv-SE"/>
        </w:rPr>
        <w:t>k</w:t>
      </w:r>
      <w:r w:rsidR="00470472">
        <w:rPr>
          <w:rFonts w:ascii="Arial" w:hAnsi="Arial" w:cs="Arial"/>
          <w:sz w:val="22"/>
          <w:szCs w:val="22"/>
          <w:lang w:val="sv-SE"/>
        </w:rPr>
        <w:t xml:space="preserve">artu </w:t>
      </w:r>
      <w:r w:rsidR="00F733BF">
        <w:rPr>
          <w:rFonts w:ascii="Arial" w:hAnsi="Arial" w:cs="Arial"/>
          <w:sz w:val="22"/>
          <w:szCs w:val="22"/>
          <w:lang w:val="sv-SE"/>
        </w:rPr>
        <w:t>h</w:t>
      </w:r>
      <w:r w:rsidR="00470472">
        <w:rPr>
          <w:rFonts w:ascii="Arial" w:hAnsi="Arial" w:cs="Arial"/>
          <w:sz w:val="22"/>
          <w:szCs w:val="22"/>
          <w:lang w:val="sv-SE"/>
        </w:rPr>
        <w:t xml:space="preserve">asil </w:t>
      </w:r>
      <w:r w:rsidR="00F733BF">
        <w:rPr>
          <w:rFonts w:ascii="Arial" w:hAnsi="Arial" w:cs="Arial"/>
          <w:sz w:val="22"/>
          <w:szCs w:val="22"/>
          <w:lang w:val="sv-SE"/>
        </w:rPr>
        <w:t>s</w:t>
      </w:r>
      <w:r w:rsidR="00470472">
        <w:rPr>
          <w:rFonts w:ascii="Arial" w:hAnsi="Arial" w:cs="Arial"/>
          <w:sz w:val="22"/>
          <w:szCs w:val="22"/>
          <w:lang w:val="sv-SE"/>
        </w:rPr>
        <w:t>tudi karena terdapat  salah rekam</w:t>
      </w:r>
      <w:r w:rsidR="00F733BF">
        <w:rPr>
          <w:rFonts w:ascii="Arial" w:hAnsi="Arial" w:cs="Arial"/>
          <w:sz w:val="22"/>
          <w:szCs w:val="22"/>
          <w:lang w:val="sv-SE"/>
        </w:rPr>
        <w:t>,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 dan sesuai dengan </w:t>
      </w:r>
      <w:r w:rsidR="00E5436C">
        <w:rPr>
          <w:rFonts w:ascii="Arial" w:hAnsi="Arial" w:cs="Arial"/>
          <w:sz w:val="22"/>
          <w:szCs w:val="22"/>
          <w:lang w:val="sv-SE"/>
        </w:rPr>
        <w:t xml:space="preserve">Peraturan Akademik </w:t>
      </w:r>
      <w:r w:rsidR="00470472">
        <w:rPr>
          <w:rFonts w:ascii="Arial" w:hAnsi="Arial" w:cs="Arial"/>
          <w:sz w:val="22"/>
          <w:szCs w:val="22"/>
          <w:lang w:val="sv-SE"/>
        </w:rPr>
        <w:t>Universitas Lampung</w:t>
      </w:r>
      <w:r w:rsidR="0028722F">
        <w:rPr>
          <w:rFonts w:ascii="Arial" w:hAnsi="Arial" w:cs="Arial"/>
          <w:sz w:val="22"/>
          <w:szCs w:val="22"/>
          <w:lang w:val="id-ID"/>
        </w:rPr>
        <w:t xml:space="preserve"> No. 6 tahun 2016</w:t>
      </w:r>
      <w:r w:rsidR="00E5436C">
        <w:rPr>
          <w:rFonts w:ascii="Arial" w:hAnsi="Arial" w:cs="Arial"/>
          <w:sz w:val="22"/>
          <w:szCs w:val="22"/>
          <w:lang w:val="sv-SE"/>
        </w:rPr>
        <w:t>,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 w:rsidR="0028722F">
        <w:rPr>
          <w:rFonts w:ascii="Arial" w:hAnsi="Arial" w:cs="Arial"/>
          <w:sz w:val="22"/>
          <w:szCs w:val="22"/>
          <w:lang w:val="id-ID"/>
        </w:rPr>
        <w:t xml:space="preserve">pasal </w:t>
      </w:r>
      <w:r w:rsidR="00E62B94">
        <w:rPr>
          <w:rFonts w:ascii="Arial" w:hAnsi="Arial" w:cs="Arial"/>
          <w:sz w:val="22"/>
          <w:szCs w:val="22"/>
          <w:lang w:val="id-ID"/>
        </w:rPr>
        <w:t xml:space="preserve">31 ayat 3 </w:t>
      </w:r>
      <w:r>
        <w:rPr>
          <w:rFonts w:ascii="Arial" w:hAnsi="Arial" w:cs="Arial"/>
          <w:sz w:val="22"/>
          <w:szCs w:val="22"/>
          <w:lang w:val="sv-SE"/>
        </w:rPr>
        <w:t xml:space="preserve">saya </w:t>
      </w:r>
      <w:r w:rsidR="00470472">
        <w:rPr>
          <w:rFonts w:ascii="Arial" w:hAnsi="Arial" w:cs="Arial"/>
          <w:sz w:val="22"/>
          <w:szCs w:val="22"/>
          <w:lang w:val="sv-SE"/>
        </w:rPr>
        <w:t>meng</w:t>
      </w:r>
      <w:r w:rsidR="00E5436C">
        <w:rPr>
          <w:rFonts w:ascii="Arial" w:hAnsi="Arial" w:cs="Arial"/>
          <w:sz w:val="22"/>
          <w:szCs w:val="22"/>
          <w:lang w:val="sv-SE"/>
        </w:rPr>
        <w:t>ajukan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 w:rsidR="00F733BF">
        <w:rPr>
          <w:rFonts w:ascii="Arial" w:hAnsi="Arial" w:cs="Arial"/>
          <w:sz w:val="22"/>
          <w:szCs w:val="22"/>
          <w:lang w:val="sv-SE"/>
        </w:rPr>
        <w:t>perb</w:t>
      </w:r>
      <w:r>
        <w:rPr>
          <w:rFonts w:ascii="Arial" w:hAnsi="Arial" w:cs="Arial"/>
          <w:sz w:val="22"/>
          <w:szCs w:val="22"/>
          <w:lang w:val="sv-SE"/>
        </w:rPr>
        <w:t xml:space="preserve">aikan nilai pada 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 w:rsidR="00E5436C">
        <w:rPr>
          <w:rFonts w:ascii="Arial" w:hAnsi="Arial" w:cs="Arial"/>
          <w:sz w:val="22"/>
          <w:szCs w:val="22"/>
          <w:lang w:val="sv-SE"/>
        </w:rPr>
        <w:t xml:space="preserve">KHS </w:t>
      </w:r>
      <w:r w:rsidR="00470472">
        <w:rPr>
          <w:rFonts w:ascii="Arial" w:hAnsi="Arial" w:cs="Arial"/>
          <w:sz w:val="22"/>
          <w:szCs w:val="22"/>
          <w:lang w:val="sv-SE"/>
        </w:rPr>
        <w:t>untuk matakuliah sebagai berikut :</w:t>
      </w:r>
    </w:p>
    <w:p w14:paraId="5312E38B" w14:textId="77777777" w:rsidR="00470472" w:rsidRPr="00E8003A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45"/>
        <w:gridCol w:w="3395"/>
        <w:gridCol w:w="709"/>
        <w:gridCol w:w="567"/>
        <w:gridCol w:w="567"/>
        <w:gridCol w:w="709"/>
        <w:gridCol w:w="567"/>
        <w:gridCol w:w="568"/>
      </w:tblGrid>
      <w:tr w:rsidR="00470472" w:rsidRPr="00A027EC" w14:paraId="165CD675" w14:textId="77777777" w:rsidTr="008443E5">
        <w:tc>
          <w:tcPr>
            <w:tcW w:w="567" w:type="dxa"/>
            <w:vMerge w:val="restart"/>
            <w:vAlign w:val="center"/>
          </w:tcPr>
          <w:p w14:paraId="16B03F57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2133" w:type="dxa"/>
            <w:gridSpan w:val="9"/>
            <w:vMerge w:val="restart"/>
            <w:vAlign w:val="center"/>
          </w:tcPr>
          <w:p w14:paraId="027A990B" w14:textId="77777777" w:rsidR="00470472" w:rsidRPr="00A027EC" w:rsidRDefault="00470472" w:rsidP="008443E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 xml:space="preserve">Kode </w:t>
            </w:r>
            <w:r w:rsidR="008443E5">
              <w:rPr>
                <w:rFonts w:ascii="Arial" w:hAnsi="Arial" w:cs="Arial"/>
                <w:sz w:val="22"/>
                <w:szCs w:val="22"/>
                <w:lang w:val="sv-SE"/>
              </w:rPr>
              <w:t>Mata Kuliah</w:t>
            </w:r>
          </w:p>
        </w:tc>
        <w:tc>
          <w:tcPr>
            <w:tcW w:w="3395" w:type="dxa"/>
            <w:vMerge w:val="restart"/>
            <w:vAlign w:val="center"/>
          </w:tcPr>
          <w:p w14:paraId="344DE375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Nama Mata Kuliah</w:t>
            </w:r>
          </w:p>
        </w:tc>
        <w:tc>
          <w:tcPr>
            <w:tcW w:w="1843" w:type="dxa"/>
            <w:gridSpan w:val="3"/>
          </w:tcPr>
          <w:p w14:paraId="2B1BDCA5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Semula</w:t>
            </w:r>
          </w:p>
        </w:tc>
        <w:tc>
          <w:tcPr>
            <w:tcW w:w="1844" w:type="dxa"/>
            <w:gridSpan w:val="3"/>
          </w:tcPr>
          <w:p w14:paraId="66EC67F4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Seharusnya</w:t>
            </w:r>
          </w:p>
        </w:tc>
      </w:tr>
      <w:tr w:rsidR="00470472" w:rsidRPr="00A027EC" w14:paraId="6CE08FC8" w14:textId="77777777" w:rsidTr="008443E5">
        <w:tc>
          <w:tcPr>
            <w:tcW w:w="567" w:type="dxa"/>
            <w:vMerge/>
          </w:tcPr>
          <w:p w14:paraId="029BFFAE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33" w:type="dxa"/>
            <w:gridSpan w:val="9"/>
            <w:vMerge/>
          </w:tcPr>
          <w:p w14:paraId="35AC5A07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  <w:vMerge/>
          </w:tcPr>
          <w:p w14:paraId="300691A4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70E1BEB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567" w:type="dxa"/>
          </w:tcPr>
          <w:p w14:paraId="4351C9F5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HM</w:t>
            </w:r>
          </w:p>
        </w:tc>
        <w:tc>
          <w:tcPr>
            <w:tcW w:w="567" w:type="dxa"/>
          </w:tcPr>
          <w:p w14:paraId="33BD8FB3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</w:t>
            </w:r>
          </w:p>
        </w:tc>
        <w:tc>
          <w:tcPr>
            <w:tcW w:w="709" w:type="dxa"/>
          </w:tcPr>
          <w:p w14:paraId="0A3E9BC0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567" w:type="dxa"/>
          </w:tcPr>
          <w:p w14:paraId="1EE9C06F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HM</w:t>
            </w:r>
          </w:p>
        </w:tc>
        <w:tc>
          <w:tcPr>
            <w:tcW w:w="568" w:type="dxa"/>
          </w:tcPr>
          <w:p w14:paraId="08883832" w14:textId="77777777" w:rsidR="00470472" w:rsidRPr="00A027EC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</w:t>
            </w:r>
          </w:p>
        </w:tc>
      </w:tr>
      <w:tr w:rsidR="008443E5" w:rsidRPr="00A027EC" w14:paraId="588154B8" w14:textId="77777777" w:rsidTr="008443E5">
        <w:tc>
          <w:tcPr>
            <w:tcW w:w="567" w:type="dxa"/>
          </w:tcPr>
          <w:p w14:paraId="7DF8DFA4" w14:textId="77777777" w:rsidR="008443E5" w:rsidRPr="00A027EC" w:rsidRDefault="008443E5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236" w:type="dxa"/>
          </w:tcPr>
          <w:p w14:paraId="4FA89DA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2B5BC82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610D85B7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ECFAA0D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FBB9621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A7B4EE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78F92E5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A0328E4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76449A87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</w:tcPr>
          <w:p w14:paraId="40E915DE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8F8C3F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A836853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E460075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E8C6D36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C4668E4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8" w:type="dxa"/>
          </w:tcPr>
          <w:p w14:paraId="7432B61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443E5" w:rsidRPr="00A027EC" w14:paraId="203A697D" w14:textId="77777777" w:rsidTr="008443E5">
        <w:tc>
          <w:tcPr>
            <w:tcW w:w="567" w:type="dxa"/>
          </w:tcPr>
          <w:p w14:paraId="749BFD1E" w14:textId="77777777" w:rsidR="008443E5" w:rsidRPr="00A027EC" w:rsidRDefault="008443E5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236" w:type="dxa"/>
          </w:tcPr>
          <w:p w14:paraId="1F4A65C8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42F6321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8FAA8AE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325DDD3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EBBAD7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0FB52FA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4AB0E00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144CCED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4776590B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</w:tcPr>
          <w:p w14:paraId="2242D6A3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7930EFC5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56B607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3616211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9FC0B08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453FF81D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8" w:type="dxa"/>
          </w:tcPr>
          <w:p w14:paraId="421E51F1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443E5" w:rsidRPr="00A027EC" w14:paraId="36CE7FAE" w14:textId="77777777" w:rsidTr="008443E5">
        <w:tc>
          <w:tcPr>
            <w:tcW w:w="567" w:type="dxa"/>
          </w:tcPr>
          <w:p w14:paraId="7BED9934" w14:textId="77777777" w:rsidR="008443E5" w:rsidRPr="00A027EC" w:rsidRDefault="008443E5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236" w:type="dxa"/>
          </w:tcPr>
          <w:p w14:paraId="651B53F4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64709F6A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FA0954D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E8C851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FDB70B7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0800BC0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B4F9479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76FFC9FC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4DF4B531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</w:tcPr>
          <w:p w14:paraId="3FD80153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CB7B5E7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ECA3636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E8E808B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BE646EA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C3B4093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8" w:type="dxa"/>
          </w:tcPr>
          <w:p w14:paraId="5828F868" w14:textId="77777777" w:rsidR="008443E5" w:rsidRPr="00A027EC" w:rsidRDefault="008443E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B04FE25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7996934D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209DE437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6448D38A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7513"/>
      </w:tblGrid>
      <w:tr w:rsidR="0028722F" w:rsidRPr="009575D2" w14:paraId="066DBF98" w14:textId="77777777" w:rsidTr="00E62B94">
        <w:tc>
          <w:tcPr>
            <w:tcW w:w="1985" w:type="dxa"/>
          </w:tcPr>
          <w:p w14:paraId="58E852DC" w14:textId="77777777" w:rsidR="0028722F" w:rsidRPr="009575D2" w:rsidRDefault="0028722F" w:rsidP="0028722F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Alasan perbaikan</w:t>
            </w:r>
          </w:p>
        </w:tc>
        <w:tc>
          <w:tcPr>
            <w:tcW w:w="283" w:type="dxa"/>
          </w:tcPr>
          <w:p w14:paraId="63BFBA2E" w14:textId="77777777" w:rsidR="0028722F" w:rsidRPr="0028722F" w:rsidRDefault="0028722F" w:rsidP="003778D6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7513" w:type="dxa"/>
          </w:tcPr>
          <w:p w14:paraId="4D566501" w14:textId="77777777" w:rsidR="0028722F" w:rsidRPr="009575D2" w:rsidRDefault="0028722F" w:rsidP="003778D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B5BD0BC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Surat ini saya lampirkan  </w:t>
      </w:r>
      <w:r w:rsidR="00A74D85">
        <w:rPr>
          <w:rFonts w:ascii="Arial" w:hAnsi="Arial" w:cs="Arial"/>
          <w:sz w:val="22"/>
          <w:szCs w:val="22"/>
          <w:lang w:val="sv-SE"/>
        </w:rPr>
        <w:t>sebagai berikut</w:t>
      </w:r>
      <w:r>
        <w:rPr>
          <w:rFonts w:ascii="Arial" w:hAnsi="Arial" w:cs="Arial"/>
          <w:sz w:val="22"/>
          <w:szCs w:val="22"/>
          <w:lang w:val="sv-SE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"/>
        <w:gridCol w:w="3547"/>
        <w:gridCol w:w="426"/>
        <w:gridCol w:w="5386"/>
      </w:tblGrid>
      <w:tr w:rsidR="00470472" w:rsidRPr="009575D2" w14:paraId="3C17B3FB" w14:textId="77777777" w:rsidTr="00E62B9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DB5" w14:textId="77777777" w:rsidR="00470472" w:rsidRPr="009575D2" w:rsidRDefault="00470472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A788D" w14:textId="77777777" w:rsidR="00470472" w:rsidRPr="009575D2" w:rsidRDefault="00470472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</w:t>
            </w:r>
            <w:r w:rsidR="006F3EAC">
              <w:rPr>
                <w:rFonts w:ascii="Arial" w:hAnsi="Arial" w:cs="Arial"/>
                <w:sz w:val="22"/>
                <w:szCs w:val="22"/>
                <w:lang w:val="sv-SE"/>
              </w:rPr>
              <w:t>RS yang mau dirubah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D00" w14:textId="77777777" w:rsidR="00470472" w:rsidRPr="009575D2" w:rsidRDefault="00470472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5602E" w14:textId="77777777" w:rsidR="00470472" w:rsidRDefault="006F3EAC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Berkas Rekap </w:t>
            </w:r>
            <w:r w:rsidR="00470472">
              <w:rPr>
                <w:rFonts w:ascii="Arial" w:hAnsi="Arial" w:cs="Arial"/>
                <w:sz w:val="22"/>
                <w:szCs w:val="22"/>
                <w:lang w:val="sv-SE"/>
              </w:rPr>
              <w:t xml:space="preserve"> Ujian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Akhir </w:t>
            </w:r>
            <w:r w:rsidR="00470472">
              <w:rPr>
                <w:rFonts w:ascii="Arial" w:hAnsi="Arial" w:cs="Arial"/>
                <w:sz w:val="22"/>
                <w:szCs w:val="22"/>
                <w:lang w:val="sv-SE"/>
              </w:rPr>
              <w:t>Semester</w:t>
            </w:r>
          </w:p>
        </w:tc>
      </w:tr>
      <w:tr w:rsidR="00470472" w:rsidRPr="00470472" w14:paraId="390472D3" w14:textId="77777777" w:rsidTr="00E62B94">
        <w:trPr>
          <w:trHeight w:val="70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073E8" w14:textId="77777777" w:rsidR="00470472" w:rsidRPr="00470472" w:rsidRDefault="00470472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334B6F50" w14:textId="77777777" w:rsidR="00470472" w:rsidRPr="00470472" w:rsidRDefault="00470472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A166B" w14:textId="77777777" w:rsidR="00470472" w:rsidRPr="00470472" w:rsidRDefault="00470472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83AF636" w14:textId="77777777" w:rsidR="00470472" w:rsidRPr="00470472" w:rsidRDefault="00470472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:rsidR="00470472" w:rsidRPr="009575D2" w14:paraId="720B360D" w14:textId="77777777" w:rsidTr="00E62B9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021" w14:textId="77777777" w:rsidR="00470472" w:rsidRPr="009575D2" w:rsidRDefault="00470472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E8D22" w14:textId="77777777" w:rsidR="00470472" w:rsidRPr="009575D2" w:rsidRDefault="00A74D85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KHS yang mau dirubah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0AA" w14:textId="77777777" w:rsidR="00470472" w:rsidRPr="009575D2" w:rsidRDefault="00470472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13641" w14:textId="77777777" w:rsidR="00470472" w:rsidRDefault="00A74D85" w:rsidP="00180D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Kartu Tanda Mahasiswa</w:t>
            </w:r>
          </w:p>
        </w:tc>
      </w:tr>
    </w:tbl>
    <w:p w14:paraId="332573C7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965"/>
        <w:gridCol w:w="1276"/>
        <w:gridCol w:w="2835"/>
      </w:tblGrid>
      <w:tr w:rsidR="00E62B94" w:rsidRPr="00A027EC" w14:paraId="0588106C" w14:textId="77777777" w:rsidTr="00E62B94">
        <w:tc>
          <w:tcPr>
            <w:tcW w:w="705" w:type="dxa"/>
          </w:tcPr>
          <w:p w14:paraId="3ED7783A" w14:textId="77777777" w:rsidR="00E62B94" w:rsidRPr="00A027EC" w:rsidRDefault="00E62B94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4965" w:type="dxa"/>
          </w:tcPr>
          <w:p w14:paraId="6B2C283A" w14:textId="77777777" w:rsidR="00E62B94" w:rsidRPr="00A027EC" w:rsidRDefault="00E62B94" w:rsidP="008443E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Dosen Penanggung Jawab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102D23" w14:textId="77777777" w:rsidR="00E62B94" w:rsidRPr="00A027EC" w:rsidRDefault="00E62B94" w:rsidP="008443E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TTD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05921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Yang Mengajukan,</w:t>
            </w:r>
          </w:p>
        </w:tc>
      </w:tr>
      <w:tr w:rsidR="00E62B94" w:rsidRPr="00A027EC" w14:paraId="291DACB5" w14:textId="77777777" w:rsidTr="00E62B94">
        <w:tc>
          <w:tcPr>
            <w:tcW w:w="705" w:type="dxa"/>
          </w:tcPr>
          <w:p w14:paraId="4FEAB302" w14:textId="77777777" w:rsidR="00E62B94" w:rsidRPr="00A027EC" w:rsidRDefault="00E62B94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4965" w:type="dxa"/>
          </w:tcPr>
          <w:p w14:paraId="79E24145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EEE355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42A0B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62B94" w:rsidRPr="00A027EC" w14:paraId="0B564666" w14:textId="77777777" w:rsidTr="00E62B94">
        <w:tc>
          <w:tcPr>
            <w:tcW w:w="705" w:type="dxa"/>
          </w:tcPr>
          <w:p w14:paraId="727764E2" w14:textId="77777777" w:rsidR="00E62B94" w:rsidRPr="00A027EC" w:rsidRDefault="00E62B94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4965" w:type="dxa"/>
          </w:tcPr>
          <w:p w14:paraId="696616BA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82DBAE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24A3A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62B94" w:rsidRPr="00A027EC" w14:paraId="266B4E8B" w14:textId="77777777" w:rsidTr="00E62B94">
        <w:tc>
          <w:tcPr>
            <w:tcW w:w="705" w:type="dxa"/>
          </w:tcPr>
          <w:p w14:paraId="07D77ACB" w14:textId="77777777" w:rsidR="00E62B94" w:rsidRPr="00A027EC" w:rsidRDefault="00E62B94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4965" w:type="dxa"/>
          </w:tcPr>
          <w:p w14:paraId="708E7903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C55BEE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C68" w14:textId="77777777" w:rsidR="00E62B94" w:rsidRPr="00A027EC" w:rsidRDefault="00E62B94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NPM:</w:t>
            </w:r>
          </w:p>
        </w:tc>
        <w:bookmarkStart w:id="0" w:name="_GoBack"/>
        <w:bookmarkEnd w:id="0"/>
      </w:tr>
    </w:tbl>
    <w:p w14:paraId="7DB0FF63" w14:textId="77777777" w:rsidR="00470472" w:rsidRDefault="00470472" w:rsidP="00470472">
      <w:pPr>
        <w:rPr>
          <w:rFonts w:ascii="Arial" w:hAnsi="Arial" w:cs="Arial"/>
          <w:sz w:val="8"/>
          <w:szCs w:val="8"/>
          <w:lang w:val="sv-SE"/>
        </w:rPr>
      </w:pPr>
    </w:p>
    <w:p w14:paraId="0A427174" w14:textId="77777777" w:rsidR="00470472" w:rsidRDefault="00470472" w:rsidP="0028722F">
      <w:pPr>
        <w:rPr>
          <w:rFonts w:ascii="Arial" w:hAnsi="Arial" w:cs="Arial"/>
          <w:sz w:val="22"/>
          <w:szCs w:val="22"/>
          <w:lang w:val="sv-SE"/>
        </w:rPr>
      </w:pPr>
      <w:r w:rsidRPr="00DF09CC">
        <w:rPr>
          <w:rFonts w:ascii="Arial" w:hAnsi="Arial" w:cs="Arial"/>
          <w:sz w:val="22"/>
          <w:szCs w:val="22"/>
          <w:lang w:val="sv-SE"/>
        </w:rPr>
        <w:t>Atas perhatian</w:t>
      </w:r>
      <w:r w:rsidR="00A74D85">
        <w:rPr>
          <w:rFonts w:ascii="Arial" w:hAnsi="Arial" w:cs="Arial"/>
          <w:sz w:val="22"/>
          <w:szCs w:val="22"/>
          <w:lang w:val="sv-SE"/>
        </w:rPr>
        <w:t xml:space="preserve"> dan kerjasama yang baik</w:t>
      </w:r>
      <w:r w:rsidRPr="00DF09CC">
        <w:rPr>
          <w:rFonts w:ascii="Arial" w:hAnsi="Arial" w:cs="Arial"/>
          <w:sz w:val="22"/>
          <w:szCs w:val="22"/>
          <w:lang w:val="sv-SE"/>
        </w:rPr>
        <w:t xml:space="preserve">, </w:t>
      </w:r>
      <w:r w:rsidR="00A74D85">
        <w:rPr>
          <w:rFonts w:ascii="Arial" w:hAnsi="Arial" w:cs="Arial"/>
          <w:sz w:val="22"/>
          <w:szCs w:val="22"/>
          <w:lang w:val="sv-SE"/>
        </w:rPr>
        <w:t>s</w:t>
      </w:r>
      <w:r w:rsidRPr="00DF09CC">
        <w:rPr>
          <w:rFonts w:ascii="Arial" w:hAnsi="Arial" w:cs="Arial"/>
          <w:sz w:val="22"/>
          <w:szCs w:val="22"/>
          <w:lang w:val="sv-SE"/>
        </w:rPr>
        <w:t>aya ucapkan terima kasih.</w:t>
      </w:r>
    </w:p>
    <w:tbl>
      <w:tblPr>
        <w:tblW w:w="10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971"/>
        <w:gridCol w:w="2686"/>
        <w:gridCol w:w="2563"/>
        <w:gridCol w:w="3627"/>
      </w:tblGrid>
      <w:tr w:rsidR="00470472" w:rsidRPr="00304D6F" w14:paraId="06DFEC8F" w14:textId="77777777" w:rsidTr="000411A4">
        <w:trPr>
          <w:trHeight w:val="237"/>
          <w:jc w:val="center"/>
        </w:trPr>
        <w:tc>
          <w:tcPr>
            <w:tcW w:w="1952" w:type="dxa"/>
            <w:gridSpan w:val="2"/>
            <w:vMerge w:val="restart"/>
            <w:vAlign w:val="center"/>
          </w:tcPr>
          <w:p w14:paraId="3207259D" w14:textId="77777777" w:rsidR="00470472" w:rsidRPr="00304D6F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</w:p>
        </w:tc>
        <w:tc>
          <w:tcPr>
            <w:tcW w:w="8876" w:type="dxa"/>
            <w:gridSpan w:val="3"/>
            <w:tcBorders>
              <w:right w:val="single" w:sz="4" w:space="0" w:color="auto"/>
            </w:tcBorders>
            <w:vAlign w:val="center"/>
          </w:tcPr>
          <w:p w14:paraId="573AD3E5" w14:textId="77777777" w:rsidR="00470472" w:rsidRPr="00304D6F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Mengetahui</w:t>
            </w:r>
          </w:p>
        </w:tc>
      </w:tr>
      <w:tr w:rsidR="00470472" w:rsidRPr="00304D6F" w14:paraId="7FA7CB4A" w14:textId="77777777" w:rsidTr="000411A4">
        <w:trPr>
          <w:trHeight w:val="237"/>
          <w:jc w:val="center"/>
        </w:trPr>
        <w:tc>
          <w:tcPr>
            <w:tcW w:w="1952" w:type="dxa"/>
            <w:gridSpan w:val="2"/>
            <w:vMerge/>
            <w:vAlign w:val="center"/>
          </w:tcPr>
          <w:p w14:paraId="5782E0CC" w14:textId="77777777" w:rsidR="00470472" w:rsidRPr="00304D6F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6" w:type="dxa"/>
            <w:vAlign w:val="center"/>
          </w:tcPr>
          <w:p w14:paraId="52F6CA73" w14:textId="77777777" w:rsidR="00470472" w:rsidRPr="00304D6F" w:rsidRDefault="0081411E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Prog. Studi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vAlign w:val="center"/>
          </w:tcPr>
          <w:p w14:paraId="60C17D89" w14:textId="77777777" w:rsidR="00470472" w:rsidRPr="00304D6F" w:rsidRDefault="0047047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Ketua Jurusan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CFDA" w14:textId="2070E52E" w:rsidR="00470472" w:rsidRPr="00304D6F" w:rsidRDefault="00AD0202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  <w:r w:rsidR="00845A11">
              <w:rPr>
                <w:rFonts w:ascii="Arial" w:hAnsi="Arial" w:cs="Arial"/>
                <w:sz w:val="22"/>
                <w:szCs w:val="22"/>
                <w:lang w:val="sv-SE"/>
              </w:rPr>
              <w:t>,</w:t>
            </w:r>
          </w:p>
        </w:tc>
      </w:tr>
      <w:tr w:rsidR="00470472" w:rsidRPr="00304D6F" w14:paraId="47DB6C7F" w14:textId="77777777" w:rsidTr="000411A4">
        <w:trPr>
          <w:trHeight w:val="980"/>
          <w:jc w:val="center"/>
        </w:trPr>
        <w:tc>
          <w:tcPr>
            <w:tcW w:w="1952" w:type="dxa"/>
            <w:gridSpan w:val="2"/>
            <w:vAlign w:val="bottom"/>
          </w:tcPr>
          <w:p w14:paraId="632EC1B4" w14:textId="77777777" w:rsidR="006F3EAC" w:rsidRPr="00304D6F" w:rsidRDefault="006F3EAC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(..........................)</w:t>
            </w:r>
          </w:p>
        </w:tc>
        <w:tc>
          <w:tcPr>
            <w:tcW w:w="2686" w:type="dxa"/>
            <w:vAlign w:val="bottom"/>
          </w:tcPr>
          <w:p w14:paraId="13C9FEEB" w14:textId="77777777" w:rsidR="00470472" w:rsidRPr="00304D6F" w:rsidRDefault="006F3EAC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(......................................)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vAlign w:val="bottom"/>
          </w:tcPr>
          <w:p w14:paraId="47453FC2" w14:textId="77777777" w:rsidR="006F3EAC" w:rsidRPr="00304D6F" w:rsidRDefault="006F3EAC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CCC5" w14:textId="2AA88214" w:rsidR="006F3EAC" w:rsidRPr="00304D6F" w:rsidRDefault="00AD0202" w:rsidP="00F733B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:rsidR="00FF1C18" w:rsidRPr="00304D6F" w14:paraId="546D36AA" w14:textId="77777777" w:rsidTr="000411A4">
        <w:trPr>
          <w:trHeight w:val="413"/>
          <w:jc w:val="center"/>
        </w:trPr>
        <w:tc>
          <w:tcPr>
            <w:tcW w:w="981" w:type="dxa"/>
            <w:vAlign w:val="center"/>
          </w:tcPr>
          <w:p w14:paraId="47DE1030" w14:textId="77777777" w:rsidR="00FF1C18" w:rsidRPr="00304D6F" w:rsidRDefault="00FF1C18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971" w:type="dxa"/>
            <w:vAlign w:val="center"/>
          </w:tcPr>
          <w:p w14:paraId="2D1FE94A" w14:textId="77777777" w:rsidR="00FF1C18" w:rsidRPr="00304D6F" w:rsidRDefault="00FF1C18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2686" w:type="dxa"/>
            <w:vAlign w:val="center"/>
          </w:tcPr>
          <w:p w14:paraId="3C458C48" w14:textId="77777777" w:rsidR="00FF1C18" w:rsidRPr="00304D6F" w:rsidRDefault="00FF1C18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NIP :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vAlign w:val="center"/>
          </w:tcPr>
          <w:p w14:paraId="53237C2C" w14:textId="77777777" w:rsidR="00FF1C18" w:rsidRPr="00304D6F" w:rsidRDefault="00FF1C18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NIP 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1E8" w14:textId="19251FCB" w:rsidR="00FF1C18" w:rsidRPr="00FF1C18" w:rsidRDefault="00B410D4" w:rsidP="00AD0202">
            <w:pPr>
              <w:jc w:val="center"/>
              <w:rPr>
                <w:rFonts w:ascii="Arial" w:hAnsi="Arial" w:cs="Arial"/>
                <w:spacing w:val="-10"/>
                <w:sz w:val="22"/>
                <w:szCs w:val="22"/>
                <w:lang w:val="sv-SE"/>
              </w:rPr>
            </w:pPr>
            <w:r w:rsidRPr="00AC65DF">
              <w:rPr>
                <w:rFonts w:ascii="Arial" w:hAnsi="Arial" w:cs="Arial"/>
                <w:sz w:val="22"/>
                <w:szCs w:val="22"/>
                <w:lang w:val="sv-SE"/>
              </w:rPr>
              <w:t>NIP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19</w:t>
            </w:r>
            <w:r w:rsidR="00AD0202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7CD6F93C" w14:textId="77777777" w:rsidR="003D4631" w:rsidRPr="00DF0F6D" w:rsidRDefault="003D4631" w:rsidP="008251E6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sectPr w:rsidR="003D4631" w:rsidRPr="00DF0F6D" w:rsidSect="00D326C4">
      <w:headerReference w:type="default" r:id="rId8"/>
      <w:footerReference w:type="default" r:id="rId9"/>
      <w:pgSz w:w="11907" w:h="16839" w:code="9"/>
      <w:pgMar w:top="284" w:right="992" w:bottom="249" w:left="1134" w:header="567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95878" w14:textId="77777777" w:rsidR="00E86957" w:rsidRDefault="00E86957" w:rsidP="00FA4C0B">
      <w:r>
        <w:separator/>
      </w:r>
    </w:p>
  </w:endnote>
  <w:endnote w:type="continuationSeparator" w:id="0">
    <w:p w14:paraId="246E537B" w14:textId="77777777" w:rsidR="00E86957" w:rsidRDefault="00E86957" w:rsidP="00F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81"/>
    </w:tblGrid>
    <w:tr w:rsidR="0009301D" w:rsidRPr="00FC3EB4" w14:paraId="35B73201" w14:textId="77777777" w:rsidTr="0009301D">
      <w:trPr>
        <w:trHeight w:hRule="exact" w:val="290"/>
      </w:trPr>
      <w:tc>
        <w:tcPr>
          <w:tcW w:w="9781" w:type="dxa"/>
        </w:tcPr>
        <w:p w14:paraId="7477DF1C" w14:textId="77777777" w:rsidR="0009301D" w:rsidRPr="00761669" w:rsidRDefault="0009301D" w:rsidP="00E73B45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09301D" w:rsidRPr="00FC3EB4" w14:paraId="4AB70122" w14:textId="77777777" w:rsidTr="0009301D">
      <w:trPr>
        <w:trHeight w:hRule="exact" w:val="1281"/>
      </w:trPr>
      <w:tc>
        <w:tcPr>
          <w:tcW w:w="9781" w:type="dxa"/>
        </w:tcPr>
        <w:p w14:paraId="50061B84" w14:textId="65528BFC" w:rsidR="0009301D" w:rsidRPr="00B66EB3" w:rsidRDefault="0009301D" w:rsidP="00E73B45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C76BE1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155A77EA" w14:textId="1C2C33E9" w:rsidR="0009301D" w:rsidRPr="00FC3EB4" w:rsidRDefault="00387599" w:rsidP="00E73B45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66D0383A" wp14:editId="5D09E6F4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3810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379CBF" w14:textId="77777777" w:rsidR="00387599" w:rsidRDefault="00387599" w:rsidP="0038759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BCC956C" wp14:editId="528D38D5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D038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3pt;width:53.55pt;height:4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AWgARrfAAAABwEA&#10;AA8AAAAAAAAAAAAAAAAAmAQAAGRycy9kb3ducmV2LnhtbFBLBQYAAAAABAAEAPMAAACkBQAAAAA=&#10;" fillcolor="white [3201]" stroked="f" strokeweight=".5pt">
                    <v:textbox>
                      <w:txbxContent>
                        <w:p w14:paraId="35379CBF" w14:textId="77777777" w:rsidR="00387599" w:rsidRDefault="00387599" w:rsidP="0038759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5BCC956C" wp14:editId="528D38D5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5FEE0F55" wp14:editId="4ACF10E9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11430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ECA331A" w14:textId="77777777" w:rsidR="00387599" w:rsidRPr="00483AA6" w:rsidRDefault="00387599" w:rsidP="00387599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57309DEA" wp14:editId="7F2708F9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FEE0F55" id="Text Box 2" o:spid="_x0000_s1027" type="#_x0000_t202" style="position:absolute;left:0;text-align:left;margin-left:-.25pt;margin-top:.9pt;width:63.25pt;height:4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" fillcolor="white [3201]" strokecolor="white [3212]" strokeweight=".5pt">
                    <v:textbox>
                      <w:txbxContent>
                        <w:p w14:paraId="0ECA331A" w14:textId="77777777" w:rsidR="00387599" w:rsidRPr="00483AA6" w:rsidRDefault="00387599" w:rsidP="00387599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57309DEA" wp14:editId="7F2708F9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04C89D1B" wp14:editId="1F3FBBD9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3810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7903909" w14:textId="77777777" w:rsidR="00387599" w:rsidRPr="00483AA6" w:rsidRDefault="00387599" w:rsidP="00387599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0A5CE006" wp14:editId="280AEFEB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C89D1B" id="Text Box 3" o:spid="_x0000_s1028" type="#_x0000_t202" style="position:absolute;left:0;text-align:left;margin-left:67.1pt;margin-top:.3pt;width:63.2pt;height:4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" fillcolor="white [3201]" strokecolor="white [3212]" strokeweight=".5pt">
                    <v:textbox>
                      <w:txbxContent>
                        <w:p w14:paraId="17903909" w14:textId="77777777" w:rsidR="00387599" w:rsidRPr="00483AA6" w:rsidRDefault="00387599" w:rsidP="00387599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A5CE006" wp14:editId="280AEFEB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B163FA8" wp14:editId="4F950957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10160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A2C484" w14:textId="77777777" w:rsidR="00387599" w:rsidRPr="00483AA6" w:rsidRDefault="00387599" w:rsidP="00387599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26A186" wp14:editId="270F5B09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163FA8" id="Text Box 4" o:spid="_x0000_s1029" type="#_x0000_t202" style="position:absolute;left:0;text-align:left;margin-left:135.4pt;margin-top:.8pt;width:63.2pt;height:42.5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" fillcolor="white [3201]" stroked="f" strokeweight=".5pt">
                    <v:textbox>
                      <w:txbxContent>
                        <w:p w14:paraId="46A2C484" w14:textId="77777777" w:rsidR="00387599" w:rsidRPr="00483AA6" w:rsidRDefault="00387599" w:rsidP="00387599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2A26A186" wp14:editId="270F5B09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23942B72" wp14:editId="065369EB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243B71" w14:textId="77777777" w:rsidR="00387599" w:rsidRDefault="00387599" w:rsidP="0038759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845097" wp14:editId="3114841A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942B72" id="Text Box 8" o:spid="_x0000_s1030" type="#_x0000_t202" style="position:absolute;left:0;text-align:left;margin-left:202.95pt;margin-top:1.3pt;width:63.2pt;height:42.5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2qAhReAA&#10;AAAIAQAADwAAAAAAAAAAAAAAAACcBAAAZHJzL2Rvd25yZXYueG1sUEsFBgAAAAAEAAQA8wAAAKkF&#10;AAAAAA==&#10;" fillcolor="white [3201]" stroked="f" strokeweight=".5pt">
                    <v:textbox>
                      <w:txbxContent>
                        <w:p w14:paraId="13243B71" w14:textId="77777777" w:rsidR="00387599" w:rsidRDefault="00387599" w:rsidP="0038759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A845097" wp14:editId="3114841A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49130402" wp14:editId="798D9DEF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19050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1CABB7" w14:textId="77777777" w:rsidR="00387599" w:rsidRDefault="00387599" w:rsidP="0038759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696F4F" wp14:editId="0DDFFF6C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130402" id="Text Box 9" o:spid="_x0000_s1031" type="#_x0000_t202" style="position:absolute;left:0;text-align:left;margin-left:271.7pt;margin-top:1.5pt;width:63.2pt;height:42.5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ABhi5W4AAA&#10;AAgBAAAPAAAAAAAAAAAAAAAAAJsEAABkcnMvZG93bnJldi54bWxQSwUGAAAAAAQABADzAAAAqAUA&#10;AAAA&#10;" fillcolor="white [3201]" stroked="f" strokeweight=".5pt">
                    <v:textbox>
                      <w:txbxContent>
                        <w:p w14:paraId="7B1CABB7" w14:textId="77777777" w:rsidR="00387599" w:rsidRDefault="00387599" w:rsidP="0038759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5E696F4F" wp14:editId="0DDFFF6C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8759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48F0D887" wp14:editId="5AAF92E0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11430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567DEA" w14:textId="77777777" w:rsidR="00387599" w:rsidRDefault="00387599" w:rsidP="0038759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A9E225" wp14:editId="4F557311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F0D887" id="Text Box 10" o:spid="_x0000_s1032" type="#_x0000_t202" style="position:absolute;left:0;text-align:left;margin-left:340.6pt;margin-top:.9pt;width:63.2pt;height:42.5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" fillcolor="white [3201]" stroked="f" strokeweight=".5pt">
                    <v:textbox>
                      <w:txbxContent>
                        <w:p w14:paraId="65567DEA" w14:textId="77777777" w:rsidR="00387599" w:rsidRDefault="00387599" w:rsidP="0038759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BA9E225" wp14:editId="4F557311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B346DF" w14:textId="77777777" w:rsidR="004869E3" w:rsidRPr="006F3EAC" w:rsidRDefault="004869E3" w:rsidP="006F3EAC">
    <w:pPr>
      <w:pStyle w:val="Footer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CEDAE" w14:textId="77777777" w:rsidR="00E86957" w:rsidRDefault="00E86957" w:rsidP="00FA4C0B">
      <w:r>
        <w:separator/>
      </w:r>
    </w:p>
  </w:footnote>
  <w:footnote w:type="continuationSeparator" w:id="0">
    <w:p w14:paraId="77BAD8B7" w14:textId="77777777" w:rsidR="00E86957" w:rsidRDefault="00E86957" w:rsidP="00FA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60"/>
      <w:gridCol w:w="2823"/>
      <w:gridCol w:w="2127"/>
      <w:gridCol w:w="3030"/>
    </w:tblGrid>
    <w:tr w:rsidR="00431086" w:rsidRPr="001F56CC" w14:paraId="5F41765A" w14:textId="77777777" w:rsidTr="004D4503">
      <w:trPr>
        <w:trHeight w:val="1119"/>
      </w:trPr>
      <w:tc>
        <w:tcPr>
          <w:tcW w:w="10440" w:type="dxa"/>
          <w:gridSpan w:val="4"/>
        </w:tcPr>
        <w:p w14:paraId="78390662" w14:textId="5A006E7B" w:rsidR="0046578E" w:rsidRPr="00E713F3" w:rsidRDefault="00845A11" w:rsidP="00E713F3">
          <w:pPr>
            <w:pStyle w:val="Header"/>
            <w:spacing w:line="360" w:lineRule="exact"/>
            <w:jc w:val="center"/>
            <w:rPr>
              <w:rFonts w:ascii="Calibri" w:hAnsi="Calibri"/>
              <w:b/>
              <w:szCs w:val="32"/>
            </w:rPr>
          </w:pPr>
          <w:r w:rsidRPr="00E713F3">
            <w:rPr>
              <w:rFonts w:ascii="Calibri" w:hAnsi="Calibri"/>
              <w:b/>
              <w:noProof/>
              <w:sz w:val="42"/>
              <w:szCs w:val="32"/>
            </w:rPr>
            <w:drawing>
              <wp:anchor distT="0" distB="0" distL="114300" distR="114300" simplePos="0" relativeHeight="251659776" behindDoc="1" locked="0" layoutInCell="1" allowOverlap="1" wp14:anchorId="4416212A" wp14:editId="78790883">
                <wp:simplePos x="0" y="0"/>
                <wp:positionH relativeFrom="column">
                  <wp:posOffset>-55245</wp:posOffset>
                </wp:positionH>
                <wp:positionV relativeFrom="paragraph">
                  <wp:posOffset>52705</wp:posOffset>
                </wp:positionV>
                <wp:extent cx="685800" cy="609600"/>
                <wp:effectExtent l="0" t="0" r="0" b="0"/>
                <wp:wrapNone/>
                <wp:docPr id="6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4DB1" w:rsidRPr="00E713F3">
            <w:rPr>
              <w:rFonts w:ascii="Calibri" w:hAnsi="Calibri" w:cs="Calibri"/>
              <w:b/>
              <w:sz w:val="34"/>
              <w:szCs w:val="32"/>
            </w:rPr>
            <w:t xml:space="preserve">KEMENTERIAN </w:t>
          </w:r>
          <w:r w:rsidR="00474DB1" w:rsidRPr="00E713F3">
            <w:rPr>
              <w:rFonts w:ascii="Calibri" w:hAnsi="Calibri"/>
              <w:b/>
              <w:sz w:val="34"/>
              <w:szCs w:val="32"/>
            </w:rPr>
            <w:t>PENDIDIKAN</w:t>
          </w:r>
          <w:r w:rsidR="00E713F3" w:rsidRPr="00E713F3">
            <w:rPr>
              <w:rFonts w:ascii="Calibri" w:hAnsi="Calibri"/>
              <w:b/>
              <w:sz w:val="34"/>
              <w:szCs w:val="32"/>
            </w:rPr>
            <w:t xml:space="preserve"> TINGGI</w:t>
          </w:r>
          <w:r w:rsidR="00474DB1" w:rsidRPr="00E713F3">
            <w:rPr>
              <w:rFonts w:ascii="Calibri" w:hAnsi="Calibri"/>
              <w:b/>
              <w:sz w:val="34"/>
              <w:szCs w:val="32"/>
            </w:rPr>
            <w:t xml:space="preserve">, </w:t>
          </w:r>
          <w:r w:rsidR="00E713F3" w:rsidRPr="00E713F3">
            <w:rPr>
              <w:rFonts w:ascii="Calibri" w:hAnsi="Calibri"/>
              <w:b/>
              <w:sz w:val="34"/>
              <w:szCs w:val="32"/>
            </w:rPr>
            <w:t xml:space="preserve">SAINS, </w:t>
          </w:r>
          <w:r w:rsidR="00474DB1" w:rsidRPr="00E713F3">
            <w:rPr>
              <w:rFonts w:ascii="Calibri" w:hAnsi="Calibri"/>
              <w:b/>
              <w:sz w:val="34"/>
              <w:szCs w:val="32"/>
            </w:rPr>
            <w:t>DAN TEKNOLOGI</w:t>
          </w:r>
        </w:p>
        <w:p w14:paraId="3EB6CA06" w14:textId="77777777" w:rsidR="0046578E" w:rsidRPr="00516B90" w:rsidRDefault="0046578E" w:rsidP="00516B90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50"/>
              <w:szCs w:val="50"/>
            </w:rPr>
          </w:pPr>
          <w:r w:rsidRPr="00516B90">
            <w:rPr>
              <w:rFonts w:ascii="Calibri" w:hAnsi="Calibri"/>
              <w:b/>
              <w:sz w:val="50"/>
              <w:szCs w:val="50"/>
            </w:rPr>
            <w:t>UNIVERSITAS LAMPUNG</w:t>
          </w:r>
        </w:p>
        <w:p w14:paraId="05711BBB" w14:textId="77777777" w:rsidR="00431086" w:rsidRPr="0046578E" w:rsidRDefault="0046578E" w:rsidP="00516B90">
          <w:pPr>
            <w:pStyle w:val="Header"/>
            <w:spacing w:line="360" w:lineRule="exact"/>
            <w:jc w:val="center"/>
            <w:rPr>
              <w:b/>
            </w:rPr>
          </w:pPr>
          <w:r w:rsidRPr="0046578E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831FAA" w:rsidRPr="001F56CC" w14:paraId="050B7CAB" w14:textId="77777777" w:rsidTr="004D4503">
      <w:trPr>
        <w:trHeight w:val="315"/>
      </w:trPr>
      <w:tc>
        <w:tcPr>
          <w:tcW w:w="10440" w:type="dxa"/>
          <w:gridSpan w:val="4"/>
          <w:noWrap/>
        </w:tcPr>
        <w:p w14:paraId="6D6634FB" w14:textId="77777777" w:rsidR="00831FAA" w:rsidRPr="00370B7E" w:rsidRDefault="0046578E" w:rsidP="0046578E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FORMULIR </w:t>
          </w:r>
          <w:r w:rsidR="00521DFB"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SURAT </w:t>
          </w:r>
          <w:r w:rsidR="00831FAA" w:rsidRPr="00370B7E">
            <w:rPr>
              <w:rFonts w:ascii="Calibri" w:hAnsi="Calibri" w:cs="Calibri"/>
              <w:b/>
              <w:bCs/>
              <w:sz w:val="28"/>
              <w:szCs w:val="28"/>
            </w:rPr>
            <w:t>PE</w:t>
          </w:r>
          <w:r w:rsidRPr="00370B7E">
            <w:rPr>
              <w:rFonts w:ascii="Calibri" w:hAnsi="Calibri" w:cs="Calibri"/>
              <w:b/>
              <w:bCs/>
              <w:sz w:val="28"/>
              <w:szCs w:val="28"/>
            </w:rPr>
            <w:t>RBAIKAN NILAI MATA</w:t>
          </w:r>
          <w:r w:rsidR="008443E5"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Pr="00370B7E">
            <w:rPr>
              <w:rFonts w:ascii="Calibri" w:hAnsi="Calibri" w:cs="Calibri"/>
              <w:b/>
              <w:bCs/>
              <w:sz w:val="28"/>
              <w:szCs w:val="28"/>
            </w:rPr>
            <w:t>KULIAH</w:t>
          </w:r>
        </w:p>
      </w:tc>
    </w:tr>
    <w:tr w:rsidR="00831FAA" w:rsidRPr="001F56CC" w14:paraId="1EEC2B7F" w14:textId="77777777" w:rsidTr="004D4503">
      <w:trPr>
        <w:trHeight w:val="315"/>
      </w:trPr>
      <w:tc>
        <w:tcPr>
          <w:tcW w:w="10440" w:type="dxa"/>
          <w:gridSpan w:val="4"/>
          <w:noWrap/>
        </w:tcPr>
        <w:p w14:paraId="24BA6CC9" w14:textId="77777777" w:rsidR="00831FAA" w:rsidRPr="00370B7E" w:rsidRDefault="00831FAA" w:rsidP="008443E5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</w:t>
          </w:r>
          <w:r w:rsidR="008443E5"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IAN</w:t>
          </w:r>
          <w:r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 xml:space="preserve"> </w:t>
          </w:r>
          <w:r w:rsidR="008443E5"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521DFB" w:rsidRPr="00831FAA" w14:paraId="6473C95F" w14:textId="77777777" w:rsidTr="004D45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7"/>
      </w:trPr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4D5DC2" w14:textId="77777777"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12C546" w14:textId="77777777"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26FA8D" w14:textId="77777777" w:rsidR="00521DFB" w:rsidRPr="00831FAA" w:rsidRDefault="00521DFB" w:rsidP="00257BA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Revisi</w:t>
          </w:r>
          <w:r w:rsidR="007372B7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 xml:space="preserve"> ke</w:t>
          </w:r>
        </w:p>
      </w:tc>
      <w:tc>
        <w:tcPr>
          <w:tcW w:w="3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66D12F" w14:textId="77777777"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:rsidR="00521DFB" w:rsidRPr="001F56CC" w14:paraId="443F574E" w14:textId="77777777" w:rsidTr="004D45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24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9011E6C" w14:textId="77777777" w:rsidR="00521DFB" w:rsidRPr="0046578E" w:rsidRDefault="00521DFB" w:rsidP="008443E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46578E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</w:t>
          </w:r>
          <w:r w:rsidR="00BA7A0E" w:rsidRPr="0046578E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.</w:t>
          </w:r>
          <w:r w:rsidR="00F91D01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1</w:t>
          </w:r>
          <w:r w:rsidR="00BA7A0E" w:rsidRPr="0046578E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7</w:t>
          </w:r>
        </w:p>
      </w:tc>
      <w:tc>
        <w:tcPr>
          <w:tcW w:w="282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4AF8F810" w14:textId="77777777" w:rsidR="00521DFB" w:rsidRPr="0092108D" w:rsidRDefault="00521DFB" w:rsidP="00D8069E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C516E0E" w14:textId="77777777" w:rsidR="00521DFB" w:rsidRPr="0092108D" w:rsidRDefault="00685560" w:rsidP="0046578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3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AF7ECAB" w14:textId="77777777" w:rsidR="00521DFB" w:rsidRPr="0092108D" w:rsidRDefault="00223ECF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4D05167D" w14:textId="77777777" w:rsidR="00431086" w:rsidRDefault="0043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842"/>
    <w:multiLevelType w:val="hybridMultilevel"/>
    <w:tmpl w:val="3514BF3A"/>
    <w:lvl w:ilvl="0" w:tplc="B9CAF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AC4"/>
    <w:multiLevelType w:val="hybridMultilevel"/>
    <w:tmpl w:val="467A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B90"/>
    <w:multiLevelType w:val="hybridMultilevel"/>
    <w:tmpl w:val="5BF2C25A"/>
    <w:lvl w:ilvl="0" w:tplc="64021F1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7A12"/>
    <w:rsid w:val="00022BAF"/>
    <w:rsid w:val="00035F90"/>
    <w:rsid w:val="000411A4"/>
    <w:rsid w:val="00063598"/>
    <w:rsid w:val="00065E6A"/>
    <w:rsid w:val="00066A03"/>
    <w:rsid w:val="00076C08"/>
    <w:rsid w:val="0009301D"/>
    <w:rsid w:val="000A1044"/>
    <w:rsid w:val="000A1350"/>
    <w:rsid w:val="000D7BB8"/>
    <w:rsid w:val="00126B76"/>
    <w:rsid w:val="001273E6"/>
    <w:rsid w:val="00171249"/>
    <w:rsid w:val="00173B54"/>
    <w:rsid w:val="00180D12"/>
    <w:rsid w:val="00196814"/>
    <w:rsid w:val="001A2888"/>
    <w:rsid w:val="001B2581"/>
    <w:rsid w:val="001B43D1"/>
    <w:rsid w:val="001F38BD"/>
    <w:rsid w:val="001F56CC"/>
    <w:rsid w:val="00212E0E"/>
    <w:rsid w:val="00223ECF"/>
    <w:rsid w:val="00235DD4"/>
    <w:rsid w:val="002361A7"/>
    <w:rsid w:val="00257BAF"/>
    <w:rsid w:val="00286CD5"/>
    <w:rsid w:val="0028722F"/>
    <w:rsid w:val="002A4909"/>
    <w:rsid w:val="002F0871"/>
    <w:rsid w:val="00304D6F"/>
    <w:rsid w:val="00314845"/>
    <w:rsid w:val="003417F4"/>
    <w:rsid w:val="0034410D"/>
    <w:rsid w:val="00346282"/>
    <w:rsid w:val="0035012E"/>
    <w:rsid w:val="00350C3F"/>
    <w:rsid w:val="0037000D"/>
    <w:rsid w:val="00370B7E"/>
    <w:rsid w:val="003778D6"/>
    <w:rsid w:val="00387599"/>
    <w:rsid w:val="003C0087"/>
    <w:rsid w:val="003C2F07"/>
    <w:rsid w:val="003D3046"/>
    <w:rsid w:val="003D4631"/>
    <w:rsid w:val="003F0CF6"/>
    <w:rsid w:val="00431086"/>
    <w:rsid w:val="004322CE"/>
    <w:rsid w:val="00461F09"/>
    <w:rsid w:val="0046578E"/>
    <w:rsid w:val="00470472"/>
    <w:rsid w:val="00474DB1"/>
    <w:rsid w:val="00477E8C"/>
    <w:rsid w:val="0048309F"/>
    <w:rsid w:val="004869E3"/>
    <w:rsid w:val="004B4D76"/>
    <w:rsid w:val="004D4503"/>
    <w:rsid w:val="004F1E03"/>
    <w:rsid w:val="004F759C"/>
    <w:rsid w:val="004F7914"/>
    <w:rsid w:val="00500DF7"/>
    <w:rsid w:val="00513E7D"/>
    <w:rsid w:val="00516B90"/>
    <w:rsid w:val="00517C2D"/>
    <w:rsid w:val="00521DFB"/>
    <w:rsid w:val="00522DA3"/>
    <w:rsid w:val="00525170"/>
    <w:rsid w:val="00547119"/>
    <w:rsid w:val="00560F10"/>
    <w:rsid w:val="0059144C"/>
    <w:rsid w:val="005B5B97"/>
    <w:rsid w:val="005B72C5"/>
    <w:rsid w:val="005C5FBC"/>
    <w:rsid w:val="005D6E28"/>
    <w:rsid w:val="005E1FA0"/>
    <w:rsid w:val="006044CB"/>
    <w:rsid w:val="00632C96"/>
    <w:rsid w:val="00633389"/>
    <w:rsid w:val="00664922"/>
    <w:rsid w:val="006662A9"/>
    <w:rsid w:val="00672AE3"/>
    <w:rsid w:val="006809EF"/>
    <w:rsid w:val="00685560"/>
    <w:rsid w:val="006B6147"/>
    <w:rsid w:val="006B61D4"/>
    <w:rsid w:val="006D1E9B"/>
    <w:rsid w:val="006E6499"/>
    <w:rsid w:val="006F3EAC"/>
    <w:rsid w:val="0070074A"/>
    <w:rsid w:val="00710FE2"/>
    <w:rsid w:val="0071283F"/>
    <w:rsid w:val="0072636C"/>
    <w:rsid w:val="007327D1"/>
    <w:rsid w:val="007372B7"/>
    <w:rsid w:val="00746E18"/>
    <w:rsid w:val="00790A4F"/>
    <w:rsid w:val="007A6526"/>
    <w:rsid w:val="007E69E4"/>
    <w:rsid w:val="007F39C0"/>
    <w:rsid w:val="0081411E"/>
    <w:rsid w:val="008251E6"/>
    <w:rsid w:val="00825A49"/>
    <w:rsid w:val="00831FAA"/>
    <w:rsid w:val="00835602"/>
    <w:rsid w:val="00843B04"/>
    <w:rsid w:val="008443E5"/>
    <w:rsid w:val="00845A11"/>
    <w:rsid w:val="0085029E"/>
    <w:rsid w:val="008522E7"/>
    <w:rsid w:val="008626F7"/>
    <w:rsid w:val="00865861"/>
    <w:rsid w:val="008741F8"/>
    <w:rsid w:val="00882E80"/>
    <w:rsid w:val="00887A53"/>
    <w:rsid w:val="008A4D2B"/>
    <w:rsid w:val="008E232A"/>
    <w:rsid w:val="008F6471"/>
    <w:rsid w:val="0091761B"/>
    <w:rsid w:val="0092108D"/>
    <w:rsid w:val="009267E9"/>
    <w:rsid w:val="00946AFB"/>
    <w:rsid w:val="009530A1"/>
    <w:rsid w:val="00964606"/>
    <w:rsid w:val="00966A38"/>
    <w:rsid w:val="00974E23"/>
    <w:rsid w:val="009A1016"/>
    <w:rsid w:val="009A4FE5"/>
    <w:rsid w:val="009F3E02"/>
    <w:rsid w:val="009F7D73"/>
    <w:rsid w:val="00A50F61"/>
    <w:rsid w:val="00A623B5"/>
    <w:rsid w:val="00A72EA4"/>
    <w:rsid w:val="00A74D85"/>
    <w:rsid w:val="00A83700"/>
    <w:rsid w:val="00A95809"/>
    <w:rsid w:val="00A969BF"/>
    <w:rsid w:val="00AC095F"/>
    <w:rsid w:val="00AC1FF9"/>
    <w:rsid w:val="00AC4E3A"/>
    <w:rsid w:val="00AD0202"/>
    <w:rsid w:val="00AD32D0"/>
    <w:rsid w:val="00AD6832"/>
    <w:rsid w:val="00AF1D18"/>
    <w:rsid w:val="00AF3EE0"/>
    <w:rsid w:val="00B16240"/>
    <w:rsid w:val="00B30A6F"/>
    <w:rsid w:val="00B341FA"/>
    <w:rsid w:val="00B34FDB"/>
    <w:rsid w:val="00B35702"/>
    <w:rsid w:val="00B410D4"/>
    <w:rsid w:val="00B71178"/>
    <w:rsid w:val="00B87CF6"/>
    <w:rsid w:val="00B936F6"/>
    <w:rsid w:val="00B95693"/>
    <w:rsid w:val="00BA0007"/>
    <w:rsid w:val="00BA7A0E"/>
    <w:rsid w:val="00BC1AB0"/>
    <w:rsid w:val="00BE5C2A"/>
    <w:rsid w:val="00C15FC9"/>
    <w:rsid w:val="00C40E9E"/>
    <w:rsid w:val="00C76BE1"/>
    <w:rsid w:val="00C805AB"/>
    <w:rsid w:val="00CC4195"/>
    <w:rsid w:val="00D14235"/>
    <w:rsid w:val="00D326C4"/>
    <w:rsid w:val="00D428ED"/>
    <w:rsid w:val="00D43CAE"/>
    <w:rsid w:val="00D57AA1"/>
    <w:rsid w:val="00D63671"/>
    <w:rsid w:val="00D8069E"/>
    <w:rsid w:val="00D93E3C"/>
    <w:rsid w:val="00DA73B8"/>
    <w:rsid w:val="00DC3C48"/>
    <w:rsid w:val="00DC488F"/>
    <w:rsid w:val="00DC4C58"/>
    <w:rsid w:val="00DE5719"/>
    <w:rsid w:val="00DF09CC"/>
    <w:rsid w:val="00DF0F6D"/>
    <w:rsid w:val="00E1330B"/>
    <w:rsid w:val="00E140C0"/>
    <w:rsid w:val="00E3559B"/>
    <w:rsid w:val="00E5436C"/>
    <w:rsid w:val="00E62B94"/>
    <w:rsid w:val="00E713F3"/>
    <w:rsid w:val="00E72BAE"/>
    <w:rsid w:val="00E73B45"/>
    <w:rsid w:val="00E86957"/>
    <w:rsid w:val="00E92E6D"/>
    <w:rsid w:val="00EA1B8D"/>
    <w:rsid w:val="00EA2657"/>
    <w:rsid w:val="00ED6B7B"/>
    <w:rsid w:val="00EF33D6"/>
    <w:rsid w:val="00F01DBB"/>
    <w:rsid w:val="00F23169"/>
    <w:rsid w:val="00F51678"/>
    <w:rsid w:val="00F66812"/>
    <w:rsid w:val="00F728BA"/>
    <w:rsid w:val="00F733BF"/>
    <w:rsid w:val="00F91D01"/>
    <w:rsid w:val="00F95AE6"/>
    <w:rsid w:val="00FA4C0B"/>
    <w:rsid w:val="00FB4F7D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F74EB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869E3"/>
    <w:rPr>
      <w:color w:val="0000FF"/>
      <w:u w:val="single"/>
    </w:rPr>
  </w:style>
  <w:style w:type="character" w:customStyle="1" w:styleId="HeaderChar">
    <w:name w:val="Header Char"/>
    <w:uiPriority w:val="99"/>
    <w:locked/>
    <w:rsid w:val="00831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DC72-6517-4076-8EFE-B12144B9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TotalTime>14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1282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2074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FEB</cp:lastModifiedBy>
  <cp:revision>11</cp:revision>
  <cp:lastPrinted>2011-07-13T09:43:00Z</cp:lastPrinted>
  <dcterms:created xsi:type="dcterms:W3CDTF">2020-03-16T01:00:00Z</dcterms:created>
  <dcterms:modified xsi:type="dcterms:W3CDTF">2025-04-22T02:29:00Z</dcterms:modified>
</cp:coreProperties>
</file>