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F819A" w14:textId="77777777" w:rsidR="00470472" w:rsidRDefault="00470472" w:rsidP="00470472">
      <w:pPr>
        <w:spacing w:line="360" w:lineRule="auto"/>
        <w:rPr>
          <w:rFonts w:ascii="Arial" w:hAnsi="Arial" w:cs="Arial"/>
          <w:sz w:val="2"/>
          <w:szCs w:val="2"/>
          <w:lang w:val="sv-SE"/>
        </w:rPr>
      </w:pPr>
    </w:p>
    <w:p w14:paraId="0D8BDA13" w14:textId="77777777" w:rsidR="00470472" w:rsidRPr="00FE6FE3" w:rsidRDefault="00D67BD5" w:rsidP="00470472">
      <w:pPr>
        <w:rPr>
          <w:rFonts w:ascii="Arial" w:hAnsi="Arial" w:cs="Arial"/>
          <w:sz w:val="2"/>
          <w:szCs w:val="2"/>
          <w:lang w:val="sv-SE"/>
        </w:rPr>
      </w:pPr>
      <w:r>
        <w:rPr>
          <w:rFonts w:ascii="Arial" w:hAnsi="Arial" w:cs="Arial"/>
          <w:sz w:val="2"/>
          <w:szCs w:val="2"/>
          <w:lang w:val="sv-SE"/>
        </w:rPr>
        <w:t>L</w:t>
      </w:r>
    </w:p>
    <w:p w14:paraId="4939B84F" w14:textId="77777777" w:rsidR="00D67BD5" w:rsidRDefault="00D67BD5" w:rsidP="00470472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Lampiran </w:t>
      </w:r>
      <w:r>
        <w:rPr>
          <w:rFonts w:ascii="Arial" w:hAnsi="Arial" w:cs="Arial"/>
          <w:sz w:val="22"/>
          <w:szCs w:val="22"/>
          <w:lang w:val="sv-SE"/>
        </w:rPr>
        <w:tab/>
        <w:t>: 1 berkas</w:t>
      </w:r>
      <w:r w:rsidRPr="00D67BD5">
        <w:rPr>
          <w:rFonts w:ascii="Arial" w:hAnsi="Arial" w:cs="Arial"/>
          <w:sz w:val="22"/>
          <w:szCs w:val="22"/>
          <w:lang w:val="sv-SE"/>
        </w:rPr>
        <w:t xml:space="preserve"> </w:t>
      </w:r>
      <w:r w:rsidR="00F168E5">
        <w:rPr>
          <w:rFonts w:ascii="Arial" w:hAnsi="Arial" w:cs="Arial"/>
          <w:sz w:val="22"/>
          <w:szCs w:val="22"/>
          <w:lang w:val="sv-SE"/>
        </w:rPr>
        <w:tab/>
      </w:r>
      <w:r w:rsidR="00F168E5">
        <w:rPr>
          <w:rFonts w:ascii="Arial" w:hAnsi="Arial" w:cs="Arial"/>
          <w:sz w:val="22"/>
          <w:szCs w:val="22"/>
          <w:lang w:val="sv-SE"/>
        </w:rPr>
        <w:tab/>
      </w:r>
      <w:r w:rsidR="00F168E5">
        <w:rPr>
          <w:rFonts w:ascii="Arial" w:hAnsi="Arial" w:cs="Arial"/>
          <w:sz w:val="22"/>
          <w:szCs w:val="22"/>
          <w:lang w:val="sv-SE"/>
        </w:rPr>
        <w:tab/>
      </w:r>
      <w:r w:rsidR="00F168E5">
        <w:rPr>
          <w:rFonts w:ascii="Arial" w:hAnsi="Arial" w:cs="Arial"/>
          <w:sz w:val="22"/>
          <w:szCs w:val="22"/>
          <w:lang w:val="sv-SE"/>
        </w:rPr>
        <w:tab/>
      </w:r>
      <w:r w:rsidR="00F168E5">
        <w:rPr>
          <w:rFonts w:ascii="Arial" w:hAnsi="Arial" w:cs="Arial"/>
          <w:sz w:val="22"/>
          <w:szCs w:val="22"/>
          <w:lang w:val="sv-SE"/>
        </w:rPr>
        <w:tab/>
      </w:r>
      <w:r w:rsidRPr="004D411C">
        <w:rPr>
          <w:rFonts w:ascii="Arial" w:hAnsi="Arial" w:cs="Arial"/>
          <w:sz w:val="22"/>
          <w:szCs w:val="22"/>
          <w:lang w:val="sv-SE"/>
        </w:rPr>
        <w:t xml:space="preserve">Bandar Lampung,   </w:t>
      </w:r>
    </w:p>
    <w:p w14:paraId="46608B63" w14:textId="77777777" w:rsidR="00470472" w:rsidRDefault="00D67BD5" w:rsidP="00470472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Perih</w:t>
      </w:r>
      <w:r w:rsidR="00470472">
        <w:rPr>
          <w:rFonts w:ascii="Arial" w:hAnsi="Arial" w:cs="Arial"/>
          <w:sz w:val="22"/>
          <w:szCs w:val="22"/>
          <w:lang w:val="sv-SE"/>
        </w:rPr>
        <w:t>al</w:t>
      </w:r>
      <w:r w:rsidR="00470472">
        <w:rPr>
          <w:rFonts w:ascii="Arial" w:hAnsi="Arial" w:cs="Arial"/>
          <w:sz w:val="22"/>
          <w:szCs w:val="22"/>
          <w:lang w:val="sv-SE"/>
        </w:rPr>
        <w:tab/>
      </w:r>
      <w:r w:rsidR="0046578E">
        <w:rPr>
          <w:rFonts w:ascii="Arial" w:hAnsi="Arial" w:cs="Arial"/>
          <w:sz w:val="22"/>
          <w:szCs w:val="22"/>
          <w:lang w:val="sv-SE"/>
        </w:rPr>
        <w:tab/>
      </w:r>
      <w:r w:rsidR="00470472" w:rsidRPr="004D411C">
        <w:rPr>
          <w:rFonts w:ascii="Arial" w:hAnsi="Arial" w:cs="Arial"/>
          <w:sz w:val="22"/>
          <w:szCs w:val="22"/>
          <w:lang w:val="sv-SE"/>
        </w:rPr>
        <w:t xml:space="preserve">:  </w:t>
      </w:r>
      <w:r w:rsidR="00071F87">
        <w:rPr>
          <w:rFonts w:ascii="Arial" w:hAnsi="Arial" w:cs="Arial"/>
          <w:sz w:val="22"/>
          <w:szCs w:val="22"/>
          <w:lang w:val="sv-SE"/>
        </w:rPr>
        <w:t xml:space="preserve">Penghapusan </w:t>
      </w:r>
      <w:r w:rsidR="00180D12">
        <w:rPr>
          <w:rFonts w:ascii="Arial" w:hAnsi="Arial" w:cs="Arial"/>
          <w:sz w:val="22"/>
          <w:szCs w:val="22"/>
          <w:lang w:val="sv-SE"/>
        </w:rPr>
        <w:t>Mata Kuliah</w:t>
      </w:r>
      <w:r w:rsidR="0046578E">
        <w:rPr>
          <w:rFonts w:ascii="Arial" w:hAnsi="Arial" w:cs="Arial"/>
          <w:sz w:val="22"/>
          <w:szCs w:val="22"/>
          <w:lang w:val="sv-SE"/>
        </w:rPr>
        <w:t xml:space="preserve">             </w:t>
      </w:r>
      <w:r w:rsidR="0046578E">
        <w:rPr>
          <w:rFonts w:ascii="Arial" w:hAnsi="Arial" w:cs="Arial"/>
          <w:sz w:val="22"/>
          <w:szCs w:val="22"/>
          <w:lang w:val="sv-SE"/>
        </w:rPr>
        <w:tab/>
      </w:r>
      <w:r w:rsidR="0046027C">
        <w:rPr>
          <w:rFonts w:ascii="Arial" w:hAnsi="Arial" w:cs="Arial"/>
          <w:sz w:val="22"/>
          <w:szCs w:val="22"/>
          <w:lang w:val="sv-SE"/>
        </w:rPr>
        <w:tab/>
      </w:r>
      <w:r w:rsidR="00470472" w:rsidRPr="004D411C"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00D022E5" w14:textId="77777777" w:rsidR="00470472" w:rsidRPr="004D411C" w:rsidRDefault="00470472" w:rsidP="00470472">
      <w:pPr>
        <w:rPr>
          <w:rFonts w:ascii="Arial" w:hAnsi="Arial" w:cs="Arial"/>
          <w:sz w:val="22"/>
          <w:szCs w:val="22"/>
          <w:lang w:val="sv-SE"/>
        </w:rPr>
      </w:pPr>
    </w:p>
    <w:p w14:paraId="4BD75B12" w14:textId="77777777" w:rsidR="00470472" w:rsidRPr="004D411C" w:rsidRDefault="001364D4" w:rsidP="00470472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Kepada</w:t>
      </w:r>
    </w:p>
    <w:p w14:paraId="1FCD9E01" w14:textId="77777777" w:rsidR="0046578E" w:rsidRDefault="00470472" w:rsidP="00470472">
      <w:pPr>
        <w:rPr>
          <w:rFonts w:ascii="Arial" w:hAnsi="Arial" w:cs="Arial"/>
          <w:sz w:val="22"/>
          <w:szCs w:val="22"/>
          <w:lang w:val="sv-SE"/>
        </w:rPr>
      </w:pPr>
      <w:r w:rsidRPr="004D411C">
        <w:rPr>
          <w:rFonts w:ascii="Arial" w:hAnsi="Arial" w:cs="Arial"/>
          <w:sz w:val="22"/>
          <w:szCs w:val="22"/>
          <w:lang w:val="sv-SE"/>
        </w:rPr>
        <w:t>Yth.</w:t>
      </w:r>
      <w:r w:rsidR="0046578E">
        <w:rPr>
          <w:rFonts w:ascii="Arial" w:hAnsi="Arial" w:cs="Arial"/>
          <w:sz w:val="22"/>
          <w:szCs w:val="22"/>
          <w:lang w:val="sv-SE"/>
        </w:rPr>
        <w:t>Wakil Dekan Bidang Akademik dan Kerjasama</w:t>
      </w:r>
    </w:p>
    <w:p w14:paraId="2E3350D9" w14:textId="77777777" w:rsidR="00470472" w:rsidRPr="004D411C" w:rsidRDefault="0046578E" w:rsidP="00470472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Fakultas Ekonomi dan Bisnis</w:t>
      </w:r>
      <w:r w:rsidR="00470472">
        <w:rPr>
          <w:rFonts w:ascii="Arial" w:hAnsi="Arial" w:cs="Arial"/>
          <w:sz w:val="22"/>
          <w:szCs w:val="22"/>
          <w:lang w:val="sv-SE"/>
        </w:rPr>
        <w:t xml:space="preserve"> </w:t>
      </w:r>
      <w:r w:rsidR="00470472" w:rsidRPr="004D411C">
        <w:rPr>
          <w:rFonts w:ascii="Arial" w:hAnsi="Arial" w:cs="Arial"/>
          <w:sz w:val="22"/>
          <w:szCs w:val="22"/>
          <w:lang w:val="sv-SE"/>
        </w:rPr>
        <w:t>Universitas Lampung</w:t>
      </w:r>
    </w:p>
    <w:p w14:paraId="01B16F6D" w14:textId="77777777" w:rsidR="0046578E" w:rsidRDefault="00470472" w:rsidP="00470472">
      <w:pPr>
        <w:rPr>
          <w:rFonts w:ascii="Arial" w:hAnsi="Arial" w:cs="Arial"/>
          <w:sz w:val="22"/>
          <w:szCs w:val="22"/>
          <w:lang w:val="sv-SE"/>
        </w:rPr>
      </w:pPr>
      <w:r w:rsidRPr="004D411C">
        <w:rPr>
          <w:rFonts w:ascii="Arial" w:hAnsi="Arial" w:cs="Arial"/>
          <w:sz w:val="22"/>
          <w:szCs w:val="22"/>
          <w:lang w:val="sv-SE"/>
        </w:rPr>
        <w:t>Di</w:t>
      </w:r>
    </w:p>
    <w:p w14:paraId="0F0C4CDE" w14:textId="77777777" w:rsidR="00470472" w:rsidRPr="004D411C" w:rsidRDefault="00470472" w:rsidP="00470472">
      <w:pPr>
        <w:rPr>
          <w:rFonts w:ascii="Arial" w:hAnsi="Arial" w:cs="Arial"/>
          <w:sz w:val="22"/>
          <w:szCs w:val="22"/>
          <w:lang w:val="sv-SE"/>
        </w:rPr>
      </w:pPr>
      <w:r w:rsidRPr="004D411C">
        <w:rPr>
          <w:rFonts w:ascii="Arial" w:hAnsi="Arial" w:cs="Arial"/>
          <w:sz w:val="22"/>
          <w:szCs w:val="22"/>
          <w:lang w:val="sv-SE"/>
        </w:rPr>
        <w:t>Bandar Lampung</w:t>
      </w:r>
    </w:p>
    <w:p w14:paraId="65ED90D4" w14:textId="77777777" w:rsidR="00470472" w:rsidRPr="004D411C" w:rsidRDefault="00470472" w:rsidP="00470472">
      <w:pPr>
        <w:rPr>
          <w:rFonts w:ascii="Arial" w:hAnsi="Arial" w:cs="Arial"/>
          <w:sz w:val="22"/>
          <w:szCs w:val="22"/>
          <w:lang w:val="sv-SE"/>
        </w:rPr>
      </w:pPr>
    </w:p>
    <w:p w14:paraId="65D9FDFD" w14:textId="5BB19C35" w:rsidR="00470472" w:rsidRPr="004D411C" w:rsidRDefault="00470472" w:rsidP="002836FC">
      <w:pPr>
        <w:tabs>
          <w:tab w:val="left" w:pos="5850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Yang bertanda</w:t>
      </w:r>
      <w:r w:rsidR="00456CC7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sv-SE"/>
        </w:rPr>
        <w:t>tangan di</w:t>
      </w:r>
      <w:r w:rsidR="00456CC7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sv-SE"/>
        </w:rPr>
        <w:t>bawah ini :</w:t>
      </w:r>
      <w:r w:rsidR="002836FC">
        <w:rPr>
          <w:rFonts w:ascii="Arial" w:hAnsi="Arial" w:cs="Arial"/>
          <w:sz w:val="22"/>
          <w:szCs w:val="22"/>
          <w:lang w:val="sv-SE"/>
        </w:rPr>
        <w:tab/>
      </w:r>
    </w:p>
    <w:p w14:paraId="76F1BF1B" w14:textId="77777777" w:rsidR="00470472" w:rsidRPr="004D411C" w:rsidRDefault="00470472" w:rsidP="00470472">
      <w:pPr>
        <w:rPr>
          <w:sz w:val="12"/>
          <w:szCs w:val="12"/>
          <w:lang w:val="sv-SE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26"/>
        <w:gridCol w:w="3826"/>
      </w:tblGrid>
      <w:tr w:rsidR="005E11E0" w:rsidRPr="009575D2" w14:paraId="36581EBE" w14:textId="77777777" w:rsidTr="005E11E0">
        <w:tc>
          <w:tcPr>
            <w:tcW w:w="1418" w:type="dxa"/>
          </w:tcPr>
          <w:p w14:paraId="333D53BD" w14:textId="77777777" w:rsidR="005E11E0" w:rsidRPr="009575D2" w:rsidRDefault="005E11E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</w:tcPr>
          <w:p w14:paraId="52C246E9" w14:textId="77777777" w:rsidR="005E11E0" w:rsidRPr="009575D2" w:rsidRDefault="005E11E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3826" w:type="dxa"/>
          </w:tcPr>
          <w:p w14:paraId="02273CE7" w14:textId="77777777" w:rsidR="005E11E0" w:rsidRPr="009575D2" w:rsidRDefault="005E11E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6DA03B09" w14:textId="77777777" w:rsidR="00470472" w:rsidRPr="00E8003A" w:rsidRDefault="00470472" w:rsidP="00470472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26"/>
        <w:gridCol w:w="3834"/>
      </w:tblGrid>
      <w:tr w:rsidR="005E11E0" w:rsidRPr="009575D2" w14:paraId="6A6D0E01" w14:textId="77777777" w:rsidTr="005E11E0">
        <w:tc>
          <w:tcPr>
            <w:tcW w:w="1418" w:type="dxa"/>
          </w:tcPr>
          <w:p w14:paraId="3705BB36" w14:textId="77777777" w:rsidR="005E11E0" w:rsidRPr="009575D2" w:rsidRDefault="005E11E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6" w:type="dxa"/>
          </w:tcPr>
          <w:p w14:paraId="71EBD2AB" w14:textId="77777777" w:rsidR="005E11E0" w:rsidRPr="009575D2" w:rsidRDefault="005E11E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3834" w:type="dxa"/>
          </w:tcPr>
          <w:p w14:paraId="7EFDD1F8" w14:textId="77777777" w:rsidR="005E11E0" w:rsidRPr="009575D2" w:rsidRDefault="005E11E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4BF2064" w14:textId="77777777" w:rsidR="00470472" w:rsidRDefault="00470472" w:rsidP="00470472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26"/>
        <w:gridCol w:w="3834"/>
      </w:tblGrid>
      <w:tr w:rsidR="005E11E0" w:rsidRPr="009575D2" w14:paraId="74C3991D" w14:textId="77777777" w:rsidTr="001E39FA">
        <w:tc>
          <w:tcPr>
            <w:tcW w:w="1418" w:type="dxa"/>
            <w:tcBorders>
              <w:bottom w:val="nil"/>
            </w:tcBorders>
          </w:tcPr>
          <w:p w14:paraId="634A88F9" w14:textId="77777777" w:rsidR="005E11E0" w:rsidRPr="009575D2" w:rsidRDefault="005E11E0" w:rsidP="0014157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426" w:type="dxa"/>
            <w:tcBorders>
              <w:bottom w:val="nil"/>
            </w:tcBorders>
          </w:tcPr>
          <w:p w14:paraId="3D75A0FC" w14:textId="77777777" w:rsidR="005E11E0" w:rsidRPr="009575D2" w:rsidRDefault="005E11E0" w:rsidP="0014157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3834" w:type="dxa"/>
            <w:tcBorders>
              <w:bottom w:val="nil"/>
            </w:tcBorders>
          </w:tcPr>
          <w:p w14:paraId="64ADA5EE" w14:textId="77777777" w:rsidR="005E11E0" w:rsidRPr="009575D2" w:rsidRDefault="005E11E0" w:rsidP="0014157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1E39FA" w:rsidRPr="001E39FA" w14:paraId="008B2FF2" w14:textId="77777777" w:rsidTr="001E39FA">
        <w:tc>
          <w:tcPr>
            <w:tcW w:w="1418" w:type="dxa"/>
            <w:tcBorders>
              <w:top w:val="nil"/>
              <w:bottom w:val="nil"/>
            </w:tcBorders>
          </w:tcPr>
          <w:p w14:paraId="0ED5DED4" w14:textId="77777777" w:rsidR="001E39FA" w:rsidRPr="001E39FA" w:rsidRDefault="001E39FA" w:rsidP="0014157C">
            <w:pPr>
              <w:rPr>
                <w:rFonts w:ascii="Arial" w:hAnsi="Arial" w:cs="Arial"/>
                <w:sz w:val="10"/>
                <w:szCs w:val="10"/>
                <w:lang w:val="sv-SE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DD23711" w14:textId="77777777" w:rsidR="001E39FA" w:rsidRPr="001E39FA" w:rsidRDefault="001E39FA" w:rsidP="0014157C">
            <w:pPr>
              <w:rPr>
                <w:rFonts w:ascii="Arial" w:hAnsi="Arial" w:cs="Arial"/>
                <w:sz w:val="10"/>
                <w:szCs w:val="10"/>
                <w:lang w:val="sv-SE"/>
              </w:rPr>
            </w:pPr>
          </w:p>
        </w:tc>
        <w:tc>
          <w:tcPr>
            <w:tcW w:w="3834" w:type="dxa"/>
            <w:tcBorders>
              <w:top w:val="nil"/>
              <w:bottom w:val="nil"/>
            </w:tcBorders>
          </w:tcPr>
          <w:p w14:paraId="44976F07" w14:textId="77777777" w:rsidR="001E39FA" w:rsidRPr="001E39FA" w:rsidRDefault="001E39FA" w:rsidP="0014157C">
            <w:pPr>
              <w:rPr>
                <w:rFonts w:ascii="Arial" w:hAnsi="Arial" w:cs="Arial"/>
                <w:sz w:val="10"/>
                <w:szCs w:val="10"/>
                <w:lang w:val="sv-SE"/>
              </w:rPr>
            </w:pPr>
          </w:p>
        </w:tc>
      </w:tr>
      <w:tr w:rsidR="001E39FA" w:rsidRPr="009575D2" w14:paraId="61E8213D" w14:textId="77777777" w:rsidTr="001E39FA">
        <w:tc>
          <w:tcPr>
            <w:tcW w:w="1418" w:type="dxa"/>
            <w:tcBorders>
              <w:top w:val="nil"/>
            </w:tcBorders>
          </w:tcPr>
          <w:p w14:paraId="76BB0691" w14:textId="77777777" w:rsidR="001E39FA" w:rsidRDefault="001E39FA" w:rsidP="0014157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Alamat/HP</w:t>
            </w:r>
          </w:p>
        </w:tc>
        <w:tc>
          <w:tcPr>
            <w:tcW w:w="426" w:type="dxa"/>
            <w:tcBorders>
              <w:top w:val="nil"/>
            </w:tcBorders>
          </w:tcPr>
          <w:p w14:paraId="7FF7D698" w14:textId="77777777" w:rsidR="001E39FA" w:rsidRDefault="00596619" w:rsidP="0014157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3834" w:type="dxa"/>
            <w:tcBorders>
              <w:top w:val="nil"/>
            </w:tcBorders>
          </w:tcPr>
          <w:p w14:paraId="61F07C94" w14:textId="77777777" w:rsidR="001E39FA" w:rsidRPr="009575D2" w:rsidRDefault="001E39FA" w:rsidP="0014157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21501B72" w14:textId="77777777" w:rsidR="005E11E0" w:rsidRPr="00E8003A" w:rsidRDefault="005E11E0" w:rsidP="00470472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26"/>
        <w:gridCol w:w="426"/>
        <w:gridCol w:w="426"/>
      </w:tblGrid>
      <w:tr w:rsidR="005E11E0" w:rsidRPr="009575D2" w14:paraId="7FB27E7D" w14:textId="77777777" w:rsidTr="005E11E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39A8AD" w14:textId="77777777" w:rsidR="005E11E0" w:rsidRPr="009575D2" w:rsidRDefault="005E11E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Semester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8BA88" w14:textId="77777777" w:rsidR="005E11E0" w:rsidRPr="009575D2" w:rsidRDefault="005E11E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DE8CA65" w14:textId="77777777" w:rsidR="005E11E0" w:rsidRPr="009575D2" w:rsidRDefault="005E11E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6A9807A" w14:textId="77777777" w:rsidR="005E11E0" w:rsidRPr="009575D2" w:rsidRDefault="005E11E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DAB8E1F" w14:textId="77777777" w:rsidR="00470472" w:rsidRDefault="00470472" w:rsidP="00470472">
      <w:pPr>
        <w:rPr>
          <w:rFonts w:ascii="Arial" w:hAnsi="Arial" w:cs="Arial"/>
          <w:sz w:val="10"/>
          <w:szCs w:val="10"/>
          <w:lang w:val="sv-SE"/>
        </w:rPr>
      </w:pPr>
    </w:p>
    <w:p w14:paraId="39784043" w14:textId="77777777" w:rsidR="00470472" w:rsidRDefault="00071F87" w:rsidP="00470472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Dengan ini mengajukan permohonan pengahap</w:t>
      </w:r>
      <w:r w:rsidR="007C25F2">
        <w:rPr>
          <w:rFonts w:ascii="Arial" w:hAnsi="Arial" w:cs="Arial"/>
          <w:sz w:val="22"/>
          <w:szCs w:val="22"/>
          <w:lang w:val="sv-SE"/>
        </w:rPr>
        <w:t>usan mata kuliah dari trankrip a</w:t>
      </w:r>
      <w:r>
        <w:rPr>
          <w:rFonts w:ascii="Arial" w:hAnsi="Arial" w:cs="Arial"/>
          <w:sz w:val="22"/>
          <w:szCs w:val="22"/>
          <w:lang w:val="sv-SE"/>
        </w:rPr>
        <w:t>kademik pada mata kuliah</w:t>
      </w:r>
      <w:r w:rsidR="00470472">
        <w:rPr>
          <w:rFonts w:ascii="Arial" w:hAnsi="Arial" w:cs="Arial"/>
          <w:sz w:val="22"/>
          <w:szCs w:val="22"/>
          <w:lang w:val="sv-SE"/>
        </w:rPr>
        <w:t xml:space="preserve"> :</w:t>
      </w:r>
    </w:p>
    <w:p w14:paraId="55460DB3" w14:textId="77777777" w:rsidR="00470472" w:rsidRPr="00E8003A" w:rsidRDefault="00470472" w:rsidP="00470472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76"/>
        <w:gridCol w:w="376"/>
        <w:gridCol w:w="377"/>
        <w:gridCol w:w="377"/>
        <w:gridCol w:w="377"/>
        <w:gridCol w:w="377"/>
        <w:gridCol w:w="377"/>
        <w:gridCol w:w="377"/>
        <w:gridCol w:w="377"/>
        <w:gridCol w:w="905"/>
        <w:gridCol w:w="4961"/>
      </w:tblGrid>
      <w:tr w:rsidR="00E5250F" w:rsidRPr="00A027EC" w14:paraId="2D913D8D" w14:textId="77777777" w:rsidTr="00E5250F">
        <w:trPr>
          <w:trHeight w:val="253"/>
        </w:trPr>
        <w:tc>
          <w:tcPr>
            <w:tcW w:w="524" w:type="dxa"/>
            <w:vMerge w:val="restart"/>
            <w:vAlign w:val="center"/>
          </w:tcPr>
          <w:p w14:paraId="7B88712D" w14:textId="77777777" w:rsidR="00E5250F" w:rsidRPr="00A027EC" w:rsidRDefault="00E5250F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No.</w:t>
            </w:r>
          </w:p>
        </w:tc>
        <w:tc>
          <w:tcPr>
            <w:tcW w:w="3391" w:type="dxa"/>
            <w:gridSpan w:val="9"/>
            <w:vMerge w:val="restart"/>
            <w:vAlign w:val="center"/>
          </w:tcPr>
          <w:p w14:paraId="3C6AD3CB" w14:textId="77777777" w:rsidR="00E5250F" w:rsidRPr="00A027EC" w:rsidRDefault="00E5250F" w:rsidP="008443E5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 xml:space="preserve">Kode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Mata Kuliah</w:t>
            </w:r>
          </w:p>
        </w:tc>
        <w:tc>
          <w:tcPr>
            <w:tcW w:w="905" w:type="dxa"/>
            <w:vMerge w:val="restart"/>
            <w:vAlign w:val="center"/>
          </w:tcPr>
          <w:p w14:paraId="694BE3BE" w14:textId="77777777" w:rsidR="00E5250F" w:rsidRPr="00A027EC" w:rsidRDefault="00E5250F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Sks</w:t>
            </w:r>
          </w:p>
        </w:tc>
        <w:tc>
          <w:tcPr>
            <w:tcW w:w="4961" w:type="dxa"/>
            <w:vMerge w:val="restart"/>
            <w:vAlign w:val="center"/>
          </w:tcPr>
          <w:p w14:paraId="1F6CD76D" w14:textId="77777777" w:rsidR="00E5250F" w:rsidRPr="00A027EC" w:rsidRDefault="00E5250F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Nama Mata Kuliah</w:t>
            </w:r>
          </w:p>
        </w:tc>
      </w:tr>
      <w:tr w:rsidR="00E5250F" w:rsidRPr="00A027EC" w14:paraId="22F341CA" w14:textId="77777777" w:rsidTr="00E5250F">
        <w:trPr>
          <w:trHeight w:val="253"/>
        </w:trPr>
        <w:tc>
          <w:tcPr>
            <w:tcW w:w="524" w:type="dxa"/>
            <w:vMerge/>
          </w:tcPr>
          <w:p w14:paraId="37F3129B" w14:textId="77777777" w:rsidR="00E5250F" w:rsidRPr="00A027EC" w:rsidRDefault="00E5250F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391" w:type="dxa"/>
            <w:gridSpan w:val="9"/>
            <w:vMerge/>
          </w:tcPr>
          <w:p w14:paraId="031D899F" w14:textId="77777777" w:rsidR="00E5250F" w:rsidRPr="00A027EC" w:rsidRDefault="00E5250F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05" w:type="dxa"/>
            <w:vMerge/>
          </w:tcPr>
          <w:p w14:paraId="1F354CEA" w14:textId="77777777" w:rsidR="00E5250F" w:rsidRPr="00A027EC" w:rsidRDefault="00E5250F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961" w:type="dxa"/>
            <w:vMerge/>
          </w:tcPr>
          <w:p w14:paraId="5AD470AB" w14:textId="77777777" w:rsidR="00E5250F" w:rsidRPr="00A027EC" w:rsidRDefault="00E5250F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E5250F" w:rsidRPr="00A027EC" w14:paraId="7D84259B" w14:textId="77777777" w:rsidTr="00E5250F">
        <w:tc>
          <w:tcPr>
            <w:tcW w:w="524" w:type="dxa"/>
          </w:tcPr>
          <w:p w14:paraId="692FAAE9" w14:textId="77777777" w:rsidR="00E5250F" w:rsidRPr="00A027EC" w:rsidRDefault="00E5250F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1.</w:t>
            </w:r>
          </w:p>
        </w:tc>
        <w:tc>
          <w:tcPr>
            <w:tcW w:w="376" w:type="dxa"/>
          </w:tcPr>
          <w:p w14:paraId="64BCA640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6" w:type="dxa"/>
          </w:tcPr>
          <w:p w14:paraId="3442DDE3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044711E1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358591FF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603EB262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604E5621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384B2BD8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36DDE0F9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790C92AF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05" w:type="dxa"/>
          </w:tcPr>
          <w:p w14:paraId="726448CB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961" w:type="dxa"/>
          </w:tcPr>
          <w:p w14:paraId="0C499274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E5250F" w:rsidRPr="00A027EC" w14:paraId="2BFBDF23" w14:textId="77777777" w:rsidTr="00E5250F">
        <w:tc>
          <w:tcPr>
            <w:tcW w:w="524" w:type="dxa"/>
          </w:tcPr>
          <w:p w14:paraId="51A3B7B9" w14:textId="77777777" w:rsidR="00E5250F" w:rsidRPr="00A027EC" w:rsidRDefault="00E5250F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2.</w:t>
            </w:r>
          </w:p>
        </w:tc>
        <w:tc>
          <w:tcPr>
            <w:tcW w:w="376" w:type="dxa"/>
          </w:tcPr>
          <w:p w14:paraId="10CC1D56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6" w:type="dxa"/>
          </w:tcPr>
          <w:p w14:paraId="018E19A7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437AD1FE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59D6CB33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203E453C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0FF2E33F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74049032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6E1CC3B9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608D9042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05" w:type="dxa"/>
          </w:tcPr>
          <w:p w14:paraId="31E41E27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961" w:type="dxa"/>
          </w:tcPr>
          <w:p w14:paraId="17658068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E5250F" w:rsidRPr="00A027EC" w14:paraId="5BDBB88E" w14:textId="77777777" w:rsidTr="00E5250F">
        <w:tc>
          <w:tcPr>
            <w:tcW w:w="524" w:type="dxa"/>
          </w:tcPr>
          <w:p w14:paraId="78AC14E2" w14:textId="77777777" w:rsidR="00E5250F" w:rsidRPr="00A027EC" w:rsidRDefault="00E5250F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027EC">
              <w:rPr>
                <w:rFonts w:ascii="Arial" w:hAnsi="Arial" w:cs="Arial"/>
                <w:sz w:val="22"/>
                <w:szCs w:val="22"/>
                <w:lang w:val="sv-SE"/>
              </w:rPr>
              <w:t>3.</w:t>
            </w:r>
          </w:p>
        </w:tc>
        <w:tc>
          <w:tcPr>
            <w:tcW w:w="376" w:type="dxa"/>
          </w:tcPr>
          <w:p w14:paraId="7CAA13C4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6" w:type="dxa"/>
          </w:tcPr>
          <w:p w14:paraId="23C5352D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5F95B345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0D0B598D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077736E4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038172F1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18233E2D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1B1507C9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77" w:type="dxa"/>
          </w:tcPr>
          <w:p w14:paraId="10D86FC8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05" w:type="dxa"/>
          </w:tcPr>
          <w:p w14:paraId="5A450340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961" w:type="dxa"/>
          </w:tcPr>
          <w:p w14:paraId="249AA5EA" w14:textId="77777777" w:rsidR="00E5250F" w:rsidRPr="00A027EC" w:rsidRDefault="00E5250F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744026B" w14:textId="77777777" w:rsidR="00470472" w:rsidRDefault="00470472" w:rsidP="00470472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271D8CC1" w14:textId="77777777" w:rsidR="00470472" w:rsidRDefault="00470472" w:rsidP="00470472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33AD7F56" w14:textId="77777777" w:rsidR="00470472" w:rsidRDefault="00470472" w:rsidP="00470472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21FADB10" w14:textId="77777777" w:rsidR="00470472" w:rsidRDefault="00470472" w:rsidP="00470472">
      <w:pPr>
        <w:tabs>
          <w:tab w:val="left" w:pos="2319"/>
        </w:tabs>
        <w:rPr>
          <w:rFonts w:ascii="Arial" w:hAnsi="Arial" w:cs="Arial"/>
          <w:sz w:val="2"/>
          <w:szCs w:val="2"/>
          <w:lang w:val="sv-SE"/>
        </w:rPr>
      </w:pPr>
    </w:p>
    <w:p w14:paraId="2FB2BFF8" w14:textId="77777777" w:rsidR="00470472" w:rsidRDefault="00071F87" w:rsidP="00470472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Dengan penghapusan tersebut maka jumlah SKS dan IPK</w:t>
      </w:r>
      <w:r w:rsidR="00470472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sv-SE"/>
        </w:rPr>
        <w:t xml:space="preserve"> transkrip saya </w:t>
      </w:r>
      <w:r w:rsidR="00E70830">
        <w:rPr>
          <w:rFonts w:ascii="Arial" w:hAnsi="Arial" w:cs="Arial"/>
          <w:sz w:val="22"/>
          <w:szCs w:val="22"/>
          <w:lang w:val="sv-SE"/>
        </w:rPr>
        <w:t>sebagai berukut</w:t>
      </w:r>
      <w:r w:rsidR="00470472">
        <w:rPr>
          <w:rFonts w:ascii="Arial" w:hAnsi="Arial" w:cs="Arial"/>
          <w:sz w:val="22"/>
          <w:szCs w:val="22"/>
          <w:lang w:val="sv-SE"/>
        </w:rPr>
        <w:t>:</w:t>
      </w:r>
    </w:p>
    <w:p w14:paraId="777B47AF" w14:textId="77777777" w:rsidR="00071F87" w:rsidRPr="001E39FA" w:rsidRDefault="00071F87" w:rsidP="00470472">
      <w:pPr>
        <w:tabs>
          <w:tab w:val="left" w:pos="2319"/>
        </w:tabs>
        <w:rPr>
          <w:rFonts w:ascii="Arial" w:hAnsi="Arial" w:cs="Arial"/>
          <w:sz w:val="16"/>
          <w:szCs w:val="16"/>
          <w:lang w:val="sv-SE"/>
        </w:rPr>
      </w:pPr>
    </w:p>
    <w:tbl>
      <w:tblPr>
        <w:tblW w:w="79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846"/>
        <w:gridCol w:w="426"/>
        <w:gridCol w:w="425"/>
        <w:gridCol w:w="425"/>
        <w:gridCol w:w="992"/>
        <w:gridCol w:w="1417"/>
        <w:gridCol w:w="284"/>
        <w:gridCol w:w="425"/>
        <w:gridCol w:w="426"/>
        <w:gridCol w:w="426"/>
        <w:gridCol w:w="426"/>
      </w:tblGrid>
      <w:tr w:rsidR="00E70830" w:rsidRPr="009575D2" w14:paraId="4FEC01F6" w14:textId="77777777" w:rsidTr="00E70830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A066D" w14:textId="77777777" w:rsidR="00E70830" w:rsidRPr="009575D2" w:rsidRDefault="00E70830" w:rsidP="006F3EA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Jumlah SKS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5533" w14:textId="77777777" w:rsidR="00E70830" w:rsidRPr="009575D2" w:rsidRDefault="00E70830" w:rsidP="006F3EA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3196" w14:textId="77777777" w:rsidR="00E70830" w:rsidRPr="009575D2" w:rsidRDefault="00E70830" w:rsidP="006F3EA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19D7" w14:textId="77777777" w:rsidR="00E70830" w:rsidRPr="009575D2" w:rsidRDefault="00E70830" w:rsidP="006F3EA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D187B" w14:textId="77777777" w:rsidR="00E70830" w:rsidRPr="009575D2" w:rsidRDefault="00E70830" w:rsidP="006F3EA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SKS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11C8D" w14:textId="77777777" w:rsidR="00E70830" w:rsidRDefault="00E7083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Dengan IPK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F5FB" w14:textId="77777777" w:rsidR="00E70830" w:rsidRDefault="00E7083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99732" w14:textId="77777777" w:rsidR="00E70830" w:rsidRPr="00E5250F" w:rsidRDefault="00E5250F" w:rsidP="00E5250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E5250F">
              <w:rPr>
                <w:rFonts w:ascii="Arial" w:hAnsi="Arial" w:cs="Arial"/>
                <w:b/>
                <w:sz w:val="22"/>
                <w:szCs w:val="22"/>
                <w:lang w:val="sv-SE"/>
              </w:rPr>
              <w:t>,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A1A22" w14:textId="77777777" w:rsidR="00E70830" w:rsidRDefault="00E7083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929F9" w14:textId="77777777" w:rsidR="00E70830" w:rsidRDefault="00E70830" w:rsidP="00946A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E70830" w:rsidRPr="00470472" w14:paraId="334E5419" w14:textId="77777777" w:rsidTr="00E70830">
        <w:trPr>
          <w:trHeight w:val="7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C14164E" w14:textId="77777777" w:rsidR="00E70830" w:rsidRPr="00470472" w:rsidRDefault="00E70830" w:rsidP="00946AFB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4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A8834F" w14:textId="77777777" w:rsidR="00E70830" w:rsidRPr="00470472" w:rsidRDefault="00E70830" w:rsidP="00946AFB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C2206C" w14:textId="77777777" w:rsidR="00E70830" w:rsidRPr="00470472" w:rsidRDefault="00E70830" w:rsidP="00946AFB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62CE50" w14:textId="77777777" w:rsidR="00E70830" w:rsidRPr="00470472" w:rsidRDefault="00E70830" w:rsidP="00946AFB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1AF4E" w14:textId="77777777" w:rsidR="00E70830" w:rsidRPr="00470472" w:rsidRDefault="00E70830" w:rsidP="00946AFB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EE775" w14:textId="77777777" w:rsidR="00E70830" w:rsidRPr="00470472" w:rsidRDefault="00E70830" w:rsidP="00946AFB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215BE" w14:textId="77777777" w:rsidR="00E70830" w:rsidRPr="00470472" w:rsidRDefault="00E70830" w:rsidP="00946AFB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91A99" w14:textId="77777777" w:rsidR="00E70830" w:rsidRPr="00470472" w:rsidRDefault="00E70830" w:rsidP="00946AFB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</w:tr>
    </w:tbl>
    <w:p w14:paraId="5EFD07F1" w14:textId="77777777" w:rsidR="00FF4E74" w:rsidRPr="001E39FA" w:rsidRDefault="00FF4E74" w:rsidP="00470472">
      <w:pPr>
        <w:tabs>
          <w:tab w:val="left" w:pos="2319"/>
        </w:tabs>
        <w:rPr>
          <w:rFonts w:ascii="Arial" w:hAnsi="Arial" w:cs="Arial"/>
          <w:sz w:val="16"/>
          <w:szCs w:val="16"/>
          <w:lang w:val="sv-S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261"/>
        <w:gridCol w:w="3118"/>
      </w:tblGrid>
      <w:tr w:rsidR="001E39FA" w:rsidRPr="00304D6F" w14:paraId="3AC37370" w14:textId="77777777" w:rsidTr="001E39FA">
        <w:trPr>
          <w:trHeight w:val="237"/>
          <w:jc w:val="center"/>
        </w:trPr>
        <w:tc>
          <w:tcPr>
            <w:tcW w:w="6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67F9E" w14:textId="77777777" w:rsidR="001E39FA" w:rsidRPr="00304D6F" w:rsidRDefault="001E39FA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Mengetaghui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AACC9" w14:textId="77777777" w:rsidR="001E39FA" w:rsidRPr="00304D6F" w:rsidRDefault="001E39FA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Yang Mengajukan</w:t>
            </w:r>
          </w:p>
        </w:tc>
      </w:tr>
      <w:tr w:rsidR="001E39FA" w:rsidRPr="00304D6F" w14:paraId="6980FE09" w14:textId="77777777" w:rsidTr="001E39FA">
        <w:trPr>
          <w:trHeight w:val="237"/>
          <w:jc w:val="center"/>
        </w:trPr>
        <w:tc>
          <w:tcPr>
            <w:tcW w:w="3402" w:type="dxa"/>
            <w:vAlign w:val="center"/>
          </w:tcPr>
          <w:p w14:paraId="7730500C" w14:textId="77777777" w:rsidR="001E39FA" w:rsidRPr="00304D6F" w:rsidRDefault="001E39FA" w:rsidP="0095071D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Dosen </w:t>
            </w: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PA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137BDDB0" w14:textId="77777777" w:rsidR="001E39FA" w:rsidRPr="00304D6F" w:rsidRDefault="001E39FA" w:rsidP="0095071D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Ketua Jurusan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/Prodi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7033" w14:textId="77777777" w:rsidR="001E39FA" w:rsidRDefault="001E39FA" w:rsidP="00946AF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1E39FA" w:rsidRPr="00FF4E74" w14:paraId="3719082C" w14:textId="77777777" w:rsidTr="001E39FA">
        <w:trPr>
          <w:trHeight w:val="741"/>
          <w:jc w:val="center"/>
        </w:trPr>
        <w:tc>
          <w:tcPr>
            <w:tcW w:w="3402" w:type="dxa"/>
            <w:vAlign w:val="bottom"/>
          </w:tcPr>
          <w:p w14:paraId="149E913D" w14:textId="77777777" w:rsidR="001E39FA" w:rsidRDefault="001E39FA" w:rsidP="00FF4E7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2368F34" w14:textId="77777777" w:rsidR="001E39FA" w:rsidRDefault="001E39FA" w:rsidP="00FF4E7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22080A7" w14:textId="77777777" w:rsidR="001E39FA" w:rsidRDefault="001E39FA" w:rsidP="00FF4E7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3F45A70" w14:textId="77777777" w:rsidR="001E39FA" w:rsidRDefault="001E39FA" w:rsidP="001E39F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F4E74">
              <w:rPr>
                <w:rFonts w:ascii="Arial" w:hAnsi="Arial" w:cs="Arial"/>
                <w:sz w:val="22"/>
                <w:szCs w:val="22"/>
                <w:lang w:val="sv-SE"/>
              </w:rPr>
              <w:t>(...............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..................</w:t>
            </w:r>
            <w:r w:rsidRPr="00FF4E74">
              <w:rPr>
                <w:rFonts w:ascii="Arial" w:hAnsi="Arial" w:cs="Arial"/>
                <w:sz w:val="22"/>
                <w:szCs w:val="22"/>
                <w:lang w:val="sv-SE"/>
              </w:rPr>
              <w:t>.......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........</w:t>
            </w:r>
            <w:r w:rsidRPr="00FF4E74">
              <w:rPr>
                <w:rFonts w:ascii="Arial" w:hAnsi="Arial" w:cs="Arial"/>
                <w:sz w:val="22"/>
                <w:szCs w:val="22"/>
                <w:lang w:val="sv-SE"/>
              </w:rPr>
              <w:t>.)</w:t>
            </w:r>
          </w:p>
          <w:p w14:paraId="603E575F" w14:textId="77777777" w:rsidR="00596619" w:rsidRPr="00FF4E74" w:rsidRDefault="00596619" w:rsidP="001E39F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NIP. :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bottom"/>
          </w:tcPr>
          <w:p w14:paraId="52AACBCD" w14:textId="77777777" w:rsidR="001E39FA" w:rsidRDefault="001E39FA" w:rsidP="001E39F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F4E74">
              <w:rPr>
                <w:rFonts w:ascii="Arial" w:hAnsi="Arial" w:cs="Arial"/>
                <w:sz w:val="22"/>
                <w:szCs w:val="22"/>
                <w:lang w:val="sv-SE"/>
              </w:rPr>
              <w:t>(...................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............................</w:t>
            </w:r>
            <w:r w:rsidRPr="00FF4E74">
              <w:rPr>
                <w:rFonts w:ascii="Arial" w:hAnsi="Arial" w:cs="Arial"/>
                <w:sz w:val="22"/>
                <w:szCs w:val="22"/>
                <w:lang w:val="sv-SE"/>
              </w:rPr>
              <w:t>)</w:t>
            </w:r>
          </w:p>
          <w:p w14:paraId="7D594DB6" w14:textId="77777777" w:rsidR="00596619" w:rsidRPr="00FF4E74" w:rsidRDefault="00596619" w:rsidP="001E39F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NIP. 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741F1" w14:textId="77777777" w:rsidR="001E39FA" w:rsidRDefault="001E39FA" w:rsidP="001E39F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F4E74">
              <w:rPr>
                <w:rFonts w:ascii="Arial" w:hAnsi="Arial" w:cs="Arial"/>
                <w:sz w:val="22"/>
                <w:szCs w:val="22"/>
                <w:lang w:val="sv-SE"/>
              </w:rPr>
              <w:t>(..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.......</w:t>
            </w:r>
            <w:r w:rsidRPr="00FF4E74">
              <w:rPr>
                <w:rFonts w:ascii="Arial" w:hAnsi="Arial" w:cs="Arial"/>
                <w:sz w:val="22"/>
                <w:szCs w:val="22"/>
                <w:lang w:val="sv-SE"/>
              </w:rPr>
              <w:t>..................</w:t>
            </w:r>
            <w:bookmarkStart w:id="0" w:name="_GoBack"/>
            <w:bookmarkEnd w:id="0"/>
            <w:r w:rsidRPr="00FF4E74">
              <w:rPr>
                <w:rFonts w:ascii="Arial" w:hAnsi="Arial" w:cs="Arial"/>
                <w:sz w:val="22"/>
                <w:szCs w:val="22"/>
                <w:lang w:val="sv-SE"/>
              </w:rPr>
              <w:t>.....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.......</w:t>
            </w:r>
            <w:r w:rsidRPr="00FF4E74">
              <w:rPr>
                <w:rFonts w:ascii="Arial" w:hAnsi="Arial" w:cs="Arial"/>
                <w:sz w:val="22"/>
                <w:szCs w:val="22"/>
                <w:lang w:val="sv-SE"/>
              </w:rPr>
              <w:t>......)</w:t>
            </w:r>
          </w:p>
          <w:p w14:paraId="3F799A16" w14:textId="77777777" w:rsidR="00596619" w:rsidRPr="00FF4E74" w:rsidRDefault="00596619" w:rsidP="001E39F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NPM. :</w:t>
            </w:r>
          </w:p>
        </w:tc>
      </w:tr>
    </w:tbl>
    <w:p w14:paraId="565B5314" w14:textId="77777777" w:rsidR="00FF4E74" w:rsidRPr="00FF4E74" w:rsidRDefault="00FF4E74">
      <w:pPr>
        <w:rPr>
          <w:sz w:val="8"/>
          <w:szCs w:val="8"/>
        </w:rPr>
      </w:pPr>
    </w:p>
    <w:p w14:paraId="088F10F8" w14:textId="77777777" w:rsidR="00FF4E74" w:rsidRDefault="00FF4E74" w:rsidP="00946AFB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S</w:t>
      </w:r>
      <w:r w:rsidR="00E720FA">
        <w:rPr>
          <w:rFonts w:ascii="Arial" w:hAnsi="Arial" w:cs="Arial"/>
          <w:sz w:val="22"/>
          <w:szCs w:val="22"/>
          <w:lang w:val="sv-SE"/>
        </w:rPr>
        <w:t>ebagai bahan pertimbangan</w:t>
      </w:r>
      <w:r w:rsidR="001364D4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sv-SE"/>
        </w:rPr>
        <w:t>bersama ini saya lampirkan:</w:t>
      </w:r>
    </w:p>
    <w:p w14:paraId="738AA061" w14:textId="77777777" w:rsidR="00FF4E74" w:rsidRPr="00FF4E74" w:rsidRDefault="00FF4E74" w:rsidP="00946AFB">
      <w:pPr>
        <w:rPr>
          <w:rFonts w:ascii="Arial" w:hAnsi="Arial" w:cs="Arial"/>
          <w:sz w:val="8"/>
          <w:szCs w:val="8"/>
          <w:lang w:val="sv-SE"/>
        </w:rPr>
      </w:pPr>
    </w:p>
    <w:tbl>
      <w:tblPr>
        <w:tblW w:w="96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8878"/>
      </w:tblGrid>
      <w:tr w:rsidR="00FF4E74" w:rsidRPr="00304D6F" w14:paraId="12614B82" w14:textId="77777777" w:rsidTr="001E39FA">
        <w:trPr>
          <w:trHeight w:val="22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A279" w14:textId="77777777" w:rsidR="00FF4E74" w:rsidRPr="001E39FA" w:rsidRDefault="00FF4E74" w:rsidP="0095071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88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0D1E6" w14:textId="77777777" w:rsidR="00FF4E74" w:rsidRDefault="00FF4E74" w:rsidP="001E39F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Tanda terima penyetoran buku mata kuliah yang dihapus</w:t>
            </w:r>
            <w:r w:rsidR="00E5250F">
              <w:rPr>
                <w:rFonts w:ascii="Arial" w:hAnsi="Arial" w:cs="Arial"/>
                <w:sz w:val="22"/>
                <w:szCs w:val="22"/>
                <w:lang w:val="sv-SE"/>
              </w:rPr>
              <w:t xml:space="preserve"> dari ruang baca </w:t>
            </w:r>
            <w:r w:rsidR="001E39FA">
              <w:rPr>
                <w:rFonts w:ascii="Arial" w:hAnsi="Arial" w:cs="Arial"/>
                <w:sz w:val="22"/>
                <w:szCs w:val="22"/>
                <w:lang w:val="sv-SE"/>
              </w:rPr>
              <w:t>fakultas</w:t>
            </w:r>
          </w:p>
        </w:tc>
      </w:tr>
    </w:tbl>
    <w:p w14:paraId="399A83E2" w14:textId="77777777" w:rsidR="00FF4E74" w:rsidRPr="00FF4E74" w:rsidRDefault="00FF4E74" w:rsidP="00946AFB">
      <w:pPr>
        <w:rPr>
          <w:rFonts w:ascii="Arial" w:hAnsi="Arial" w:cs="Arial"/>
          <w:sz w:val="8"/>
          <w:szCs w:val="8"/>
          <w:lang w:val="sv-SE"/>
        </w:rPr>
      </w:pPr>
    </w:p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716"/>
        <w:gridCol w:w="2665"/>
        <w:gridCol w:w="3714"/>
      </w:tblGrid>
      <w:tr w:rsidR="00436595" w:rsidRPr="00304D6F" w14:paraId="64072FD1" w14:textId="77777777" w:rsidTr="00E5250F">
        <w:trPr>
          <w:trHeight w:val="413"/>
          <w:jc w:val="center"/>
        </w:trPr>
        <w:tc>
          <w:tcPr>
            <w:tcW w:w="3431" w:type="dxa"/>
            <w:gridSpan w:val="2"/>
            <w:vAlign w:val="center"/>
          </w:tcPr>
          <w:p w14:paraId="77C23DC7" w14:textId="77777777" w:rsidR="00436595" w:rsidRPr="00304D6F" w:rsidRDefault="00436595" w:rsidP="0095071D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Diperiksa Oleh</w:t>
            </w:r>
            <w:r w:rsidR="008C7F16">
              <w:rPr>
                <w:rFonts w:ascii="Arial" w:hAnsi="Arial" w:cs="Arial"/>
                <w:sz w:val="22"/>
                <w:szCs w:val="22"/>
                <w:lang w:val="sv-SE"/>
              </w:rPr>
              <w:t xml:space="preserve"> Staf</w:t>
            </w: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71C902D6" w14:textId="77777777" w:rsidR="00436595" w:rsidRPr="00304D6F" w:rsidRDefault="00436595" w:rsidP="00E5250F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Selesai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BC36" w14:textId="6E081DA7" w:rsidR="00436595" w:rsidRPr="004E7F93" w:rsidRDefault="009E4B88" w:rsidP="00356406">
            <w:pPr>
              <w:jc w:val="center"/>
              <w:rPr>
                <w:rFonts w:ascii="Arial" w:hAnsi="Arial" w:cs="Arial"/>
                <w:spacing w:val="-20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Kabag Tata Usaha,</w:t>
            </w:r>
          </w:p>
        </w:tc>
      </w:tr>
      <w:tr w:rsidR="009119C1" w:rsidRPr="00304D6F" w14:paraId="5EBE8823" w14:textId="77777777" w:rsidTr="007B0A50">
        <w:trPr>
          <w:trHeight w:val="836"/>
          <w:jc w:val="center"/>
        </w:trPr>
        <w:tc>
          <w:tcPr>
            <w:tcW w:w="3431" w:type="dxa"/>
            <w:gridSpan w:val="2"/>
            <w:vAlign w:val="center"/>
          </w:tcPr>
          <w:p w14:paraId="02C25AB8" w14:textId="77777777" w:rsidR="009119C1" w:rsidRPr="00304D6F" w:rsidRDefault="009119C1" w:rsidP="0095071D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751EE6A2" w14:textId="77777777" w:rsidR="009119C1" w:rsidRPr="00304D6F" w:rsidRDefault="009119C1" w:rsidP="00E5250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Tgl.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2D1FC" w14:textId="03E191CF" w:rsidR="009119C1" w:rsidRDefault="009E4B88" w:rsidP="0035640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Eli Zahara, S.Sos</w:t>
            </w:r>
          </w:p>
        </w:tc>
      </w:tr>
      <w:tr w:rsidR="009119C1" w:rsidRPr="00304D6F" w14:paraId="37B0EF77" w14:textId="77777777" w:rsidTr="00873620">
        <w:trPr>
          <w:trHeight w:val="283"/>
          <w:jc w:val="center"/>
        </w:trPr>
        <w:tc>
          <w:tcPr>
            <w:tcW w:w="1715" w:type="dxa"/>
            <w:vAlign w:val="center"/>
          </w:tcPr>
          <w:p w14:paraId="4E798D84" w14:textId="77777777" w:rsidR="009119C1" w:rsidRPr="00304D6F" w:rsidRDefault="009119C1" w:rsidP="007B0A5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Tgl.</w:t>
            </w:r>
          </w:p>
        </w:tc>
        <w:tc>
          <w:tcPr>
            <w:tcW w:w="1716" w:type="dxa"/>
            <w:vAlign w:val="center"/>
          </w:tcPr>
          <w:p w14:paraId="2836E2E3" w14:textId="77777777" w:rsidR="009119C1" w:rsidRPr="00304D6F" w:rsidRDefault="009119C1" w:rsidP="007B0A5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Pkl.</w:t>
            </w:r>
          </w:p>
        </w:tc>
        <w:tc>
          <w:tcPr>
            <w:tcW w:w="2665" w:type="dxa"/>
            <w:tcBorders>
              <w:right w:val="single" w:sz="4" w:space="0" w:color="auto"/>
            </w:tcBorders>
            <w:vAlign w:val="center"/>
          </w:tcPr>
          <w:p w14:paraId="5CAAE173" w14:textId="77777777" w:rsidR="009119C1" w:rsidRDefault="009119C1" w:rsidP="00E5250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Pkl.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97E174" w14:textId="4C0D2A15" w:rsidR="009119C1" w:rsidRDefault="00B46F7D" w:rsidP="00871471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AC65DF">
              <w:rPr>
                <w:rFonts w:ascii="Arial" w:hAnsi="Arial" w:cs="Arial"/>
                <w:sz w:val="22"/>
                <w:szCs w:val="22"/>
                <w:lang w:val="sv-SE"/>
              </w:rPr>
              <w:t>NIP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  <w:r w:rsidRPr="00AC65DF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19</w:t>
            </w:r>
            <w:r w:rsidR="009E4B88">
              <w:rPr>
                <w:rFonts w:ascii="Arial" w:hAnsi="Arial" w:cs="Arial"/>
                <w:sz w:val="22"/>
                <w:szCs w:val="22"/>
                <w:lang w:val="id-ID"/>
              </w:rPr>
              <w:t>6809162001122002</w:t>
            </w:r>
          </w:p>
        </w:tc>
      </w:tr>
    </w:tbl>
    <w:p w14:paraId="19DF7748" w14:textId="77777777" w:rsidR="003D4631" w:rsidRPr="00DF0F6D" w:rsidRDefault="003D4631" w:rsidP="008251E6">
      <w:pPr>
        <w:spacing w:line="360" w:lineRule="auto"/>
        <w:rPr>
          <w:rFonts w:ascii="Arial" w:hAnsi="Arial" w:cs="Arial"/>
          <w:sz w:val="2"/>
          <w:szCs w:val="2"/>
          <w:lang w:val="sv-SE"/>
        </w:rPr>
      </w:pPr>
    </w:p>
    <w:sectPr w:rsidR="003D4631" w:rsidRPr="00DF0F6D" w:rsidSect="006F3EAC">
      <w:headerReference w:type="default" r:id="rId7"/>
      <w:footerReference w:type="default" r:id="rId8"/>
      <w:pgSz w:w="11907" w:h="16839" w:code="9"/>
      <w:pgMar w:top="284" w:right="992" w:bottom="249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68FB6" w14:textId="77777777" w:rsidR="005736CE" w:rsidRDefault="005736CE" w:rsidP="00FA4C0B">
      <w:r>
        <w:separator/>
      </w:r>
    </w:p>
  </w:endnote>
  <w:endnote w:type="continuationSeparator" w:id="0">
    <w:p w14:paraId="32BA8092" w14:textId="77777777" w:rsidR="005736CE" w:rsidRDefault="005736CE" w:rsidP="00FA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56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781"/>
      <w:gridCol w:w="9781"/>
    </w:tblGrid>
    <w:tr w:rsidR="001E39FA" w:rsidRPr="00FC3EB4" w14:paraId="014097D1" w14:textId="77777777" w:rsidTr="001E39FA">
      <w:trPr>
        <w:trHeight w:val="260"/>
      </w:trPr>
      <w:tc>
        <w:tcPr>
          <w:tcW w:w="9781" w:type="dxa"/>
        </w:tcPr>
        <w:p w14:paraId="0E8FF6AF" w14:textId="77777777" w:rsidR="001E39FA" w:rsidRPr="00761669" w:rsidRDefault="001E39FA" w:rsidP="00090829">
          <w:pPr>
            <w:tabs>
              <w:tab w:val="left" w:pos="524"/>
              <w:tab w:val="center" w:pos="4641"/>
            </w:tabs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WE PROVIDE EXCEL</w:t>
          </w:r>
          <w:r>
            <w:rPr>
              <w:rFonts w:ascii="Arial" w:hAnsi="Arial" w:cs="Arial"/>
              <w:b/>
              <w:i/>
              <w:color w:val="0000FF"/>
              <w:sz w:val="28"/>
            </w:rPr>
            <w:t>L</w:t>
          </w: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ENT SERVICE</w:t>
          </w:r>
        </w:p>
      </w:tc>
      <w:tc>
        <w:tcPr>
          <w:tcW w:w="9781" w:type="dxa"/>
        </w:tcPr>
        <w:p w14:paraId="43F74C8D" w14:textId="77777777" w:rsidR="001E39FA" w:rsidRPr="00761669" w:rsidRDefault="001E39FA" w:rsidP="004869E3">
          <w:pPr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>
            <w:rPr>
              <w:rFonts w:ascii="Arial" w:hAnsi="Arial" w:cs="Arial"/>
              <w:sz w:val="22"/>
              <w:szCs w:val="22"/>
              <w:lang w:val="sv-SE"/>
            </w:rPr>
            <w:t>Tgl.</w:t>
          </w: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WE PROVIDE EXCEL</w:t>
          </w:r>
          <w:r>
            <w:rPr>
              <w:rFonts w:ascii="Arial" w:hAnsi="Arial" w:cs="Arial"/>
              <w:b/>
              <w:i/>
              <w:color w:val="0000FF"/>
              <w:sz w:val="28"/>
            </w:rPr>
            <w:t>L</w:t>
          </w: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EN</w:t>
          </w:r>
          <w:r>
            <w:rPr>
              <w:rFonts w:ascii="Arial" w:hAnsi="Arial" w:cs="Arial"/>
              <w:b/>
              <w:i/>
              <w:color w:val="0000FF"/>
              <w:sz w:val="28"/>
            </w:rPr>
            <w:t>CE</w:t>
          </w: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 xml:space="preserve"> SERVICE</w:t>
          </w:r>
        </w:p>
      </w:tc>
    </w:tr>
    <w:tr w:rsidR="001E39FA" w:rsidRPr="00FC3EB4" w14:paraId="0550F1EC" w14:textId="77777777" w:rsidTr="00596619">
      <w:trPr>
        <w:trHeight w:hRule="exact" w:val="1246"/>
      </w:trPr>
      <w:tc>
        <w:tcPr>
          <w:tcW w:w="9781" w:type="dxa"/>
        </w:tcPr>
        <w:p w14:paraId="260CD131" w14:textId="279FA7A9" w:rsidR="001E39FA" w:rsidRPr="00B66EB3" w:rsidRDefault="001E39FA" w:rsidP="00090829">
          <w:pPr>
            <w:spacing w:line="240" w:lineRule="exact"/>
            <w:jc w:val="center"/>
            <w:rPr>
              <w:rFonts w:ascii="Arial" w:hAnsi="Arial" w:cs="Arial"/>
              <w:color w:val="0000FF"/>
              <w:sz w:val="20"/>
              <w:szCs w:val="20"/>
              <w:u w:val="single"/>
              <w:lang w:val="sv-SE"/>
            </w:rPr>
          </w:pPr>
          <w:r w:rsidRPr="00B66EB3">
            <w:rPr>
              <w:rFonts w:ascii="Arial" w:hAnsi="Arial" w:cs="Arial"/>
              <w:sz w:val="20"/>
              <w:szCs w:val="20"/>
              <w:lang w:val="sv-SE"/>
            </w:rPr>
            <w:t>JL. Prof. Dr. Soemantri Brodjonegoro No. 1 Bandarlampung 35145 Telp. (0721)70</w:t>
          </w:r>
          <w:r w:rsidRPr="00B66EB3">
            <w:rPr>
              <w:rFonts w:ascii="Arial" w:hAnsi="Arial" w:cs="Arial"/>
              <w:sz w:val="20"/>
              <w:szCs w:val="20"/>
            </w:rPr>
            <w:t>4622</w:t>
          </w:r>
          <w:r>
            <w:rPr>
              <w:rFonts w:ascii="Arial" w:hAnsi="Arial" w:cs="Arial"/>
              <w:sz w:val="20"/>
              <w:szCs w:val="20"/>
              <w:lang w:val="sv-SE"/>
            </w:rPr>
            <w:t>, Faks.(0721)</w:t>
          </w:r>
          <w:r w:rsidRPr="00B66EB3">
            <w:rPr>
              <w:rFonts w:ascii="Arial" w:hAnsi="Arial" w:cs="Arial"/>
              <w:sz w:val="20"/>
              <w:szCs w:val="20"/>
              <w:lang w:val="sv-SE"/>
            </w:rPr>
            <w:t>7</w:t>
          </w:r>
          <w:r w:rsidRPr="00B66EB3">
            <w:rPr>
              <w:rFonts w:ascii="Arial" w:hAnsi="Arial" w:cs="Arial"/>
              <w:sz w:val="20"/>
              <w:szCs w:val="20"/>
            </w:rPr>
            <w:t>83596</w:t>
          </w:r>
          <w:r w:rsidRPr="00B66EB3">
            <w:rPr>
              <w:rFonts w:ascii="Arial" w:hAnsi="Arial" w:cs="Arial"/>
              <w:sz w:val="20"/>
              <w:szCs w:val="20"/>
              <w:lang w:val="sv-SE"/>
            </w:rPr>
            <w:t xml:space="preserve">email : </w:t>
          </w:r>
          <w:hyperlink r:id="rId1" w:history="1">
            <w:r w:rsidRPr="00B66EB3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fe@unila.ac.id</w:t>
            </w:r>
          </w:hyperlink>
          <w:r w:rsidRPr="00B66EB3">
            <w:rPr>
              <w:rFonts w:ascii="Arial" w:hAnsi="Arial" w:cs="Arial"/>
              <w:sz w:val="20"/>
              <w:szCs w:val="20"/>
              <w:lang w:val="sv-SE"/>
            </w:rPr>
            <w:t xml:space="preserve">, website : </w:t>
          </w:r>
          <w:hyperlink r:id="rId2" w:history="1">
            <w:r w:rsidR="00D87264" w:rsidRPr="00B066B6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http://feb.unila.ac.id</w:t>
            </w:r>
          </w:hyperlink>
        </w:p>
        <w:p w14:paraId="54C21B58" w14:textId="2B34C483" w:rsidR="001E39FA" w:rsidRPr="00FC3EB4" w:rsidRDefault="00B55C69" w:rsidP="00090829">
          <w:pPr>
            <w:ind w:left="1264" w:hanging="1264"/>
            <w:jc w:val="center"/>
            <w:rPr>
              <w:rFonts w:ascii="Arial" w:hAnsi="Arial" w:cs="Arial"/>
              <w:sz w:val="18"/>
              <w:szCs w:val="18"/>
              <w:lang w:val="sv-SE"/>
            </w:rPr>
          </w:pPr>
          <w:r w:rsidRPr="00B55C69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63A1CB" wp14:editId="6342B82B">
                    <wp:simplePos x="0" y="0"/>
                    <wp:positionH relativeFrom="column">
                      <wp:posOffset>5172710</wp:posOffset>
                    </wp:positionH>
                    <wp:positionV relativeFrom="paragraph">
                      <wp:posOffset>8890</wp:posOffset>
                    </wp:positionV>
                    <wp:extent cx="680250" cy="540385"/>
                    <wp:effectExtent l="0" t="0" r="5715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025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4AD567" w14:textId="77777777" w:rsidR="00B55C69" w:rsidRDefault="00B55C69" w:rsidP="00B55C69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951DF56" wp14:editId="64F1B823">
                                      <wp:extent cx="584835" cy="435942"/>
                                      <wp:effectExtent l="0" t="0" r="5715" b="2540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88916" cy="438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63A1C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407.3pt;margin-top:.7pt;width:53.5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" fillcolor="white [3201]" stroked="f" strokeweight=".5pt">
                    <v:textbox>
                      <w:txbxContent>
                        <w:p w14:paraId="634AD567" w14:textId="77777777" w:rsidR="00B55C69" w:rsidRDefault="00B55C69" w:rsidP="00B55C69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4951DF56" wp14:editId="64F1B823">
                                <wp:extent cx="584835" cy="435942"/>
                                <wp:effectExtent l="0" t="0" r="5715" b="2540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8916" cy="4389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55C69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1A03825" wp14:editId="4A9693D8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16510</wp:posOffset>
                    </wp:positionV>
                    <wp:extent cx="803082" cy="540468"/>
                    <wp:effectExtent l="0" t="0" r="16510" b="1206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3082" cy="54046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28320503" w14:textId="77777777" w:rsidR="00B55C69" w:rsidRPr="00483AA6" w:rsidRDefault="00B55C69" w:rsidP="00B55C69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1CAC2E85" wp14:editId="148165BB">
                                      <wp:extent cx="613410" cy="485022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850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1A03825" id="Text Box 2" o:spid="_x0000_s1027" type="#_x0000_t202" style="position:absolute;left:0;text-align:left;margin-left:-.25pt;margin-top:1.3pt;width:63.25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" fillcolor="white [3201]" strokecolor="white [3212]" strokeweight=".5pt">
                    <v:textbox>
                      <w:txbxContent>
                        <w:p w14:paraId="28320503" w14:textId="77777777" w:rsidR="00B55C69" w:rsidRPr="00483AA6" w:rsidRDefault="00B55C69" w:rsidP="00B55C69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1CAC2E85" wp14:editId="148165BB">
                                <wp:extent cx="613410" cy="485022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850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55C69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DB2AC59" wp14:editId="1A8A94DF">
                    <wp:simplePos x="0" y="0"/>
                    <wp:positionH relativeFrom="column">
                      <wp:posOffset>852170</wp:posOffset>
                    </wp:positionH>
                    <wp:positionV relativeFrom="paragraph">
                      <wp:posOffset>8890</wp:posOffset>
                    </wp:positionV>
                    <wp:extent cx="802640" cy="540385"/>
                    <wp:effectExtent l="0" t="0" r="16510" b="1206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328805D" w14:textId="77777777" w:rsidR="00B55C69" w:rsidRPr="00483AA6" w:rsidRDefault="00B55C69" w:rsidP="00B55C69">
                                <w:pP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noProof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0F0DD048" wp14:editId="1FFC2310">
                                      <wp:extent cx="548640" cy="436880"/>
                                      <wp:effectExtent l="0" t="0" r="3810" b="1270"/>
                                      <wp:docPr id="22" name="Picture 22" descr="WhatsApp Image 2024-03-21 at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WhatsApp Image 2024-03-21 at 10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52979" cy="440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DB2AC59" id="Text Box 3" o:spid="_x0000_s1028" type="#_x0000_t202" style="position:absolute;left:0;text-align:left;margin-left:67.1pt;margin-top:.7pt;width:63.2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" fillcolor="white [3201]" strokecolor="white [3212]" strokeweight=".5pt">
                    <v:textbox>
                      <w:txbxContent>
                        <w:p w14:paraId="4328805D" w14:textId="77777777" w:rsidR="00B55C69" w:rsidRPr="00483AA6" w:rsidRDefault="00B55C69" w:rsidP="00B55C69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0F0DD048" wp14:editId="1FFC2310">
                                <wp:extent cx="548640" cy="436880"/>
                                <wp:effectExtent l="0" t="0" r="3810" b="1270"/>
                                <wp:docPr id="22" name="Picture 22" descr="WhatsApp Image 2024-03-21 at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WhatsApp Image 2024-03-21 at 10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979" cy="440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55C69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17DEDE0" wp14:editId="671B936C">
                    <wp:simplePos x="0" y="0"/>
                    <wp:positionH relativeFrom="column">
                      <wp:posOffset>1719580</wp:posOffset>
                    </wp:positionH>
                    <wp:positionV relativeFrom="paragraph">
                      <wp:posOffset>15240</wp:posOffset>
                    </wp:positionV>
                    <wp:extent cx="802640" cy="54038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D9EC8A" w14:textId="77777777" w:rsidR="00B55C69" w:rsidRPr="00483AA6" w:rsidRDefault="00B55C69" w:rsidP="00B55C69">
                                <w:r w:rsidRPr="00483AA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487A9C1" wp14:editId="4388397D">
                                      <wp:extent cx="613410" cy="470261"/>
                                      <wp:effectExtent l="0" t="0" r="0" b="635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702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17DEDE0" id="Text Box 4" o:spid="_x0000_s1029" type="#_x0000_t202" style="position:absolute;left:0;text-align:left;margin-left:135.4pt;margin-top:1.2pt;width:63.2pt;height:42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" fillcolor="white [3201]" stroked="f" strokeweight=".5pt">
                    <v:textbox>
                      <w:txbxContent>
                        <w:p w14:paraId="26D9EC8A" w14:textId="77777777" w:rsidR="00B55C69" w:rsidRPr="00483AA6" w:rsidRDefault="00B55C69" w:rsidP="00B55C69">
                          <w:r w:rsidRPr="00483AA6">
                            <w:rPr>
                              <w:noProof/>
                            </w:rPr>
                            <w:drawing>
                              <wp:inline distT="0" distB="0" distL="0" distR="0" wp14:anchorId="6487A9C1" wp14:editId="4388397D">
                                <wp:extent cx="613410" cy="470261"/>
                                <wp:effectExtent l="0" t="0" r="0" b="635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702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55C69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F38967" wp14:editId="44EAEEDD">
                    <wp:simplePos x="0" y="0"/>
                    <wp:positionH relativeFrom="column">
                      <wp:posOffset>2577465</wp:posOffset>
                    </wp:positionH>
                    <wp:positionV relativeFrom="paragraph">
                      <wp:posOffset>21590</wp:posOffset>
                    </wp:positionV>
                    <wp:extent cx="802640" cy="540385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124B39" w14:textId="77777777" w:rsidR="00B55C69" w:rsidRDefault="00B55C69" w:rsidP="00B55C69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05579B3" wp14:editId="4A2AC17C">
                                      <wp:extent cx="563245" cy="484391"/>
                                      <wp:effectExtent l="0" t="0" r="8255" b="0"/>
                                      <wp:docPr id="21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7F38967" id="Text Box 8" o:spid="_x0000_s1030" type="#_x0000_t202" style="position:absolute;left:0;text-align:left;margin-left:202.95pt;margin-top:1.7pt;width:63.2pt;height:42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" fillcolor="white [3201]" stroked="f" strokeweight=".5pt">
                    <v:textbox>
                      <w:txbxContent>
                        <w:p w14:paraId="5C124B39" w14:textId="77777777" w:rsidR="00B55C69" w:rsidRDefault="00B55C69" w:rsidP="00B55C69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605579B3" wp14:editId="4A2AC17C">
                                <wp:extent cx="563245" cy="484391"/>
                                <wp:effectExtent l="0" t="0" r="8255" b="0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3245" cy="484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55C69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3DA61D7" wp14:editId="6BE82881">
                    <wp:simplePos x="0" y="0"/>
                    <wp:positionH relativeFrom="column">
                      <wp:posOffset>3450590</wp:posOffset>
                    </wp:positionH>
                    <wp:positionV relativeFrom="paragraph">
                      <wp:posOffset>24130</wp:posOffset>
                    </wp:positionV>
                    <wp:extent cx="802640" cy="540385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4D9CBE" w14:textId="77777777" w:rsidR="00B55C69" w:rsidRDefault="00B55C69" w:rsidP="00B55C69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93E0A81" wp14:editId="3C25CCCE">
                                      <wp:extent cx="612667" cy="420977"/>
                                      <wp:effectExtent l="0" t="0" r="0" b="0"/>
                                      <wp:docPr id="19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5900" cy="4231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3DA61D7" id="Text Box 9" o:spid="_x0000_s1031" type="#_x0000_t202" style="position:absolute;left:0;text-align:left;margin-left:271.7pt;margin-top:1.9pt;width:63.2pt;height:42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" fillcolor="white [3201]" stroked="f" strokeweight=".5pt">
                    <v:textbox>
                      <w:txbxContent>
                        <w:p w14:paraId="654D9CBE" w14:textId="77777777" w:rsidR="00B55C69" w:rsidRDefault="00B55C69" w:rsidP="00B55C69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593E0A81" wp14:editId="3C25CCCE">
                                <wp:extent cx="612667" cy="420977"/>
                                <wp:effectExtent l="0" t="0" r="0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900" cy="4231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55C69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466CDEE" wp14:editId="36F7010C">
                    <wp:simplePos x="0" y="0"/>
                    <wp:positionH relativeFrom="column">
                      <wp:posOffset>4325620</wp:posOffset>
                    </wp:positionH>
                    <wp:positionV relativeFrom="paragraph">
                      <wp:posOffset>16510</wp:posOffset>
                    </wp:positionV>
                    <wp:extent cx="802640" cy="540385"/>
                    <wp:effectExtent l="0" t="0" r="0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12EE1CA" w14:textId="77777777" w:rsidR="00B55C69" w:rsidRDefault="00B55C69" w:rsidP="00B55C69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6D2A492" wp14:editId="6A005E76">
                                      <wp:extent cx="612857" cy="428321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967" cy="429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66CDEE" id="Text Box 10" o:spid="_x0000_s1032" type="#_x0000_t202" style="position:absolute;left:0;text-align:left;margin-left:340.6pt;margin-top:1.3pt;width:63.2pt;height:42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" fillcolor="white [3201]" stroked="f" strokeweight=".5pt">
                    <v:textbox>
                      <w:txbxContent>
                        <w:p w14:paraId="112EE1CA" w14:textId="77777777" w:rsidR="00B55C69" w:rsidRDefault="00B55C69" w:rsidP="00B55C69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56D2A492" wp14:editId="6A005E76">
                                <wp:extent cx="612857" cy="428321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967" cy="4290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781" w:type="dxa"/>
        </w:tcPr>
        <w:p w14:paraId="359FDC71" w14:textId="77777777" w:rsidR="001E39FA" w:rsidRPr="00FC3EB4" w:rsidRDefault="001E39FA" w:rsidP="004869E3">
          <w:pPr>
            <w:jc w:val="center"/>
            <w:rPr>
              <w:rFonts w:ascii="Arial" w:hAnsi="Arial" w:cs="Arial"/>
              <w:lang w:val="sv-SE"/>
            </w:rPr>
          </w:pPr>
          <w:r w:rsidRPr="00FC3EB4">
            <w:rPr>
              <w:rFonts w:ascii="Arial" w:hAnsi="Arial" w:cs="Arial"/>
              <w:lang w:val="sv-SE"/>
            </w:rPr>
            <w:t>F</w:t>
          </w:r>
          <w:r>
            <w:rPr>
              <w:rFonts w:ascii="Arial" w:hAnsi="Arial" w:cs="Arial"/>
            </w:rPr>
            <w:t xml:space="preserve">akultas </w:t>
          </w:r>
          <w:r w:rsidRPr="00FC3EB4">
            <w:rPr>
              <w:rFonts w:ascii="Arial" w:hAnsi="Arial" w:cs="Arial"/>
              <w:lang w:val="sv-SE"/>
            </w:rPr>
            <w:t>E</w:t>
          </w:r>
          <w:r>
            <w:rPr>
              <w:rFonts w:ascii="Arial" w:hAnsi="Arial" w:cs="Arial"/>
            </w:rPr>
            <w:t xml:space="preserve">konomi dan Bisnis </w:t>
          </w:r>
          <w:r w:rsidRPr="00FC3EB4">
            <w:rPr>
              <w:rFonts w:ascii="Arial" w:hAnsi="Arial" w:cs="Arial"/>
              <w:lang w:val="sv-SE"/>
            </w:rPr>
            <w:t>Unila</w:t>
          </w:r>
        </w:p>
        <w:p w14:paraId="50D8B890" w14:textId="77777777" w:rsidR="001E39FA" w:rsidRPr="00FC3EB4" w:rsidRDefault="001E39FA" w:rsidP="004869E3">
          <w:pPr>
            <w:jc w:val="center"/>
            <w:rPr>
              <w:rFonts w:ascii="Arial" w:hAnsi="Arial" w:cs="Arial"/>
              <w:lang w:val="sv-SE"/>
            </w:rPr>
          </w:pPr>
          <w:r w:rsidRPr="00FC3EB4">
            <w:rPr>
              <w:rFonts w:ascii="Arial" w:hAnsi="Arial" w:cs="Arial"/>
              <w:lang w:val="sv-SE"/>
            </w:rPr>
            <w:t>JL. Prof. Dr. Soemantri Brodjonegoro No. 1 Bandarlampung 35145</w:t>
          </w:r>
        </w:p>
        <w:p w14:paraId="252D3A2A" w14:textId="77777777" w:rsidR="001E39FA" w:rsidRPr="00FC3EB4" w:rsidRDefault="001E39FA" w:rsidP="004869E3">
          <w:pPr>
            <w:jc w:val="center"/>
            <w:rPr>
              <w:rFonts w:ascii="Arial" w:hAnsi="Arial" w:cs="Arial"/>
              <w:lang w:val="sv-SE"/>
            </w:rPr>
          </w:pPr>
          <w:r>
            <w:rPr>
              <w:rFonts w:ascii="Arial" w:hAnsi="Arial" w:cs="Arial"/>
              <w:lang w:val="sv-SE"/>
            </w:rPr>
            <w:t xml:space="preserve">Telp. (0721) </w:t>
          </w:r>
          <w:r w:rsidRPr="00FC3EB4">
            <w:rPr>
              <w:rFonts w:ascii="Arial" w:hAnsi="Arial" w:cs="Arial"/>
              <w:lang w:val="sv-SE"/>
            </w:rPr>
            <w:t>70</w:t>
          </w:r>
          <w:r>
            <w:rPr>
              <w:rFonts w:ascii="Arial" w:hAnsi="Arial" w:cs="Arial"/>
            </w:rPr>
            <w:t>4622</w:t>
          </w:r>
          <w:r w:rsidRPr="00FC3EB4">
            <w:rPr>
              <w:rFonts w:ascii="Arial" w:hAnsi="Arial" w:cs="Arial"/>
              <w:lang w:val="sv-SE"/>
            </w:rPr>
            <w:t>, Faks. (0721) 7</w:t>
          </w:r>
          <w:r>
            <w:rPr>
              <w:rFonts w:ascii="Arial" w:hAnsi="Arial" w:cs="Arial"/>
            </w:rPr>
            <w:t>83596</w:t>
          </w:r>
        </w:p>
        <w:p w14:paraId="531D2C88" w14:textId="77777777" w:rsidR="001E39FA" w:rsidRPr="00FC3EB4" w:rsidRDefault="001E39FA" w:rsidP="006B6C1B">
          <w:pPr>
            <w:jc w:val="center"/>
            <w:rPr>
              <w:rFonts w:ascii="Arial" w:hAnsi="Arial" w:cs="Arial"/>
              <w:color w:val="0000FF"/>
              <w:u w:val="single"/>
              <w:lang w:val="sv-SE"/>
            </w:rPr>
          </w:pPr>
          <w:r w:rsidRPr="00FC3EB4">
            <w:rPr>
              <w:rFonts w:ascii="Arial" w:hAnsi="Arial" w:cs="Arial"/>
              <w:lang w:val="sv-SE"/>
            </w:rPr>
            <w:t xml:space="preserve">email : </w:t>
          </w:r>
          <w:hyperlink r:id="rId10" w:history="1">
            <w:r w:rsidRPr="003C5091">
              <w:rPr>
                <w:rStyle w:val="Hyperlink"/>
                <w:rFonts w:ascii="Arial" w:hAnsi="Arial" w:cs="Arial"/>
                <w:lang w:val="sv-SE"/>
              </w:rPr>
              <w:t>feb@feb.unila.ac.id</w:t>
            </w:r>
          </w:hyperlink>
          <w:r w:rsidRPr="00FC3EB4">
            <w:rPr>
              <w:rFonts w:ascii="Arial" w:hAnsi="Arial" w:cs="Arial"/>
              <w:lang w:val="sv-SE"/>
            </w:rPr>
            <w:t xml:space="preserve">, website : </w:t>
          </w:r>
          <w:hyperlink r:id="rId11" w:history="1">
            <w:r w:rsidRPr="003C5091">
              <w:rPr>
                <w:rStyle w:val="Hyperlink"/>
                <w:rFonts w:ascii="Arial" w:hAnsi="Arial" w:cs="Arial"/>
                <w:lang w:val="sv-SE"/>
              </w:rPr>
              <w:t>http://feb.unila.ac.id</w:t>
            </w:r>
          </w:hyperlink>
        </w:p>
        <w:p w14:paraId="21423DFE" w14:textId="77777777" w:rsidR="001E39FA" w:rsidRPr="00FC3EB4" w:rsidRDefault="001E39FA" w:rsidP="004869E3">
          <w:pPr>
            <w:ind w:left="1264" w:hanging="1264"/>
            <w:jc w:val="center"/>
            <w:rPr>
              <w:rFonts w:ascii="Arial" w:hAnsi="Arial" w:cs="Arial"/>
              <w:sz w:val="18"/>
              <w:szCs w:val="18"/>
              <w:lang w:val="sv-SE"/>
            </w:rPr>
          </w:pPr>
        </w:p>
      </w:tc>
    </w:tr>
  </w:tbl>
  <w:p w14:paraId="0D5DAA80" w14:textId="77777777" w:rsidR="004869E3" w:rsidRPr="006F3EAC" w:rsidRDefault="004869E3" w:rsidP="006F3EAC">
    <w:pPr>
      <w:pStyle w:val="Footer"/>
      <w:jc w:val="cen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D7DF4" w14:textId="77777777" w:rsidR="005736CE" w:rsidRDefault="005736CE" w:rsidP="00FA4C0B">
      <w:r>
        <w:separator/>
      </w:r>
    </w:p>
  </w:footnote>
  <w:footnote w:type="continuationSeparator" w:id="0">
    <w:p w14:paraId="1B6114F0" w14:textId="77777777" w:rsidR="005736CE" w:rsidRDefault="005736CE" w:rsidP="00FA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tblInd w:w="-3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30"/>
      <w:gridCol w:w="2823"/>
      <w:gridCol w:w="2127"/>
      <w:gridCol w:w="2940"/>
    </w:tblGrid>
    <w:tr w:rsidR="00431086" w:rsidRPr="001F56CC" w14:paraId="6AE88F5A" w14:textId="77777777" w:rsidTr="00645DEA">
      <w:trPr>
        <w:trHeight w:val="1119"/>
      </w:trPr>
      <w:tc>
        <w:tcPr>
          <w:tcW w:w="10620" w:type="dxa"/>
          <w:gridSpan w:val="4"/>
        </w:tcPr>
        <w:p w14:paraId="52963E7C" w14:textId="0DDFBF11" w:rsidR="0046578E" w:rsidRPr="0046578E" w:rsidRDefault="00871471" w:rsidP="00B7265F">
          <w:pPr>
            <w:pStyle w:val="Header"/>
            <w:spacing w:line="360" w:lineRule="exact"/>
            <w:ind w:left="1026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noProof/>
              <w:sz w:val="32"/>
              <w:szCs w:val="32"/>
            </w:rPr>
            <w:drawing>
              <wp:anchor distT="0" distB="0" distL="114300" distR="114300" simplePos="0" relativeHeight="251657216" behindDoc="1" locked="0" layoutInCell="1" allowOverlap="1" wp14:anchorId="2D7B993A" wp14:editId="1AEF0451">
                <wp:simplePos x="0" y="0"/>
                <wp:positionH relativeFrom="column">
                  <wp:posOffset>-55245</wp:posOffset>
                </wp:positionH>
                <wp:positionV relativeFrom="paragraph">
                  <wp:posOffset>52705</wp:posOffset>
                </wp:positionV>
                <wp:extent cx="685800" cy="609600"/>
                <wp:effectExtent l="0" t="0" r="0" b="0"/>
                <wp:wrapNone/>
                <wp:docPr id="6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944E1">
            <w:rPr>
              <w:rFonts w:ascii="Calibri" w:hAnsi="Calibri"/>
              <w:b/>
              <w:sz w:val="32"/>
              <w:szCs w:val="32"/>
            </w:rPr>
            <w:t xml:space="preserve"> </w:t>
          </w:r>
          <w:r w:rsidR="00A944E1">
            <w:rPr>
              <w:rFonts w:ascii="Calibri" w:hAnsi="Calibri" w:cs="Calibri"/>
              <w:b/>
              <w:sz w:val="32"/>
              <w:szCs w:val="32"/>
            </w:rPr>
            <w:t xml:space="preserve">KEMENTERIAN </w:t>
          </w:r>
          <w:r w:rsidR="002836FC">
            <w:rPr>
              <w:rFonts w:ascii="Calibri" w:hAnsi="Calibri"/>
              <w:b/>
              <w:sz w:val="32"/>
              <w:szCs w:val="32"/>
            </w:rPr>
            <w:t>PENDIDIKAN TINGGI, SAINS,</w:t>
          </w:r>
          <w:r w:rsidR="00A944E1">
            <w:rPr>
              <w:rFonts w:ascii="Calibri" w:hAnsi="Calibri"/>
              <w:b/>
              <w:sz w:val="32"/>
              <w:szCs w:val="32"/>
            </w:rPr>
            <w:t xml:space="preserve"> DAN TEKNOLOGI</w:t>
          </w:r>
        </w:p>
        <w:p w14:paraId="68E7F14A" w14:textId="77777777" w:rsidR="0046578E" w:rsidRPr="00B7265F" w:rsidRDefault="0046578E" w:rsidP="00B7265F">
          <w:pPr>
            <w:pStyle w:val="Header"/>
            <w:spacing w:before="120" w:line="360" w:lineRule="exact"/>
            <w:jc w:val="center"/>
            <w:rPr>
              <w:rFonts w:ascii="Calibri" w:hAnsi="Calibri"/>
              <w:b/>
              <w:sz w:val="50"/>
              <w:szCs w:val="32"/>
            </w:rPr>
          </w:pPr>
          <w:r w:rsidRPr="00B7265F">
            <w:rPr>
              <w:rFonts w:ascii="Calibri" w:hAnsi="Calibri"/>
              <w:b/>
              <w:sz w:val="50"/>
              <w:szCs w:val="32"/>
            </w:rPr>
            <w:t>UNIVERSITAS LAMPUNG</w:t>
          </w:r>
        </w:p>
        <w:p w14:paraId="25208059" w14:textId="77777777" w:rsidR="00431086" w:rsidRPr="0046578E" w:rsidRDefault="0046578E" w:rsidP="00B7265F">
          <w:pPr>
            <w:pStyle w:val="Header"/>
            <w:spacing w:line="360" w:lineRule="exact"/>
            <w:jc w:val="center"/>
            <w:rPr>
              <w:b/>
            </w:rPr>
          </w:pPr>
          <w:r w:rsidRPr="0046578E">
            <w:rPr>
              <w:rFonts w:ascii="Calibri" w:hAnsi="Calibri"/>
              <w:b/>
              <w:sz w:val="32"/>
              <w:szCs w:val="32"/>
            </w:rPr>
            <w:t>FAKULTAS EKONOMI DAN BISNIS</w:t>
          </w:r>
        </w:p>
      </w:tc>
    </w:tr>
    <w:tr w:rsidR="00831FAA" w:rsidRPr="001F56CC" w14:paraId="30F22F50" w14:textId="77777777" w:rsidTr="00645DEA">
      <w:trPr>
        <w:trHeight w:val="315"/>
      </w:trPr>
      <w:tc>
        <w:tcPr>
          <w:tcW w:w="10620" w:type="dxa"/>
          <w:gridSpan w:val="4"/>
          <w:noWrap/>
        </w:tcPr>
        <w:p w14:paraId="76D0524C" w14:textId="77777777" w:rsidR="00831FAA" w:rsidRPr="00370B7E" w:rsidRDefault="0046578E" w:rsidP="001E7929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</w:pPr>
          <w:r w:rsidRPr="00370B7E">
            <w:rPr>
              <w:rFonts w:ascii="Calibri" w:hAnsi="Calibri" w:cs="Calibri"/>
              <w:b/>
              <w:bCs/>
              <w:sz w:val="28"/>
              <w:szCs w:val="28"/>
            </w:rPr>
            <w:t xml:space="preserve">FORMULIR </w:t>
          </w:r>
          <w:r w:rsidR="00521DFB" w:rsidRPr="00370B7E">
            <w:rPr>
              <w:rFonts w:ascii="Calibri" w:hAnsi="Calibri" w:cs="Calibri"/>
              <w:b/>
              <w:bCs/>
              <w:sz w:val="28"/>
              <w:szCs w:val="28"/>
            </w:rPr>
            <w:t xml:space="preserve">SURAT </w:t>
          </w:r>
          <w:r w:rsidR="001E7929">
            <w:rPr>
              <w:rFonts w:ascii="Calibri" w:hAnsi="Calibri" w:cs="Calibri"/>
              <w:b/>
              <w:bCs/>
              <w:sz w:val="28"/>
              <w:szCs w:val="28"/>
            </w:rPr>
            <w:t>PENGHAPUSAN</w:t>
          </w:r>
          <w:r w:rsidRPr="00370B7E">
            <w:rPr>
              <w:rFonts w:ascii="Calibri" w:hAnsi="Calibri" w:cs="Calibri"/>
              <w:b/>
              <w:bCs/>
              <w:sz w:val="28"/>
              <w:szCs w:val="28"/>
            </w:rPr>
            <w:t xml:space="preserve"> MATA</w:t>
          </w:r>
          <w:r w:rsidR="008443E5" w:rsidRPr="00370B7E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 w:rsidRPr="00370B7E">
            <w:rPr>
              <w:rFonts w:ascii="Calibri" w:hAnsi="Calibri" w:cs="Calibri"/>
              <w:b/>
              <w:bCs/>
              <w:sz w:val="28"/>
              <w:szCs w:val="28"/>
            </w:rPr>
            <w:t>KULIAH</w:t>
          </w:r>
        </w:p>
      </w:tc>
    </w:tr>
    <w:tr w:rsidR="00831FAA" w:rsidRPr="001F56CC" w14:paraId="6B803ADE" w14:textId="77777777" w:rsidTr="00645DEA">
      <w:trPr>
        <w:trHeight w:val="315"/>
      </w:trPr>
      <w:tc>
        <w:tcPr>
          <w:tcW w:w="10620" w:type="dxa"/>
          <w:gridSpan w:val="4"/>
          <w:noWrap/>
        </w:tcPr>
        <w:p w14:paraId="560DD3B9" w14:textId="77777777" w:rsidR="00831FAA" w:rsidRPr="00370B7E" w:rsidRDefault="00831FAA" w:rsidP="008443E5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</w:pPr>
          <w:r w:rsidRPr="00370B7E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  <w:t>SUBBAG</w:t>
          </w:r>
          <w:r w:rsidR="008443E5" w:rsidRPr="00370B7E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  <w:t>IAN</w:t>
          </w:r>
          <w:r w:rsidRPr="00370B7E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  <w:t xml:space="preserve"> </w:t>
          </w:r>
          <w:r w:rsidR="008443E5" w:rsidRPr="00370B7E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  <w:t>AKADEMIK</w:t>
          </w:r>
        </w:p>
      </w:tc>
    </w:tr>
    <w:tr w:rsidR="00521DFB" w:rsidRPr="00831FAA" w14:paraId="2D8BB24A" w14:textId="77777777" w:rsidTr="00645DE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67"/>
      </w:trPr>
      <w:tc>
        <w:tcPr>
          <w:tcW w:w="2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15F4E9C" w14:textId="77777777" w:rsidR="00521DFB" w:rsidRPr="00831FAA" w:rsidRDefault="00521DFB" w:rsidP="00D8069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831FAA">
            <w:rPr>
              <w:rFonts w:ascii="Arial" w:eastAsia="Arial Unicode MS" w:hAnsi="Arial" w:cs="Arial"/>
              <w:color w:val="000000"/>
              <w:sz w:val="20"/>
              <w:szCs w:val="20"/>
              <w:lang w:eastAsia="id-ID"/>
            </w:rPr>
            <w:t>No. Dok</w:t>
          </w:r>
        </w:p>
      </w:tc>
      <w:tc>
        <w:tcPr>
          <w:tcW w:w="282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57892B" w14:textId="77777777" w:rsidR="00521DFB" w:rsidRPr="00831FAA" w:rsidRDefault="00521DFB" w:rsidP="00D8069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831FAA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Status Dok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9360FF0" w14:textId="77777777" w:rsidR="00521DFB" w:rsidRPr="00831FAA" w:rsidRDefault="00521DFB" w:rsidP="00257BAF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831FAA">
            <w:rPr>
              <w:rFonts w:ascii="Arial" w:eastAsia="Arial Unicode MS" w:hAnsi="Arial" w:cs="Arial"/>
              <w:color w:val="000000"/>
              <w:sz w:val="20"/>
              <w:szCs w:val="20"/>
              <w:lang w:eastAsia="id-ID"/>
            </w:rPr>
            <w:t>No. Revisi</w:t>
          </w:r>
        </w:p>
      </w:tc>
      <w:tc>
        <w:tcPr>
          <w:tcW w:w="29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A0E3172" w14:textId="77777777" w:rsidR="00521DFB" w:rsidRPr="00831FAA" w:rsidRDefault="00521DFB" w:rsidP="00D8069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831FAA">
            <w:rPr>
              <w:rFonts w:ascii="Arial" w:eastAsia="Arial Unicode MS" w:hAnsi="Arial" w:cs="Arial"/>
              <w:color w:val="000000"/>
              <w:sz w:val="20"/>
              <w:szCs w:val="20"/>
              <w:lang w:eastAsia="id-ID"/>
            </w:rPr>
            <w:t>Tanggal Terbit</w:t>
          </w:r>
        </w:p>
      </w:tc>
    </w:tr>
    <w:tr w:rsidR="00521DFB" w:rsidRPr="001F56CC" w14:paraId="7E06369F" w14:textId="77777777" w:rsidTr="00645DE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69"/>
      </w:trPr>
      <w:tc>
        <w:tcPr>
          <w:tcW w:w="273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63438C7C" w14:textId="77777777" w:rsidR="00521DFB" w:rsidRPr="0046578E" w:rsidRDefault="00521DFB" w:rsidP="008443E5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46578E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FE-UNILA/FOM/3.2</w:t>
          </w:r>
          <w:r w:rsidR="00BA7A0E" w:rsidRPr="0046578E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.</w:t>
          </w:r>
          <w:r w:rsidR="00F91D01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1</w:t>
          </w:r>
          <w:r w:rsidR="00BA7A0E" w:rsidRPr="0046578E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7</w:t>
          </w:r>
        </w:p>
      </w:tc>
      <w:tc>
        <w:tcPr>
          <w:tcW w:w="282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31715574" w14:textId="77777777" w:rsidR="00521DFB" w:rsidRPr="0092108D" w:rsidRDefault="00521DFB" w:rsidP="00D8069E">
          <w:pPr>
            <w:rPr>
              <w:color w:val="000000"/>
              <w:sz w:val="20"/>
              <w:szCs w:val="20"/>
              <w:lang w:eastAsia="id-ID"/>
            </w:rPr>
          </w:pP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63E805E6" w14:textId="77777777" w:rsidR="00521DFB" w:rsidRPr="0092108D" w:rsidRDefault="001E39FA" w:rsidP="0046578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4</w:t>
          </w:r>
        </w:p>
      </w:tc>
      <w:tc>
        <w:tcPr>
          <w:tcW w:w="29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573742B0" w14:textId="77777777" w:rsidR="00521DFB" w:rsidRPr="0092108D" w:rsidRDefault="00A7700E" w:rsidP="00D8069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2011—Januari 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2018</w:t>
          </w:r>
        </w:p>
      </w:tc>
    </w:tr>
  </w:tbl>
  <w:p w14:paraId="4F6A660D" w14:textId="77777777" w:rsidR="00431086" w:rsidRDefault="00431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4842"/>
    <w:multiLevelType w:val="hybridMultilevel"/>
    <w:tmpl w:val="3514BF3A"/>
    <w:lvl w:ilvl="0" w:tplc="B9CAFA1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209D5FDC"/>
    <w:multiLevelType w:val="hybridMultilevel"/>
    <w:tmpl w:val="C37CE1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463FE"/>
    <w:multiLevelType w:val="hybridMultilevel"/>
    <w:tmpl w:val="7FD80A2A"/>
    <w:lvl w:ilvl="0" w:tplc="5DD073B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0" w:hanging="360"/>
      </w:pPr>
    </w:lvl>
    <w:lvl w:ilvl="2" w:tplc="0421001B" w:tentative="1">
      <w:start w:val="1"/>
      <w:numFmt w:val="lowerRoman"/>
      <w:lvlText w:val="%3."/>
      <w:lvlJc w:val="right"/>
      <w:pPr>
        <w:ind w:left="1830" w:hanging="180"/>
      </w:pPr>
    </w:lvl>
    <w:lvl w:ilvl="3" w:tplc="0421000F" w:tentative="1">
      <w:start w:val="1"/>
      <w:numFmt w:val="decimal"/>
      <w:lvlText w:val="%4."/>
      <w:lvlJc w:val="left"/>
      <w:pPr>
        <w:ind w:left="2550" w:hanging="360"/>
      </w:pPr>
    </w:lvl>
    <w:lvl w:ilvl="4" w:tplc="04210019" w:tentative="1">
      <w:start w:val="1"/>
      <w:numFmt w:val="lowerLetter"/>
      <w:lvlText w:val="%5."/>
      <w:lvlJc w:val="left"/>
      <w:pPr>
        <w:ind w:left="3270" w:hanging="360"/>
      </w:pPr>
    </w:lvl>
    <w:lvl w:ilvl="5" w:tplc="0421001B" w:tentative="1">
      <w:start w:val="1"/>
      <w:numFmt w:val="lowerRoman"/>
      <w:lvlText w:val="%6."/>
      <w:lvlJc w:val="right"/>
      <w:pPr>
        <w:ind w:left="3990" w:hanging="180"/>
      </w:pPr>
    </w:lvl>
    <w:lvl w:ilvl="6" w:tplc="0421000F" w:tentative="1">
      <w:start w:val="1"/>
      <w:numFmt w:val="decimal"/>
      <w:lvlText w:val="%7."/>
      <w:lvlJc w:val="left"/>
      <w:pPr>
        <w:ind w:left="4710" w:hanging="360"/>
      </w:pPr>
    </w:lvl>
    <w:lvl w:ilvl="7" w:tplc="04210019" w:tentative="1">
      <w:start w:val="1"/>
      <w:numFmt w:val="lowerLetter"/>
      <w:lvlText w:val="%8."/>
      <w:lvlJc w:val="left"/>
      <w:pPr>
        <w:ind w:left="5430" w:hanging="360"/>
      </w:pPr>
    </w:lvl>
    <w:lvl w:ilvl="8" w:tplc="0421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533C5B27"/>
    <w:multiLevelType w:val="hybridMultilevel"/>
    <w:tmpl w:val="6BE6F9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25AC4"/>
    <w:multiLevelType w:val="hybridMultilevel"/>
    <w:tmpl w:val="467A4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4674F"/>
    <w:multiLevelType w:val="hybridMultilevel"/>
    <w:tmpl w:val="23FE37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C726D"/>
    <w:multiLevelType w:val="hybridMultilevel"/>
    <w:tmpl w:val="CBCAB5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16B90"/>
    <w:multiLevelType w:val="hybridMultilevel"/>
    <w:tmpl w:val="5BF2C25A"/>
    <w:lvl w:ilvl="0" w:tplc="64021F1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FB"/>
    <w:rsid w:val="00017A12"/>
    <w:rsid w:val="00022BAF"/>
    <w:rsid w:val="00064714"/>
    <w:rsid w:val="00065E6A"/>
    <w:rsid w:val="00066A03"/>
    <w:rsid w:val="00071F87"/>
    <w:rsid w:val="00076C08"/>
    <w:rsid w:val="00090829"/>
    <w:rsid w:val="000A1350"/>
    <w:rsid w:val="000D7BB8"/>
    <w:rsid w:val="001273E6"/>
    <w:rsid w:val="001364D4"/>
    <w:rsid w:val="0014157C"/>
    <w:rsid w:val="00150E1F"/>
    <w:rsid w:val="0015713D"/>
    <w:rsid w:val="00171249"/>
    <w:rsid w:val="00173B54"/>
    <w:rsid w:val="00180D12"/>
    <w:rsid w:val="00196814"/>
    <w:rsid w:val="001A2888"/>
    <w:rsid w:val="001B2581"/>
    <w:rsid w:val="001B43D1"/>
    <w:rsid w:val="001C1646"/>
    <w:rsid w:val="001E39FA"/>
    <w:rsid w:val="001E7929"/>
    <w:rsid w:val="001F38BD"/>
    <w:rsid w:val="001F56CC"/>
    <w:rsid w:val="00212E0E"/>
    <w:rsid w:val="0021407E"/>
    <w:rsid w:val="00217EC2"/>
    <w:rsid w:val="00227E43"/>
    <w:rsid w:val="00235DD4"/>
    <w:rsid w:val="002547FA"/>
    <w:rsid w:val="00257BAF"/>
    <w:rsid w:val="0027491B"/>
    <w:rsid w:val="002836FC"/>
    <w:rsid w:val="00286CD5"/>
    <w:rsid w:val="002A4909"/>
    <w:rsid w:val="002F0871"/>
    <w:rsid w:val="00301726"/>
    <w:rsid w:val="00304D6F"/>
    <w:rsid w:val="00314845"/>
    <w:rsid w:val="003417F4"/>
    <w:rsid w:val="00346282"/>
    <w:rsid w:val="00350C3F"/>
    <w:rsid w:val="00356406"/>
    <w:rsid w:val="0037000D"/>
    <w:rsid w:val="00370B7E"/>
    <w:rsid w:val="003B26A6"/>
    <w:rsid w:val="003C0087"/>
    <w:rsid w:val="003C2F07"/>
    <w:rsid w:val="003D3046"/>
    <w:rsid w:val="003D4631"/>
    <w:rsid w:val="00431086"/>
    <w:rsid w:val="004322CE"/>
    <w:rsid w:val="00436595"/>
    <w:rsid w:val="00456CC7"/>
    <w:rsid w:val="0046027C"/>
    <w:rsid w:val="00461F09"/>
    <w:rsid w:val="0046578E"/>
    <w:rsid w:val="00470472"/>
    <w:rsid w:val="00477E8C"/>
    <w:rsid w:val="0048309F"/>
    <w:rsid w:val="004869E3"/>
    <w:rsid w:val="004B4D76"/>
    <w:rsid w:val="004E7F93"/>
    <w:rsid w:val="004F1E03"/>
    <w:rsid w:val="004F7914"/>
    <w:rsid w:val="00500DF7"/>
    <w:rsid w:val="00517A4C"/>
    <w:rsid w:val="00517C2D"/>
    <w:rsid w:val="00520FDC"/>
    <w:rsid w:val="00521DFB"/>
    <w:rsid w:val="00525170"/>
    <w:rsid w:val="00535465"/>
    <w:rsid w:val="00541933"/>
    <w:rsid w:val="00547119"/>
    <w:rsid w:val="00557BC7"/>
    <w:rsid w:val="00560F10"/>
    <w:rsid w:val="005736CE"/>
    <w:rsid w:val="0059144C"/>
    <w:rsid w:val="00596619"/>
    <w:rsid w:val="005B5B97"/>
    <w:rsid w:val="005B72C5"/>
    <w:rsid w:val="005C5FBC"/>
    <w:rsid w:val="005D6E28"/>
    <w:rsid w:val="005E11E0"/>
    <w:rsid w:val="006044CB"/>
    <w:rsid w:val="00632C96"/>
    <w:rsid w:val="00645DEA"/>
    <w:rsid w:val="00664922"/>
    <w:rsid w:val="006662A9"/>
    <w:rsid w:val="00672AE3"/>
    <w:rsid w:val="006846AE"/>
    <w:rsid w:val="0069301D"/>
    <w:rsid w:val="006B61D4"/>
    <w:rsid w:val="006B6C1B"/>
    <w:rsid w:val="006E6499"/>
    <w:rsid w:val="006F3EAC"/>
    <w:rsid w:val="0070074A"/>
    <w:rsid w:val="00710FE2"/>
    <w:rsid w:val="0071283F"/>
    <w:rsid w:val="0072636C"/>
    <w:rsid w:val="00731E97"/>
    <w:rsid w:val="00746E18"/>
    <w:rsid w:val="00795114"/>
    <w:rsid w:val="00796ACC"/>
    <w:rsid w:val="007A6526"/>
    <w:rsid w:val="007B0A50"/>
    <w:rsid w:val="007C25F2"/>
    <w:rsid w:val="007E69E4"/>
    <w:rsid w:val="008251E6"/>
    <w:rsid w:val="00825A49"/>
    <w:rsid w:val="00831FAA"/>
    <w:rsid w:val="00835602"/>
    <w:rsid w:val="00843B04"/>
    <w:rsid w:val="008443E5"/>
    <w:rsid w:val="0085029E"/>
    <w:rsid w:val="008522E7"/>
    <w:rsid w:val="008626F7"/>
    <w:rsid w:val="00865861"/>
    <w:rsid w:val="00871471"/>
    <w:rsid w:val="00873620"/>
    <w:rsid w:val="008741F8"/>
    <w:rsid w:val="008A4D2B"/>
    <w:rsid w:val="008C09D9"/>
    <w:rsid w:val="008C7F16"/>
    <w:rsid w:val="008E232A"/>
    <w:rsid w:val="008F6471"/>
    <w:rsid w:val="009119C1"/>
    <w:rsid w:val="0091761B"/>
    <w:rsid w:val="0092108D"/>
    <w:rsid w:val="009267E9"/>
    <w:rsid w:val="00944137"/>
    <w:rsid w:val="00946AFB"/>
    <w:rsid w:val="0095071D"/>
    <w:rsid w:val="009530A1"/>
    <w:rsid w:val="00964606"/>
    <w:rsid w:val="00974E23"/>
    <w:rsid w:val="009A4FE5"/>
    <w:rsid w:val="009A7472"/>
    <w:rsid w:val="009E4B88"/>
    <w:rsid w:val="009F3E02"/>
    <w:rsid w:val="009F7D73"/>
    <w:rsid w:val="00A623B5"/>
    <w:rsid w:val="00A7700E"/>
    <w:rsid w:val="00A944E1"/>
    <w:rsid w:val="00A95809"/>
    <w:rsid w:val="00A969BF"/>
    <w:rsid w:val="00AC095F"/>
    <w:rsid w:val="00AC1FF9"/>
    <w:rsid w:val="00AC4E3A"/>
    <w:rsid w:val="00AD32D0"/>
    <w:rsid w:val="00AD6832"/>
    <w:rsid w:val="00AF1D18"/>
    <w:rsid w:val="00B01D94"/>
    <w:rsid w:val="00B028A9"/>
    <w:rsid w:val="00B16240"/>
    <w:rsid w:val="00B30A6F"/>
    <w:rsid w:val="00B341FA"/>
    <w:rsid w:val="00B34FDB"/>
    <w:rsid w:val="00B46F7D"/>
    <w:rsid w:val="00B55C69"/>
    <w:rsid w:val="00B71178"/>
    <w:rsid w:val="00B72653"/>
    <w:rsid w:val="00B7265F"/>
    <w:rsid w:val="00B87CF6"/>
    <w:rsid w:val="00B936F6"/>
    <w:rsid w:val="00B95693"/>
    <w:rsid w:val="00BA7A0E"/>
    <w:rsid w:val="00BA7FE6"/>
    <w:rsid w:val="00BE5C2A"/>
    <w:rsid w:val="00C15FC9"/>
    <w:rsid w:val="00C805AB"/>
    <w:rsid w:val="00CC4195"/>
    <w:rsid w:val="00D14235"/>
    <w:rsid w:val="00D428ED"/>
    <w:rsid w:val="00D57AA1"/>
    <w:rsid w:val="00D63671"/>
    <w:rsid w:val="00D67BD5"/>
    <w:rsid w:val="00D8069E"/>
    <w:rsid w:val="00D87264"/>
    <w:rsid w:val="00D93E3C"/>
    <w:rsid w:val="00DA73B8"/>
    <w:rsid w:val="00DB7A69"/>
    <w:rsid w:val="00DC3C48"/>
    <w:rsid w:val="00DE5719"/>
    <w:rsid w:val="00DF09CC"/>
    <w:rsid w:val="00DF0F6D"/>
    <w:rsid w:val="00E1330B"/>
    <w:rsid w:val="00E140C0"/>
    <w:rsid w:val="00E2495A"/>
    <w:rsid w:val="00E3559B"/>
    <w:rsid w:val="00E5250F"/>
    <w:rsid w:val="00E5436C"/>
    <w:rsid w:val="00E70830"/>
    <w:rsid w:val="00E720FA"/>
    <w:rsid w:val="00E72BAE"/>
    <w:rsid w:val="00ED328D"/>
    <w:rsid w:val="00ED6B7B"/>
    <w:rsid w:val="00EF33D6"/>
    <w:rsid w:val="00F00384"/>
    <w:rsid w:val="00F00DB2"/>
    <w:rsid w:val="00F01DBB"/>
    <w:rsid w:val="00F11B35"/>
    <w:rsid w:val="00F168E5"/>
    <w:rsid w:val="00F23169"/>
    <w:rsid w:val="00F32021"/>
    <w:rsid w:val="00F51678"/>
    <w:rsid w:val="00F53A31"/>
    <w:rsid w:val="00F66812"/>
    <w:rsid w:val="00F91D01"/>
    <w:rsid w:val="00F95AE6"/>
    <w:rsid w:val="00FA4C0B"/>
    <w:rsid w:val="00FB4F7D"/>
    <w:rsid w:val="00FD3CFF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BBCDC"/>
  <w15:docId w15:val="{BE51A4A9-F9BD-43AA-AC59-B276A35E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47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08D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rsid w:val="00FA4C0B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FA4C0B"/>
  </w:style>
  <w:style w:type="paragraph" w:styleId="Footer">
    <w:name w:val="footer"/>
    <w:basedOn w:val="Normal"/>
    <w:link w:val="FooterChar"/>
    <w:uiPriority w:val="99"/>
    <w:unhideWhenUsed/>
    <w:rsid w:val="00FA4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C0B"/>
  </w:style>
  <w:style w:type="table" w:styleId="TableGrid">
    <w:name w:val="Table Grid"/>
    <w:basedOn w:val="TableNormal"/>
    <w:uiPriority w:val="59"/>
    <w:rsid w:val="00FA4C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869E3"/>
    <w:rPr>
      <w:color w:val="0000FF"/>
      <w:u w:val="single"/>
    </w:rPr>
  </w:style>
  <w:style w:type="character" w:customStyle="1" w:styleId="HeaderChar">
    <w:name w:val="Header Char"/>
    <w:uiPriority w:val="99"/>
    <w:locked/>
    <w:rsid w:val="00831F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3" Type="http://schemas.openxmlformats.org/officeDocument/2006/relationships/image" Target="media/image2.emf"/><Relationship Id="rId7" Type="http://schemas.openxmlformats.org/officeDocument/2006/relationships/image" Target="media/image6.emf"/><Relationship Id="rId2" Type="http://schemas.openxmlformats.org/officeDocument/2006/relationships/hyperlink" Target="http://feb.unila.ac.id" TargetMode="External"/><Relationship Id="rId1" Type="http://schemas.openxmlformats.org/officeDocument/2006/relationships/hyperlink" Target="mailto:fe@unila.ac.id" TargetMode="External"/><Relationship Id="rId6" Type="http://schemas.openxmlformats.org/officeDocument/2006/relationships/image" Target="media/image5.wmf"/><Relationship Id="rId11" Type="http://schemas.openxmlformats.org/officeDocument/2006/relationships/hyperlink" Target="http://feb.unila.ac.id" TargetMode="External"/><Relationship Id="rId5" Type="http://schemas.openxmlformats.org/officeDocument/2006/relationships/image" Target="media/image4.jpeg"/><Relationship Id="rId10" Type="http://schemas.openxmlformats.org/officeDocument/2006/relationships/hyperlink" Target="mailto:feb@feb.unila.ac.id" TargetMode="External"/><Relationship Id="rId4" Type="http://schemas.openxmlformats.org/officeDocument/2006/relationships/image" Target="media/image3.png"/><Relationship Id="rId9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SOP%20Bidang%20Pendidikan%20OK\FORMULIR%20ok!\master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master4</Template>
  <TotalTime>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1142</CharactersWithSpaces>
  <SharedDoc>false</SharedDoc>
  <HLinks>
    <vt:vector size="30" baseType="variant">
      <vt:variant>
        <vt:i4>7929956</vt:i4>
      </vt:variant>
      <vt:variant>
        <vt:i4>9</vt:i4>
      </vt:variant>
      <vt:variant>
        <vt:i4>0</vt:i4>
      </vt:variant>
      <vt:variant>
        <vt:i4>5</vt:i4>
      </vt:variant>
      <vt:variant>
        <vt:lpwstr>http://feb.unila.ac.id/</vt:lpwstr>
      </vt:variant>
      <vt:variant>
        <vt:lpwstr/>
      </vt:variant>
      <vt:variant>
        <vt:i4>3407874</vt:i4>
      </vt:variant>
      <vt:variant>
        <vt:i4>6</vt:i4>
      </vt:variant>
      <vt:variant>
        <vt:i4>0</vt:i4>
      </vt:variant>
      <vt:variant>
        <vt:i4>5</vt:i4>
      </vt:variant>
      <vt:variant>
        <vt:lpwstr>mailto:feb@feb.unila.ac.id</vt:lpwstr>
      </vt:variant>
      <vt:variant>
        <vt:lpwstr/>
      </vt:variant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http://fe.unila.ac.id/</vt:lpwstr>
      </vt:variant>
      <vt:variant>
        <vt:lpwstr/>
      </vt:variant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8257644</vt:i4>
      </vt:variant>
      <vt:variant>
        <vt:i4>-1</vt:i4>
      </vt:variant>
      <vt:variant>
        <vt:i4>2062</vt:i4>
      </vt:variant>
      <vt:variant>
        <vt:i4>1</vt:i4>
      </vt:variant>
      <vt:variant>
        <vt:lpwstr>http://www.abest21.org/qa/images/img-accredited.jpg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FEB</cp:lastModifiedBy>
  <cp:revision>10</cp:revision>
  <cp:lastPrinted>2015-08-14T01:27:00Z</cp:lastPrinted>
  <dcterms:created xsi:type="dcterms:W3CDTF">2020-03-16T01:03:00Z</dcterms:created>
  <dcterms:modified xsi:type="dcterms:W3CDTF">2025-04-22T02:30:00Z</dcterms:modified>
</cp:coreProperties>
</file>