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D4E8C" w14:textId="77777777" w:rsidR="00F4226A" w:rsidRPr="00F67DC8" w:rsidRDefault="00F4226A" w:rsidP="00F4226A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Lampiran</w:t>
      </w:r>
      <w:r>
        <w:rPr>
          <w:rFonts w:ascii="Arial" w:hAnsi="Arial" w:cs="Arial"/>
          <w:lang w:val="sv-SE"/>
        </w:rPr>
        <w:tab/>
        <w:t>: 1 berkas</w:t>
      </w:r>
      <w:r w:rsidRPr="00F4226A">
        <w:rPr>
          <w:rFonts w:ascii="Arial" w:hAnsi="Arial" w:cs="Arial"/>
          <w:lang w:val="sv-SE"/>
        </w:rPr>
        <w:t xml:space="preserve"> </w:t>
      </w:r>
      <w:r w:rsidR="009F0ACC">
        <w:rPr>
          <w:rFonts w:ascii="Arial" w:hAnsi="Arial" w:cs="Arial"/>
          <w:lang w:val="sv-SE"/>
        </w:rPr>
        <w:tab/>
      </w:r>
      <w:r w:rsidR="009F0ACC">
        <w:rPr>
          <w:rFonts w:ascii="Arial" w:hAnsi="Arial" w:cs="Arial"/>
          <w:lang w:val="sv-SE"/>
        </w:rPr>
        <w:tab/>
      </w:r>
      <w:r w:rsidR="009F0ACC">
        <w:rPr>
          <w:rFonts w:ascii="Arial" w:hAnsi="Arial" w:cs="Arial"/>
          <w:lang w:val="sv-SE"/>
        </w:rPr>
        <w:tab/>
      </w:r>
      <w:r w:rsidR="009F0ACC">
        <w:rPr>
          <w:rFonts w:ascii="Arial" w:hAnsi="Arial" w:cs="Arial"/>
          <w:lang w:val="sv-SE"/>
        </w:rPr>
        <w:tab/>
      </w:r>
      <w:r w:rsidR="009F0ACC">
        <w:rPr>
          <w:rFonts w:ascii="Arial" w:hAnsi="Arial" w:cs="Arial"/>
          <w:lang w:val="sv-SE"/>
        </w:rPr>
        <w:tab/>
      </w:r>
      <w:r w:rsidRPr="00F67DC8">
        <w:rPr>
          <w:rFonts w:ascii="Arial" w:hAnsi="Arial" w:cs="Arial"/>
          <w:lang w:val="sv-SE"/>
        </w:rPr>
        <w:t>Bandar Lampung,</w:t>
      </w:r>
    </w:p>
    <w:p w14:paraId="631B1D0F" w14:textId="77777777" w:rsidR="00DF09CC" w:rsidRDefault="00440368" w:rsidP="00BF6823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Perihal</w:t>
      </w:r>
      <w:r>
        <w:rPr>
          <w:rFonts w:ascii="Arial" w:hAnsi="Arial" w:cs="Arial"/>
          <w:lang w:val="sv-SE"/>
        </w:rPr>
        <w:tab/>
      </w:r>
      <w:r w:rsidR="00DF09CC" w:rsidRPr="00F67DC8">
        <w:rPr>
          <w:rFonts w:ascii="Arial" w:hAnsi="Arial" w:cs="Arial"/>
          <w:lang w:val="sv-SE"/>
        </w:rPr>
        <w:t xml:space="preserve">: </w:t>
      </w:r>
      <w:r w:rsidR="0000343A">
        <w:rPr>
          <w:rFonts w:ascii="Arial" w:hAnsi="Arial" w:cs="Arial"/>
          <w:lang w:val="sv-SE"/>
        </w:rPr>
        <w:t xml:space="preserve">Permohonan </w:t>
      </w:r>
      <w:r w:rsidR="00180C9C">
        <w:rPr>
          <w:rFonts w:ascii="Arial" w:hAnsi="Arial" w:cs="Arial"/>
          <w:lang w:val="sv-SE"/>
        </w:rPr>
        <w:t xml:space="preserve">Kuliah </w:t>
      </w:r>
      <w:r w:rsidR="00F67E71" w:rsidRPr="00F67DC8">
        <w:rPr>
          <w:rFonts w:ascii="Arial" w:hAnsi="Arial" w:cs="Arial"/>
          <w:lang w:val="sv-SE"/>
        </w:rPr>
        <w:t>Studi Terbimbing</w:t>
      </w:r>
      <w:r w:rsidR="00DF09CC" w:rsidRPr="00F67DC8"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</w:p>
    <w:p w14:paraId="2236BE3D" w14:textId="77777777" w:rsidR="00F67E71" w:rsidRDefault="00F67E71" w:rsidP="00DF09CC">
      <w:pPr>
        <w:rPr>
          <w:rFonts w:ascii="Arial" w:hAnsi="Arial" w:cs="Arial"/>
          <w:sz w:val="22"/>
          <w:szCs w:val="22"/>
          <w:lang w:val="sv-SE"/>
        </w:rPr>
      </w:pPr>
    </w:p>
    <w:p w14:paraId="292CF251" w14:textId="77777777" w:rsidR="00F67E71" w:rsidRDefault="00F67E71" w:rsidP="00DF09CC">
      <w:pPr>
        <w:rPr>
          <w:rFonts w:ascii="Arial" w:hAnsi="Arial" w:cs="Arial"/>
          <w:sz w:val="22"/>
          <w:szCs w:val="22"/>
          <w:lang w:val="sv-SE"/>
        </w:rPr>
      </w:pPr>
    </w:p>
    <w:p w14:paraId="3C58E431" w14:textId="77777777" w:rsidR="00AC1FF9" w:rsidRDefault="00DF09CC" w:rsidP="00DF09CC">
      <w:pPr>
        <w:rPr>
          <w:rFonts w:ascii="Arial" w:hAnsi="Arial" w:cs="Arial"/>
          <w:sz w:val="22"/>
          <w:szCs w:val="22"/>
          <w:lang w:val="sv-SE"/>
        </w:rPr>
      </w:pPr>
      <w:r w:rsidRPr="00DF09CC">
        <w:rPr>
          <w:rFonts w:ascii="Arial" w:hAnsi="Arial" w:cs="Arial"/>
          <w:sz w:val="22"/>
          <w:szCs w:val="22"/>
          <w:lang w:val="sv-SE"/>
        </w:rPr>
        <w:t xml:space="preserve">Kepada </w:t>
      </w:r>
    </w:p>
    <w:p w14:paraId="393712AE" w14:textId="77777777" w:rsidR="00F67E71" w:rsidRDefault="0000343A" w:rsidP="00BF6823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Yth. </w:t>
      </w:r>
      <w:r w:rsidR="00F67E71">
        <w:rPr>
          <w:rFonts w:ascii="Arial" w:hAnsi="Arial" w:cs="Arial"/>
          <w:lang w:val="sv-SE"/>
        </w:rPr>
        <w:t xml:space="preserve">Wakil </w:t>
      </w:r>
      <w:r w:rsidR="00DF09CC" w:rsidRPr="00F67DC8">
        <w:rPr>
          <w:rFonts w:ascii="Arial" w:hAnsi="Arial" w:cs="Arial"/>
          <w:lang w:val="sv-SE"/>
        </w:rPr>
        <w:t xml:space="preserve">Dekan  </w:t>
      </w:r>
      <w:r w:rsidR="00F67E71">
        <w:rPr>
          <w:rFonts w:ascii="Arial" w:hAnsi="Arial" w:cs="Arial"/>
          <w:lang w:val="sv-SE"/>
        </w:rPr>
        <w:t>Bidang Akademik dan Kerjasama</w:t>
      </w:r>
    </w:p>
    <w:p w14:paraId="10D45FC0" w14:textId="77777777" w:rsidR="00DF09CC" w:rsidRDefault="00DF09CC" w:rsidP="00BF6823">
      <w:pPr>
        <w:rPr>
          <w:rFonts w:ascii="Arial" w:hAnsi="Arial" w:cs="Arial"/>
          <w:lang w:val="sv-SE"/>
        </w:rPr>
      </w:pPr>
      <w:r w:rsidRPr="00F67DC8">
        <w:rPr>
          <w:rFonts w:ascii="Arial" w:hAnsi="Arial" w:cs="Arial"/>
          <w:lang w:val="sv-SE"/>
        </w:rPr>
        <w:t xml:space="preserve">Fakultas Ekonomi </w:t>
      </w:r>
      <w:r w:rsidR="00F67DC8">
        <w:rPr>
          <w:rFonts w:ascii="Arial" w:hAnsi="Arial" w:cs="Arial"/>
          <w:lang w:val="sv-SE"/>
        </w:rPr>
        <w:t>dan Bisnis</w:t>
      </w:r>
      <w:r w:rsidR="00F67E71">
        <w:rPr>
          <w:rFonts w:ascii="Arial" w:hAnsi="Arial" w:cs="Arial"/>
          <w:lang w:val="sv-SE"/>
        </w:rPr>
        <w:t xml:space="preserve"> </w:t>
      </w:r>
      <w:r w:rsidRPr="00F67DC8">
        <w:rPr>
          <w:rFonts w:ascii="Arial" w:hAnsi="Arial" w:cs="Arial"/>
          <w:lang w:val="sv-SE"/>
        </w:rPr>
        <w:t>Universitas Lampung</w:t>
      </w:r>
    </w:p>
    <w:p w14:paraId="3E6A079E" w14:textId="77777777" w:rsidR="00F67E71" w:rsidRDefault="00F67E71" w:rsidP="00BF6823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Di</w:t>
      </w:r>
    </w:p>
    <w:p w14:paraId="04B2FB17" w14:textId="77777777" w:rsidR="00F67E71" w:rsidRPr="00F67DC8" w:rsidRDefault="00F67E71" w:rsidP="00BF6823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Bandar Lampung</w:t>
      </w:r>
    </w:p>
    <w:p w14:paraId="615747CB" w14:textId="77777777" w:rsidR="00AC1FF9" w:rsidRDefault="00AC1FF9" w:rsidP="00DF09CC">
      <w:pPr>
        <w:rPr>
          <w:rFonts w:ascii="Arial" w:hAnsi="Arial" w:cs="Arial"/>
          <w:sz w:val="22"/>
          <w:szCs w:val="22"/>
          <w:lang w:val="sv-SE"/>
        </w:rPr>
      </w:pPr>
    </w:p>
    <w:p w14:paraId="6C6A178D" w14:textId="77777777" w:rsidR="00DF09CC" w:rsidRPr="00DF09CC" w:rsidRDefault="00DF09CC" w:rsidP="00DF09CC">
      <w:pPr>
        <w:rPr>
          <w:rFonts w:ascii="Arial" w:hAnsi="Arial" w:cs="Arial"/>
          <w:sz w:val="22"/>
          <w:szCs w:val="22"/>
          <w:lang w:val="sv-SE"/>
        </w:rPr>
      </w:pPr>
    </w:p>
    <w:p w14:paraId="3D167023" w14:textId="77777777" w:rsidR="00DF09CC" w:rsidRPr="00DF09CC" w:rsidRDefault="00DF09CC" w:rsidP="00DF09CC">
      <w:pPr>
        <w:rPr>
          <w:rFonts w:ascii="Arial" w:hAnsi="Arial" w:cs="Arial"/>
          <w:sz w:val="22"/>
          <w:szCs w:val="22"/>
          <w:lang w:val="sv-SE"/>
        </w:rPr>
      </w:pPr>
      <w:r w:rsidRPr="00DF09CC">
        <w:rPr>
          <w:rFonts w:ascii="Arial" w:hAnsi="Arial" w:cs="Arial"/>
          <w:sz w:val="22"/>
          <w:szCs w:val="22"/>
          <w:lang w:val="sv-SE"/>
        </w:rPr>
        <w:t>Yang bertanda tangan di bawah ini</w:t>
      </w:r>
      <w:r w:rsidR="00C95D2A">
        <w:rPr>
          <w:rFonts w:ascii="Arial" w:hAnsi="Arial" w:cs="Arial"/>
          <w:sz w:val="22"/>
          <w:szCs w:val="22"/>
          <w:lang w:val="sv-SE"/>
        </w:rPr>
        <w:t xml:space="preserve"> menerangkan bahwa</w:t>
      </w:r>
      <w:r w:rsidRPr="00DF09CC">
        <w:rPr>
          <w:rFonts w:ascii="Arial" w:hAnsi="Arial" w:cs="Arial"/>
          <w:sz w:val="22"/>
          <w:szCs w:val="22"/>
          <w:lang w:val="sv-SE"/>
        </w:rPr>
        <w:tab/>
        <w:t>:</w:t>
      </w:r>
    </w:p>
    <w:p w14:paraId="20D8C88E" w14:textId="77777777" w:rsidR="00DF09CC" w:rsidRPr="00DF09CC" w:rsidRDefault="00DF09CC" w:rsidP="00DF09CC">
      <w:pPr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426"/>
        <w:gridCol w:w="4252"/>
      </w:tblGrid>
      <w:tr w:rsidR="00AB4791" w:rsidRPr="009575D2" w14:paraId="52C12CA0" w14:textId="77777777" w:rsidTr="00F4226A">
        <w:tc>
          <w:tcPr>
            <w:tcW w:w="1701" w:type="dxa"/>
          </w:tcPr>
          <w:p w14:paraId="3792C142" w14:textId="77777777" w:rsidR="00AB4791" w:rsidRPr="009575D2" w:rsidRDefault="00AB4791" w:rsidP="00304D6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Nama</w:t>
            </w:r>
          </w:p>
        </w:tc>
        <w:tc>
          <w:tcPr>
            <w:tcW w:w="426" w:type="dxa"/>
          </w:tcPr>
          <w:p w14:paraId="140CDA5E" w14:textId="77777777" w:rsidR="00AB4791" w:rsidRPr="009575D2" w:rsidRDefault="00AB4791" w:rsidP="0052397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52" w:type="dxa"/>
          </w:tcPr>
          <w:p w14:paraId="4C221660" w14:textId="77777777" w:rsidR="00AB4791" w:rsidRPr="009575D2" w:rsidRDefault="00AB4791" w:rsidP="00304D6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57D9E877" w14:textId="77777777" w:rsidR="00DF09CC" w:rsidRPr="00E8003A" w:rsidRDefault="00DF09CC" w:rsidP="00DF09CC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426"/>
        <w:gridCol w:w="4258"/>
      </w:tblGrid>
      <w:tr w:rsidR="00AB4791" w:rsidRPr="009575D2" w14:paraId="15A69217" w14:textId="77777777" w:rsidTr="00F4226A">
        <w:tc>
          <w:tcPr>
            <w:tcW w:w="1701" w:type="dxa"/>
          </w:tcPr>
          <w:p w14:paraId="5DB7FE1C" w14:textId="77777777" w:rsidR="00AB4791" w:rsidRPr="009575D2" w:rsidRDefault="00AB4791" w:rsidP="00304D6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NPM</w:t>
            </w:r>
          </w:p>
        </w:tc>
        <w:tc>
          <w:tcPr>
            <w:tcW w:w="426" w:type="dxa"/>
          </w:tcPr>
          <w:p w14:paraId="769C730D" w14:textId="77777777" w:rsidR="00AB4791" w:rsidRPr="009575D2" w:rsidRDefault="00AB4791" w:rsidP="0052397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58" w:type="dxa"/>
          </w:tcPr>
          <w:p w14:paraId="6AF6B5BA" w14:textId="77777777" w:rsidR="00AB4791" w:rsidRPr="009575D2" w:rsidRDefault="00AB4791" w:rsidP="00304D6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323F3707" w14:textId="77777777" w:rsidR="00DF09CC" w:rsidRPr="00E8003A" w:rsidRDefault="00DF09CC" w:rsidP="00DF09CC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426"/>
        <w:gridCol w:w="4252"/>
      </w:tblGrid>
      <w:tr w:rsidR="00AB4791" w:rsidRPr="009575D2" w14:paraId="6B99D203" w14:textId="77777777" w:rsidTr="00AB4791">
        <w:tc>
          <w:tcPr>
            <w:tcW w:w="1701" w:type="dxa"/>
          </w:tcPr>
          <w:p w14:paraId="3E2EC3A3" w14:textId="77777777" w:rsidR="00AB4791" w:rsidRPr="009575D2" w:rsidRDefault="00AB4791" w:rsidP="00304D6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Jurusan/PS</w:t>
            </w:r>
          </w:p>
        </w:tc>
        <w:tc>
          <w:tcPr>
            <w:tcW w:w="426" w:type="dxa"/>
          </w:tcPr>
          <w:p w14:paraId="2314119E" w14:textId="77777777" w:rsidR="00AB4791" w:rsidRPr="009575D2" w:rsidRDefault="00AB4791" w:rsidP="0052397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52" w:type="dxa"/>
          </w:tcPr>
          <w:p w14:paraId="53F4A63A" w14:textId="77777777" w:rsidR="00AB4791" w:rsidRPr="009575D2" w:rsidRDefault="00AB4791" w:rsidP="00304D6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D26C39" w:rsidRPr="00D26C39" w14:paraId="439391C1" w14:textId="77777777" w:rsidTr="00AB4791">
        <w:tc>
          <w:tcPr>
            <w:tcW w:w="1701" w:type="dxa"/>
          </w:tcPr>
          <w:p w14:paraId="071AC038" w14:textId="77777777" w:rsidR="00D26C39" w:rsidRPr="00D26C39" w:rsidRDefault="00D26C39" w:rsidP="00304D6F">
            <w:pPr>
              <w:rPr>
                <w:rFonts w:ascii="Arial" w:hAnsi="Arial" w:cs="Arial"/>
                <w:sz w:val="10"/>
                <w:szCs w:val="10"/>
                <w:lang w:val="sv-SE"/>
              </w:rPr>
            </w:pPr>
          </w:p>
        </w:tc>
        <w:tc>
          <w:tcPr>
            <w:tcW w:w="426" w:type="dxa"/>
          </w:tcPr>
          <w:p w14:paraId="284CD307" w14:textId="77777777" w:rsidR="00D26C39" w:rsidRPr="00D26C39" w:rsidRDefault="00D26C39" w:rsidP="0052397B">
            <w:pPr>
              <w:jc w:val="center"/>
              <w:rPr>
                <w:rFonts w:ascii="Arial" w:hAnsi="Arial" w:cs="Arial"/>
                <w:sz w:val="10"/>
                <w:szCs w:val="10"/>
                <w:lang w:val="sv-SE"/>
              </w:rPr>
            </w:pPr>
          </w:p>
        </w:tc>
        <w:tc>
          <w:tcPr>
            <w:tcW w:w="4252" w:type="dxa"/>
          </w:tcPr>
          <w:p w14:paraId="26486D3D" w14:textId="77777777" w:rsidR="00D26C39" w:rsidRPr="00D26C39" w:rsidRDefault="00D26C39" w:rsidP="00304D6F">
            <w:pPr>
              <w:rPr>
                <w:rFonts w:ascii="Arial" w:hAnsi="Arial" w:cs="Arial"/>
                <w:sz w:val="10"/>
                <w:szCs w:val="10"/>
                <w:lang w:val="sv-SE"/>
              </w:rPr>
            </w:pPr>
          </w:p>
        </w:tc>
      </w:tr>
      <w:tr w:rsidR="00D26C39" w:rsidRPr="009575D2" w14:paraId="3D98B1DE" w14:textId="77777777" w:rsidTr="00AB4791">
        <w:tc>
          <w:tcPr>
            <w:tcW w:w="1701" w:type="dxa"/>
          </w:tcPr>
          <w:p w14:paraId="0F4B75BA" w14:textId="77777777" w:rsidR="00D26C39" w:rsidRPr="009575D2" w:rsidRDefault="00D26C39" w:rsidP="00304D6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Alamat/HP</w:t>
            </w:r>
          </w:p>
        </w:tc>
        <w:tc>
          <w:tcPr>
            <w:tcW w:w="426" w:type="dxa"/>
          </w:tcPr>
          <w:p w14:paraId="5CF02787" w14:textId="77777777" w:rsidR="00D26C39" w:rsidRDefault="00D26C39" w:rsidP="0052397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52" w:type="dxa"/>
          </w:tcPr>
          <w:p w14:paraId="04294069" w14:textId="77777777" w:rsidR="00D26C39" w:rsidRPr="009575D2" w:rsidRDefault="00D26C39" w:rsidP="00304D6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25EC748E" w14:textId="77777777" w:rsidR="00DF09CC" w:rsidRDefault="00DF09CC" w:rsidP="00DF09CC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</w:tblGrid>
      <w:tr w:rsidR="00CC5621" w:rsidRPr="009575D2" w14:paraId="7903B72F" w14:textId="77777777" w:rsidTr="0052397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B403C6E" w14:textId="77777777" w:rsidR="00CC5621" w:rsidRPr="009575D2" w:rsidRDefault="00CC5621" w:rsidP="00304D6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Semester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5B47C9" w14:textId="77777777" w:rsidR="00CC5621" w:rsidRPr="009575D2" w:rsidRDefault="0052397B" w:rsidP="0052397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ADDE5BA" w14:textId="77777777" w:rsidR="00CC5621" w:rsidRPr="009575D2" w:rsidRDefault="00CC5621" w:rsidP="00304D6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DC2E624" w14:textId="77777777" w:rsidR="00CC5621" w:rsidRPr="009575D2" w:rsidRDefault="00CC5621" w:rsidP="0024552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1E978A8D" w14:textId="77777777" w:rsidR="00DF09CC" w:rsidRDefault="00DF09CC" w:rsidP="00DF09CC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79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426"/>
        <w:gridCol w:w="425"/>
        <w:gridCol w:w="425"/>
        <w:gridCol w:w="425"/>
        <w:gridCol w:w="2409"/>
      </w:tblGrid>
      <w:tr w:rsidR="00CC5621" w:rsidRPr="009575D2" w14:paraId="57CB9AD9" w14:textId="77777777" w:rsidTr="00F4226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6AAFC18" w14:textId="77777777" w:rsidR="00CC5621" w:rsidRPr="009575D2" w:rsidRDefault="00CC5621" w:rsidP="00304D6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Jumlah SKS </w:t>
            </w:r>
            <w:r w:rsidR="00F4226A">
              <w:rPr>
                <w:rFonts w:ascii="Arial" w:hAnsi="Arial" w:cs="Arial"/>
                <w:sz w:val="22"/>
                <w:szCs w:val="22"/>
                <w:lang w:val="sv-SE"/>
              </w:rPr>
              <w:t>yang sudah ditempuh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95F963" w14:textId="77777777" w:rsidR="00CC5621" w:rsidRPr="009575D2" w:rsidRDefault="0052397B" w:rsidP="0052397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2E8C" w14:textId="77777777" w:rsidR="00CC5621" w:rsidRPr="009575D2" w:rsidRDefault="00CC5621" w:rsidP="00304D6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73B3" w14:textId="77777777" w:rsidR="00CC5621" w:rsidRPr="009575D2" w:rsidRDefault="00CC5621" w:rsidP="00304D6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464E67" w14:textId="77777777" w:rsidR="00CC5621" w:rsidRPr="009575D2" w:rsidRDefault="00CC5621" w:rsidP="00304D6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3A9DFD" w14:textId="77777777" w:rsidR="00CC5621" w:rsidRPr="009575D2" w:rsidRDefault="00CC5621" w:rsidP="00304D6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SKS</w:t>
            </w:r>
          </w:p>
        </w:tc>
      </w:tr>
    </w:tbl>
    <w:p w14:paraId="3900498E" w14:textId="77777777" w:rsidR="00DF09CC" w:rsidRDefault="00DF09CC" w:rsidP="00DF09CC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9"/>
        <w:gridCol w:w="425"/>
        <w:gridCol w:w="426"/>
        <w:gridCol w:w="934"/>
        <w:gridCol w:w="426"/>
        <w:gridCol w:w="877"/>
      </w:tblGrid>
      <w:tr w:rsidR="00F67E71" w:rsidRPr="009575D2" w14:paraId="2A570407" w14:textId="77777777" w:rsidTr="00446068"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 w14:paraId="5B129471" w14:textId="77777777" w:rsidR="00F67E71" w:rsidRPr="009575D2" w:rsidRDefault="00F67E71" w:rsidP="00F67E71">
            <w:pPr>
              <w:ind w:left="-108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D</w:t>
            </w:r>
            <w:r w:rsidRPr="00DF09CC">
              <w:rPr>
                <w:rFonts w:ascii="Arial" w:hAnsi="Arial" w:cs="Arial"/>
                <w:sz w:val="22"/>
                <w:szCs w:val="22"/>
                <w:lang w:val="sv-SE"/>
              </w:rPr>
              <w:t>engan ini mengajukan kuliah Studi Terbimbing pada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semester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D5944E" w14:textId="77777777" w:rsidR="00F67E71" w:rsidRPr="009575D2" w:rsidRDefault="00F67E71" w:rsidP="00F67E71">
            <w:pPr>
              <w:ind w:left="-24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6BB3" w14:textId="77777777" w:rsidR="00F67E71" w:rsidRPr="009575D2" w:rsidRDefault="00F67E71" w:rsidP="00F67E7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DB7323" w14:textId="77777777" w:rsidR="00F67E71" w:rsidRPr="009575D2" w:rsidRDefault="00F67E71" w:rsidP="00F67E7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Ganjil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0001" w14:textId="77777777" w:rsidR="00F67E71" w:rsidRPr="009575D2" w:rsidRDefault="00F67E71" w:rsidP="00F67E7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55C443" w14:textId="77777777" w:rsidR="00F67E71" w:rsidRPr="009575D2" w:rsidRDefault="00F67E71" w:rsidP="00F67E7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Genap</w:t>
            </w:r>
          </w:p>
        </w:tc>
      </w:tr>
    </w:tbl>
    <w:p w14:paraId="67423CA2" w14:textId="77777777" w:rsidR="00664922" w:rsidRPr="00664922" w:rsidRDefault="00664922" w:rsidP="00DF09CC">
      <w:pPr>
        <w:rPr>
          <w:rFonts w:ascii="Arial" w:hAnsi="Arial" w:cs="Arial"/>
          <w:sz w:val="8"/>
          <w:szCs w:val="8"/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2120"/>
      </w:tblGrid>
      <w:tr w:rsidR="0048309F" w:rsidRPr="009575D2" w14:paraId="15F783B6" w14:textId="77777777" w:rsidTr="0052397B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31D069D" w14:textId="77777777" w:rsidR="0048309F" w:rsidRPr="009575D2" w:rsidRDefault="0048309F" w:rsidP="00010CF1">
            <w:pPr>
              <w:ind w:left="-108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T</w:t>
            </w:r>
            <w:r w:rsidR="00010CF1">
              <w:rPr>
                <w:rFonts w:ascii="Arial" w:hAnsi="Arial" w:cs="Arial"/>
                <w:sz w:val="22"/>
                <w:szCs w:val="22"/>
                <w:lang w:val="sv-SE"/>
              </w:rPr>
              <w:t xml:space="preserve">ahun 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Akademik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A73A" w14:textId="77777777" w:rsidR="0048309F" w:rsidRPr="009575D2" w:rsidRDefault="0048309F" w:rsidP="00304D6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A832F04" w14:textId="77777777" w:rsidR="0048309F" w:rsidRPr="009575D2" w:rsidRDefault="0048309F" w:rsidP="00304D6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5AF8938" w14:textId="77777777" w:rsidR="0048309F" w:rsidRPr="009575D2" w:rsidRDefault="0048309F" w:rsidP="00304D6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D7E0" w14:textId="77777777" w:rsidR="0048309F" w:rsidRPr="009575D2" w:rsidRDefault="0048309F" w:rsidP="00304D6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97E7F" w14:textId="77777777" w:rsidR="0048309F" w:rsidRPr="009575D2" w:rsidRDefault="0048309F" w:rsidP="00304D6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/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AAF9" w14:textId="77777777" w:rsidR="0048309F" w:rsidRPr="009575D2" w:rsidRDefault="0048309F" w:rsidP="00304D6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D09EE51" w14:textId="77777777" w:rsidR="0048309F" w:rsidRPr="009575D2" w:rsidRDefault="0048309F" w:rsidP="00304D6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1088DCA" w14:textId="77777777" w:rsidR="0048309F" w:rsidRPr="009575D2" w:rsidRDefault="0048309F" w:rsidP="00304D6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5B99" w14:textId="77777777" w:rsidR="0048309F" w:rsidRPr="009575D2" w:rsidRDefault="0048309F" w:rsidP="00304D6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AAAE90" w14:textId="77777777" w:rsidR="0048309F" w:rsidRPr="009575D2" w:rsidRDefault="0048309F" w:rsidP="00AC1FF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untuk mata kuliah :</w:t>
            </w:r>
          </w:p>
        </w:tc>
      </w:tr>
    </w:tbl>
    <w:p w14:paraId="538495D6" w14:textId="77777777" w:rsidR="00664922" w:rsidRDefault="00DF09CC" w:rsidP="00DF09CC">
      <w:pPr>
        <w:rPr>
          <w:rFonts w:ascii="Arial" w:hAnsi="Arial" w:cs="Arial"/>
          <w:sz w:val="8"/>
          <w:szCs w:val="8"/>
          <w:lang w:val="sv-SE"/>
        </w:rPr>
      </w:pPr>
      <w:r w:rsidRPr="00664922">
        <w:rPr>
          <w:rFonts w:ascii="Arial" w:hAnsi="Arial" w:cs="Arial"/>
          <w:sz w:val="8"/>
          <w:szCs w:val="8"/>
          <w:lang w:val="sv-SE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84"/>
        <w:gridCol w:w="268"/>
        <w:gridCol w:w="268"/>
        <w:gridCol w:w="268"/>
        <w:gridCol w:w="267"/>
        <w:gridCol w:w="268"/>
        <w:gridCol w:w="268"/>
        <w:gridCol w:w="268"/>
        <w:gridCol w:w="268"/>
        <w:gridCol w:w="2976"/>
        <w:gridCol w:w="3686"/>
      </w:tblGrid>
      <w:tr w:rsidR="00A930F1" w:rsidRPr="00A027EC" w14:paraId="348BBD2D" w14:textId="77777777" w:rsidTr="001003FB">
        <w:tc>
          <w:tcPr>
            <w:tcW w:w="567" w:type="dxa"/>
          </w:tcPr>
          <w:p w14:paraId="20751FD7" w14:textId="77777777" w:rsidR="00A930F1" w:rsidRPr="00A027EC" w:rsidRDefault="00A930F1" w:rsidP="009D73D0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027EC">
              <w:rPr>
                <w:rFonts w:ascii="Arial" w:hAnsi="Arial" w:cs="Arial"/>
                <w:sz w:val="22"/>
                <w:szCs w:val="22"/>
                <w:lang w:val="sv-SE"/>
              </w:rPr>
              <w:t>No.</w:t>
            </w:r>
          </w:p>
        </w:tc>
        <w:tc>
          <w:tcPr>
            <w:tcW w:w="2427" w:type="dxa"/>
            <w:gridSpan w:val="9"/>
          </w:tcPr>
          <w:p w14:paraId="48534090" w14:textId="77777777" w:rsidR="00A930F1" w:rsidRPr="00A027EC" w:rsidRDefault="00A930F1" w:rsidP="009D73D0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027EC">
              <w:rPr>
                <w:rFonts w:ascii="Arial" w:hAnsi="Arial" w:cs="Arial"/>
                <w:sz w:val="22"/>
                <w:szCs w:val="22"/>
                <w:lang w:val="sv-SE"/>
              </w:rPr>
              <w:t>Kode MK</w:t>
            </w:r>
          </w:p>
        </w:tc>
        <w:tc>
          <w:tcPr>
            <w:tcW w:w="2976" w:type="dxa"/>
          </w:tcPr>
          <w:p w14:paraId="3CE0BCC3" w14:textId="77777777" w:rsidR="00A930F1" w:rsidRPr="00A027EC" w:rsidRDefault="00A930F1" w:rsidP="009D73D0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027EC">
              <w:rPr>
                <w:rFonts w:ascii="Arial" w:hAnsi="Arial" w:cs="Arial"/>
                <w:sz w:val="22"/>
                <w:szCs w:val="22"/>
                <w:lang w:val="sv-SE"/>
              </w:rPr>
              <w:t>Nama Mata Kuliah</w:t>
            </w:r>
          </w:p>
        </w:tc>
        <w:tc>
          <w:tcPr>
            <w:tcW w:w="3686" w:type="dxa"/>
          </w:tcPr>
          <w:p w14:paraId="14B666A0" w14:textId="77777777" w:rsidR="00A930F1" w:rsidRPr="00A027EC" w:rsidRDefault="00A930F1" w:rsidP="009D73D0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Dosen PJ</w:t>
            </w:r>
          </w:p>
        </w:tc>
      </w:tr>
      <w:tr w:rsidR="00C95D2A" w:rsidRPr="00A027EC" w14:paraId="407CF2ED" w14:textId="77777777" w:rsidTr="001003FB">
        <w:tc>
          <w:tcPr>
            <w:tcW w:w="567" w:type="dxa"/>
          </w:tcPr>
          <w:p w14:paraId="6FE531E6" w14:textId="77777777" w:rsidR="00C95D2A" w:rsidRPr="00A027EC" w:rsidRDefault="00C95D2A" w:rsidP="009D73D0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027EC">
              <w:rPr>
                <w:rFonts w:ascii="Arial" w:hAnsi="Arial" w:cs="Arial"/>
                <w:sz w:val="22"/>
                <w:szCs w:val="22"/>
                <w:lang w:val="sv-SE"/>
              </w:rPr>
              <w:t>1.</w:t>
            </w:r>
          </w:p>
        </w:tc>
        <w:tc>
          <w:tcPr>
            <w:tcW w:w="284" w:type="dxa"/>
          </w:tcPr>
          <w:p w14:paraId="46B83A7E" w14:textId="77777777" w:rsidR="00C95D2A" w:rsidRPr="00A027EC" w:rsidRDefault="00C95D2A" w:rsidP="009D73D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68" w:type="dxa"/>
          </w:tcPr>
          <w:p w14:paraId="24A8CA05" w14:textId="77777777" w:rsidR="00C95D2A" w:rsidRPr="00A027EC" w:rsidRDefault="00C95D2A" w:rsidP="009D73D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68" w:type="dxa"/>
          </w:tcPr>
          <w:p w14:paraId="7A5AD7E9" w14:textId="77777777" w:rsidR="00C95D2A" w:rsidRPr="00A027EC" w:rsidRDefault="00C95D2A" w:rsidP="009D73D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68" w:type="dxa"/>
          </w:tcPr>
          <w:p w14:paraId="0A1A0B65" w14:textId="77777777" w:rsidR="00C95D2A" w:rsidRPr="00A027EC" w:rsidRDefault="00C95D2A" w:rsidP="009D73D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67" w:type="dxa"/>
          </w:tcPr>
          <w:p w14:paraId="2433DE03" w14:textId="77777777" w:rsidR="00C95D2A" w:rsidRPr="00A027EC" w:rsidRDefault="00C95D2A" w:rsidP="009D73D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68" w:type="dxa"/>
          </w:tcPr>
          <w:p w14:paraId="74D8D508" w14:textId="77777777" w:rsidR="00C95D2A" w:rsidRPr="00A027EC" w:rsidRDefault="00C95D2A" w:rsidP="009D73D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68" w:type="dxa"/>
          </w:tcPr>
          <w:p w14:paraId="3D7179BC" w14:textId="77777777" w:rsidR="00C95D2A" w:rsidRPr="00A027EC" w:rsidRDefault="00C95D2A" w:rsidP="009D73D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68" w:type="dxa"/>
          </w:tcPr>
          <w:p w14:paraId="4557F571" w14:textId="77777777" w:rsidR="00C95D2A" w:rsidRPr="00A027EC" w:rsidRDefault="00C95D2A" w:rsidP="009D73D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68" w:type="dxa"/>
          </w:tcPr>
          <w:p w14:paraId="5A6FC937" w14:textId="77777777" w:rsidR="00C95D2A" w:rsidRPr="00A027EC" w:rsidRDefault="00C95D2A" w:rsidP="009D73D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976" w:type="dxa"/>
            <w:vMerge w:val="restart"/>
          </w:tcPr>
          <w:p w14:paraId="0D8722AB" w14:textId="77777777" w:rsidR="00C95D2A" w:rsidRPr="00A027EC" w:rsidRDefault="00C95D2A" w:rsidP="009D73D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686" w:type="dxa"/>
            <w:vMerge w:val="restart"/>
          </w:tcPr>
          <w:p w14:paraId="1449ABE0" w14:textId="77777777" w:rsidR="00C95D2A" w:rsidRDefault="00C95D2A" w:rsidP="009D73D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9537B3A" w14:textId="77777777" w:rsidR="00C95D2A" w:rsidRDefault="00C95D2A" w:rsidP="009D73D0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2AB4B85" w14:textId="77777777" w:rsidR="00C95D2A" w:rsidRPr="00A027EC" w:rsidRDefault="00C95D2A" w:rsidP="009D73D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NIP </w:t>
            </w:r>
            <w:r w:rsidR="00010CF1">
              <w:rPr>
                <w:rFonts w:ascii="Arial" w:hAnsi="Arial" w:cs="Arial"/>
                <w:sz w:val="22"/>
                <w:szCs w:val="22"/>
                <w:lang w:val="sv-SE"/>
              </w:rPr>
              <w:t>.</w:t>
            </w:r>
          </w:p>
        </w:tc>
      </w:tr>
      <w:tr w:rsidR="00A930F1" w:rsidRPr="00A027EC" w14:paraId="4FA518B9" w14:textId="77777777" w:rsidTr="001003FB">
        <w:tc>
          <w:tcPr>
            <w:tcW w:w="2994" w:type="dxa"/>
            <w:gridSpan w:val="10"/>
          </w:tcPr>
          <w:p w14:paraId="14803E20" w14:textId="77777777" w:rsidR="00A930F1" w:rsidRPr="00A027EC" w:rsidRDefault="00A930F1" w:rsidP="009D73D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976" w:type="dxa"/>
            <w:vMerge/>
          </w:tcPr>
          <w:p w14:paraId="16DC04CE" w14:textId="77777777" w:rsidR="00A930F1" w:rsidRPr="00A027EC" w:rsidRDefault="00A930F1" w:rsidP="009D73D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686" w:type="dxa"/>
            <w:vMerge/>
          </w:tcPr>
          <w:p w14:paraId="11B108A3" w14:textId="77777777" w:rsidR="00A930F1" w:rsidRPr="00A027EC" w:rsidRDefault="00A930F1" w:rsidP="009D73D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C95D2A" w:rsidRPr="00A027EC" w14:paraId="50B24423" w14:textId="77777777" w:rsidTr="001003FB">
        <w:tc>
          <w:tcPr>
            <w:tcW w:w="567" w:type="dxa"/>
          </w:tcPr>
          <w:p w14:paraId="0BB2644D" w14:textId="77777777" w:rsidR="00C95D2A" w:rsidRPr="00A027EC" w:rsidRDefault="00C95D2A" w:rsidP="009D73D0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</w:t>
            </w:r>
            <w:r w:rsidRPr="00A027EC">
              <w:rPr>
                <w:rFonts w:ascii="Arial" w:hAnsi="Arial" w:cs="Arial"/>
                <w:sz w:val="22"/>
                <w:szCs w:val="22"/>
                <w:lang w:val="sv-SE"/>
              </w:rPr>
              <w:t>.</w:t>
            </w:r>
          </w:p>
        </w:tc>
        <w:tc>
          <w:tcPr>
            <w:tcW w:w="284" w:type="dxa"/>
          </w:tcPr>
          <w:p w14:paraId="55BE9173" w14:textId="77777777" w:rsidR="00C95D2A" w:rsidRPr="00A027EC" w:rsidRDefault="00C95D2A" w:rsidP="009D73D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68" w:type="dxa"/>
          </w:tcPr>
          <w:p w14:paraId="0ADEBA74" w14:textId="77777777" w:rsidR="00C95D2A" w:rsidRPr="00A027EC" w:rsidRDefault="00C95D2A" w:rsidP="009D73D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68" w:type="dxa"/>
          </w:tcPr>
          <w:p w14:paraId="1DA3A72B" w14:textId="77777777" w:rsidR="00C95D2A" w:rsidRPr="00A027EC" w:rsidRDefault="00C95D2A" w:rsidP="009D73D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68" w:type="dxa"/>
          </w:tcPr>
          <w:p w14:paraId="2A50EAD9" w14:textId="77777777" w:rsidR="00C95D2A" w:rsidRPr="00A027EC" w:rsidRDefault="00C95D2A" w:rsidP="009D73D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67" w:type="dxa"/>
          </w:tcPr>
          <w:p w14:paraId="7D4E5295" w14:textId="77777777" w:rsidR="00C95D2A" w:rsidRPr="00A027EC" w:rsidRDefault="00C95D2A" w:rsidP="009D73D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68" w:type="dxa"/>
          </w:tcPr>
          <w:p w14:paraId="40C31078" w14:textId="77777777" w:rsidR="00C95D2A" w:rsidRPr="00A027EC" w:rsidRDefault="00C95D2A" w:rsidP="009D73D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68" w:type="dxa"/>
          </w:tcPr>
          <w:p w14:paraId="165BACA1" w14:textId="77777777" w:rsidR="00C95D2A" w:rsidRPr="00A027EC" w:rsidRDefault="00C95D2A" w:rsidP="009D73D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68" w:type="dxa"/>
          </w:tcPr>
          <w:p w14:paraId="55FA5894" w14:textId="77777777" w:rsidR="00C95D2A" w:rsidRPr="00A027EC" w:rsidRDefault="00C95D2A" w:rsidP="009D73D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68" w:type="dxa"/>
          </w:tcPr>
          <w:p w14:paraId="00251989" w14:textId="77777777" w:rsidR="00C95D2A" w:rsidRPr="00A027EC" w:rsidRDefault="00C95D2A" w:rsidP="009D73D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976" w:type="dxa"/>
            <w:vMerge w:val="restart"/>
          </w:tcPr>
          <w:p w14:paraId="2A51423C" w14:textId="77777777" w:rsidR="00C95D2A" w:rsidRPr="00A027EC" w:rsidRDefault="00C95D2A" w:rsidP="009D73D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686" w:type="dxa"/>
            <w:vMerge w:val="restart"/>
          </w:tcPr>
          <w:p w14:paraId="0A66CABF" w14:textId="77777777" w:rsidR="00C95D2A" w:rsidRDefault="00C95D2A" w:rsidP="009D73D0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47CC62C" w14:textId="77777777" w:rsidR="00C95D2A" w:rsidRDefault="00C95D2A" w:rsidP="009D73D0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1CB5615" w14:textId="77777777" w:rsidR="00C95D2A" w:rsidRPr="00A027EC" w:rsidRDefault="00C95D2A" w:rsidP="009D73D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NIP</w:t>
            </w:r>
          </w:p>
        </w:tc>
      </w:tr>
      <w:tr w:rsidR="00A930F1" w:rsidRPr="00A027EC" w14:paraId="317EA582" w14:textId="77777777" w:rsidTr="001003FB">
        <w:tc>
          <w:tcPr>
            <w:tcW w:w="2994" w:type="dxa"/>
            <w:gridSpan w:val="10"/>
          </w:tcPr>
          <w:p w14:paraId="61ECCAC1" w14:textId="77777777" w:rsidR="00A930F1" w:rsidRPr="00A027EC" w:rsidRDefault="00A930F1" w:rsidP="009D73D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976" w:type="dxa"/>
            <w:vMerge/>
          </w:tcPr>
          <w:p w14:paraId="542B385C" w14:textId="77777777" w:rsidR="00A930F1" w:rsidRPr="00A027EC" w:rsidRDefault="00A930F1" w:rsidP="009D73D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686" w:type="dxa"/>
            <w:vMerge/>
          </w:tcPr>
          <w:p w14:paraId="191E10FE" w14:textId="77777777" w:rsidR="00A930F1" w:rsidRPr="00A027EC" w:rsidRDefault="00A930F1" w:rsidP="009D73D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62A03FC5" w14:textId="77777777" w:rsidR="00A930F1" w:rsidRDefault="00A930F1" w:rsidP="00DF09CC">
      <w:pPr>
        <w:rPr>
          <w:rFonts w:ascii="Arial" w:hAnsi="Arial" w:cs="Arial"/>
          <w:sz w:val="8"/>
          <w:szCs w:val="8"/>
          <w:lang w:val="sv-SE"/>
        </w:rPr>
      </w:pPr>
    </w:p>
    <w:p w14:paraId="38BB56B6" w14:textId="77777777" w:rsidR="00A930F1" w:rsidRDefault="00C95D2A" w:rsidP="00DF09CC">
      <w:pPr>
        <w:rPr>
          <w:rFonts w:ascii="Arial" w:hAnsi="Arial" w:cs="Arial"/>
          <w:sz w:val="22"/>
          <w:szCs w:val="22"/>
          <w:lang w:val="sv-SE"/>
        </w:rPr>
      </w:pPr>
      <w:r w:rsidRPr="00C95D2A">
        <w:rPr>
          <w:rFonts w:ascii="Arial" w:hAnsi="Arial" w:cs="Arial"/>
          <w:sz w:val="22"/>
          <w:szCs w:val="22"/>
          <w:lang w:val="sv-SE"/>
        </w:rPr>
        <w:t>Sebagai</w:t>
      </w:r>
      <w:r w:rsidR="0000343A">
        <w:rPr>
          <w:rFonts w:ascii="Arial" w:hAnsi="Arial" w:cs="Arial"/>
          <w:sz w:val="22"/>
          <w:szCs w:val="22"/>
          <w:lang w:val="sv-SE"/>
        </w:rPr>
        <w:t xml:space="preserve"> bahan  pertimbangan</w:t>
      </w:r>
      <w:r>
        <w:rPr>
          <w:rFonts w:ascii="Arial" w:hAnsi="Arial" w:cs="Arial"/>
          <w:sz w:val="22"/>
          <w:szCs w:val="22"/>
          <w:lang w:val="sv-SE"/>
        </w:rPr>
        <w:t xml:space="preserve"> besama ini </w:t>
      </w:r>
      <w:r w:rsidR="0000343A">
        <w:rPr>
          <w:rFonts w:ascii="Arial" w:hAnsi="Arial" w:cs="Arial"/>
          <w:sz w:val="22"/>
          <w:szCs w:val="22"/>
          <w:lang w:val="sv-SE"/>
        </w:rPr>
        <w:t xml:space="preserve">saya </w:t>
      </w:r>
      <w:r>
        <w:rPr>
          <w:rFonts w:ascii="Arial" w:hAnsi="Arial" w:cs="Arial"/>
          <w:sz w:val="22"/>
          <w:szCs w:val="22"/>
          <w:lang w:val="sv-SE"/>
        </w:rPr>
        <w:t>lampirkan :</w:t>
      </w:r>
    </w:p>
    <w:p w14:paraId="05FA5E69" w14:textId="77777777" w:rsidR="00010CF1" w:rsidRPr="00010CF1" w:rsidRDefault="00010CF1" w:rsidP="00DF09CC">
      <w:pPr>
        <w:rPr>
          <w:rFonts w:ascii="Arial" w:hAnsi="Arial" w:cs="Arial"/>
          <w:sz w:val="8"/>
          <w:szCs w:val="8"/>
          <w:lang w:val="sv-SE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9355"/>
      </w:tblGrid>
      <w:tr w:rsidR="00F67E71" w:rsidRPr="009575D2" w14:paraId="0E315AAE" w14:textId="77777777" w:rsidTr="004460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90E6" w14:textId="77777777" w:rsidR="00F67E71" w:rsidRPr="009575D2" w:rsidRDefault="00F67E71" w:rsidP="0044606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37AE94" w14:textId="77777777" w:rsidR="00F67E71" w:rsidRPr="00F67E71" w:rsidRDefault="00F67E71" w:rsidP="0044606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67E71">
              <w:rPr>
                <w:rFonts w:ascii="Arial" w:hAnsi="Arial" w:cs="Arial"/>
                <w:sz w:val="22"/>
                <w:szCs w:val="22"/>
                <w:lang w:val="sv-SE"/>
              </w:rPr>
              <w:t>Tugas Akhir, Skripsi, Tesis (s</w:t>
            </w:r>
            <w:r w:rsidR="00440368">
              <w:rPr>
                <w:rFonts w:ascii="Arial" w:hAnsi="Arial" w:cs="Arial"/>
                <w:sz w:val="22"/>
                <w:szCs w:val="22"/>
                <w:lang w:val="sv-SE"/>
              </w:rPr>
              <w:t>u</w:t>
            </w:r>
            <w:r w:rsidRPr="00F67E71">
              <w:rPr>
                <w:rFonts w:ascii="Arial" w:hAnsi="Arial" w:cs="Arial"/>
                <w:sz w:val="22"/>
                <w:szCs w:val="22"/>
                <w:lang w:val="sv-SE"/>
              </w:rPr>
              <w:t>d</w:t>
            </w:r>
            <w:r w:rsidR="00440368">
              <w:rPr>
                <w:rFonts w:ascii="Arial" w:hAnsi="Arial" w:cs="Arial"/>
                <w:sz w:val="22"/>
                <w:szCs w:val="22"/>
                <w:lang w:val="sv-SE"/>
              </w:rPr>
              <w:t>a</w:t>
            </w:r>
            <w:r w:rsidRPr="00F67E71">
              <w:rPr>
                <w:rFonts w:ascii="Arial" w:hAnsi="Arial" w:cs="Arial"/>
                <w:sz w:val="22"/>
                <w:szCs w:val="22"/>
                <w:lang w:val="sv-SE"/>
              </w:rPr>
              <w:t xml:space="preserve">h </w:t>
            </w:r>
            <w:r w:rsidR="00440368">
              <w:rPr>
                <w:rFonts w:ascii="Arial" w:hAnsi="Arial" w:cs="Arial"/>
                <w:sz w:val="22"/>
                <w:szCs w:val="22"/>
                <w:lang w:val="sv-SE"/>
              </w:rPr>
              <w:t>acc</w:t>
            </w:r>
            <w:r w:rsidR="0052397B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="00440368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Pr="00F67E71">
              <w:rPr>
                <w:rFonts w:ascii="Arial" w:hAnsi="Arial" w:cs="Arial"/>
                <w:sz w:val="22"/>
                <w:szCs w:val="22"/>
                <w:lang w:val="sv-SE"/>
              </w:rPr>
              <w:t>seminar II)</w:t>
            </w:r>
          </w:p>
        </w:tc>
      </w:tr>
      <w:tr w:rsidR="00F67E71" w:rsidRPr="009575D2" w14:paraId="1FAF164E" w14:textId="77777777" w:rsidTr="004460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82CE" w14:textId="77777777" w:rsidR="00F67E71" w:rsidRPr="009575D2" w:rsidRDefault="00F67E71" w:rsidP="0044606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56D826" w14:textId="77777777" w:rsidR="00F67E71" w:rsidRPr="00F67E71" w:rsidRDefault="00440368" w:rsidP="00F4226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Maksimal </w:t>
            </w:r>
            <w:r w:rsidR="00F67E71" w:rsidRPr="00F67E71">
              <w:rPr>
                <w:rFonts w:ascii="Arial" w:hAnsi="Arial" w:cs="Arial"/>
                <w:sz w:val="22"/>
                <w:szCs w:val="22"/>
                <w:lang w:val="sv-SE"/>
              </w:rPr>
              <w:t>2 m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ata </w:t>
            </w:r>
            <w:r w:rsidR="00F67E71" w:rsidRPr="00F67E71">
              <w:rPr>
                <w:rFonts w:ascii="Arial" w:hAnsi="Arial" w:cs="Arial"/>
                <w:sz w:val="22"/>
                <w:szCs w:val="22"/>
                <w:lang w:val="sv-SE"/>
              </w:rPr>
              <w:t>k</w:t>
            </w:r>
            <w:r w:rsidR="00F4226A">
              <w:rPr>
                <w:rFonts w:ascii="Arial" w:hAnsi="Arial" w:cs="Arial"/>
                <w:sz w:val="22"/>
                <w:szCs w:val="22"/>
                <w:lang w:val="sv-SE"/>
              </w:rPr>
              <w:t xml:space="preserve">uliah </w:t>
            </w:r>
            <w:r w:rsidR="00F67E71" w:rsidRPr="00F67E71">
              <w:rPr>
                <w:rFonts w:ascii="Arial" w:hAnsi="Arial" w:cs="Arial"/>
                <w:sz w:val="22"/>
                <w:szCs w:val="22"/>
                <w:lang w:val="sv-SE"/>
              </w:rPr>
              <w:t xml:space="preserve">mengulang  </w:t>
            </w:r>
            <w:r w:rsidR="00F4226A">
              <w:rPr>
                <w:rFonts w:ascii="Arial" w:hAnsi="Arial" w:cs="Arial"/>
                <w:sz w:val="22"/>
                <w:szCs w:val="22"/>
                <w:lang w:val="sv-SE"/>
              </w:rPr>
              <w:t xml:space="preserve">dan </w:t>
            </w:r>
            <w:r w:rsidR="00F67E71" w:rsidRPr="00F67E71">
              <w:rPr>
                <w:rFonts w:ascii="Arial" w:hAnsi="Arial" w:cs="Arial"/>
                <w:sz w:val="22"/>
                <w:szCs w:val="22"/>
                <w:lang w:val="sv-SE"/>
              </w:rPr>
              <w:t>t</w:t>
            </w:r>
            <w:r w:rsidR="00F4226A">
              <w:rPr>
                <w:rFonts w:ascii="Arial" w:hAnsi="Arial" w:cs="Arial"/>
                <w:sz w:val="22"/>
                <w:szCs w:val="22"/>
                <w:lang w:val="sv-SE"/>
              </w:rPr>
              <w:t>i</w:t>
            </w:r>
            <w:r w:rsidR="00F67E71" w:rsidRPr="00F67E71">
              <w:rPr>
                <w:rFonts w:ascii="Arial" w:hAnsi="Arial" w:cs="Arial"/>
                <w:sz w:val="22"/>
                <w:szCs w:val="22"/>
                <w:lang w:val="sv-SE"/>
              </w:rPr>
              <w:t>d</w:t>
            </w:r>
            <w:r w:rsidR="00F4226A">
              <w:rPr>
                <w:rFonts w:ascii="Arial" w:hAnsi="Arial" w:cs="Arial"/>
                <w:sz w:val="22"/>
                <w:szCs w:val="22"/>
                <w:lang w:val="sv-SE"/>
              </w:rPr>
              <w:t>a</w:t>
            </w:r>
            <w:r w:rsidR="00F67E71" w:rsidRPr="00F67E71">
              <w:rPr>
                <w:rFonts w:ascii="Arial" w:hAnsi="Arial" w:cs="Arial"/>
                <w:sz w:val="22"/>
                <w:szCs w:val="22"/>
                <w:lang w:val="sv-SE"/>
              </w:rPr>
              <w:t>k</w:t>
            </w:r>
            <w:r w:rsidR="0052397B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="00F67E71" w:rsidRPr="00F67E71">
              <w:rPr>
                <w:rFonts w:ascii="Arial" w:hAnsi="Arial" w:cs="Arial"/>
                <w:sz w:val="22"/>
                <w:szCs w:val="22"/>
                <w:lang w:val="sv-SE"/>
              </w:rPr>
              <w:t xml:space="preserve">ditawarkan 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pada semester </w:t>
            </w:r>
            <w:r w:rsidR="00F67E71" w:rsidRPr="00F67E71">
              <w:rPr>
                <w:rFonts w:ascii="Arial" w:hAnsi="Arial" w:cs="Arial"/>
                <w:sz w:val="22"/>
                <w:szCs w:val="22"/>
                <w:lang w:val="sv-SE"/>
              </w:rPr>
              <w:t xml:space="preserve"> berjalan</w:t>
            </w:r>
          </w:p>
        </w:tc>
      </w:tr>
      <w:tr w:rsidR="00440368" w:rsidRPr="009575D2" w14:paraId="21AA3850" w14:textId="77777777" w:rsidTr="004460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626A" w14:textId="77777777" w:rsidR="00440368" w:rsidRPr="009575D2" w:rsidRDefault="00440368" w:rsidP="0044606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873934" w14:textId="77777777" w:rsidR="00440368" w:rsidRDefault="00440368" w:rsidP="0044036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Tarnskrip Akademik </w:t>
            </w:r>
          </w:p>
        </w:tc>
      </w:tr>
    </w:tbl>
    <w:p w14:paraId="1A3F264A" w14:textId="77777777" w:rsidR="008F6471" w:rsidRDefault="008F6471" w:rsidP="008F6471">
      <w:pPr>
        <w:spacing w:line="360" w:lineRule="auto"/>
        <w:rPr>
          <w:rFonts w:ascii="Arial" w:hAnsi="Arial" w:cs="Arial"/>
          <w:sz w:val="6"/>
          <w:szCs w:val="6"/>
          <w:lang w:val="sv-S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1"/>
        <w:gridCol w:w="3401"/>
        <w:gridCol w:w="3415"/>
      </w:tblGrid>
      <w:tr w:rsidR="009935C1" w:rsidRPr="00304D6F" w14:paraId="77E7CADA" w14:textId="77777777" w:rsidTr="001B5412">
        <w:trPr>
          <w:trHeight w:val="237"/>
          <w:jc w:val="center"/>
        </w:trPr>
        <w:tc>
          <w:tcPr>
            <w:tcW w:w="2991" w:type="dxa"/>
            <w:vMerge w:val="restart"/>
            <w:vAlign w:val="center"/>
          </w:tcPr>
          <w:p w14:paraId="03AC9477" w14:textId="77777777" w:rsidR="009935C1" w:rsidRPr="00304D6F" w:rsidRDefault="009935C1" w:rsidP="00F4226A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304D6F">
              <w:rPr>
                <w:rFonts w:ascii="Arial" w:hAnsi="Arial" w:cs="Arial"/>
                <w:sz w:val="22"/>
                <w:szCs w:val="22"/>
                <w:lang w:val="sv-SE"/>
              </w:rPr>
              <w:t xml:space="preserve">Diperiksa </w:t>
            </w:r>
            <w:r w:rsidR="00F4226A">
              <w:rPr>
                <w:rFonts w:ascii="Arial" w:hAnsi="Arial" w:cs="Arial"/>
                <w:sz w:val="22"/>
                <w:szCs w:val="22"/>
                <w:lang w:val="sv-SE"/>
              </w:rPr>
              <w:t>o</w:t>
            </w:r>
            <w:r w:rsidRPr="00304D6F">
              <w:rPr>
                <w:rFonts w:ascii="Arial" w:hAnsi="Arial" w:cs="Arial"/>
                <w:sz w:val="22"/>
                <w:szCs w:val="22"/>
                <w:lang w:val="sv-SE"/>
              </w:rPr>
              <w:t>leh</w:t>
            </w:r>
            <w:r w:rsidR="00B819D0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="00C95D2A">
              <w:rPr>
                <w:rFonts w:ascii="Arial" w:hAnsi="Arial" w:cs="Arial"/>
                <w:sz w:val="22"/>
                <w:szCs w:val="22"/>
                <w:lang w:val="sv-SE"/>
              </w:rPr>
              <w:t>Staf</w:t>
            </w:r>
          </w:p>
        </w:tc>
        <w:tc>
          <w:tcPr>
            <w:tcW w:w="3401" w:type="dxa"/>
            <w:tcBorders>
              <w:right w:val="single" w:sz="4" w:space="0" w:color="auto"/>
            </w:tcBorders>
            <w:vAlign w:val="center"/>
          </w:tcPr>
          <w:p w14:paraId="0EC859D2" w14:textId="77777777" w:rsidR="009935C1" w:rsidRPr="00304D6F" w:rsidRDefault="009935C1" w:rsidP="00304D6F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304D6F">
              <w:rPr>
                <w:rFonts w:ascii="Arial" w:hAnsi="Arial" w:cs="Arial"/>
                <w:sz w:val="22"/>
                <w:szCs w:val="22"/>
                <w:lang w:val="sv-SE"/>
              </w:rPr>
              <w:t>Mengetahui</w:t>
            </w: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A96CB" w14:textId="4701D65A" w:rsidR="009935C1" w:rsidRPr="00304D6F" w:rsidRDefault="004507E8" w:rsidP="009935C1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Kabag Tata Usaha,</w:t>
            </w:r>
          </w:p>
        </w:tc>
      </w:tr>
      <w:tr w:rsidR="00D26C39" w:rsidRPr="00304D6F" w14:paraId="03345AD9" w14:textId="77777777" w:rsidTr="001B5412">
        <w:trPr>
          <w:trHeight w:val="237"/>
          <w:jc w:val="center"/>
        </w:trPr>
        <w:tc>
          <w:tcPr>
            <w:tcW w:w="2991" w:type="dxa"/>
            <w:vMerge/>
            <w:vAlign w:val="center"/>
          </w:tcPr>
          <w:p w14:paraId="125DF69F" w14:textId="77777777" w:rsidR="00D26C39" w:rsidRPr="00304D6F" w:rsidRDefault="00D26C39" w:rsidP="00681348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  <w:vAlign w:val="center"/>
          </w:tcPr>
          <w:p w14:paraId="39CAFB1E" w14:textId="77777777" w:rsidR="00D26C39" w:rsidRPr="00304D6F" w:rsidRDefault="00D26C39" w:rsidP="00895B56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304D6F">
              <w:rPr>
                <w:rFonts w:ascii="Arial" w:hAnsi="Arial" w:cs="Arial"/>
                <w:sz w:val="22"/>
                <w:szCs w:val="22"/>
                <w:lang w:val="sv-SE"/>
              </w:rPr>
              <w:t>Ketua Jurusan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/Prodi</w:t>
            </w: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8112" w14:textId="77777777" w:rsidR="00D26C39" w:rsidRPr="00304D6F" w:rsidRDefault="00D26C39" w:rsidP="009935C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1003FB" w:rsidRPr="00304D6F" w14:paraId="1483C4F5" w14:textId="77777777" w:rsidTr="001B5412">
        <w:trPr>
          <w:trHeight w:val="413"/>
          <w:jc w:val="center"/>
        </w:trPr>
        <w:tc>
          <w:tcPr>
            <w:tcW w:w="2991" w:type="dxa"/>
          </w:tcPr>
          <w:p w14:paraId="0A8DD901" w14:textId="77777777" w:rsidR="001003FB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ECAA83F" w14:textId="77777777" w:rsidR="001003FB" w:rsidRDefault="001003FB" w:rsidP="006922F3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FA56227" w14:textId="77777777" w:rsidR="001003FB" w:rsidRDefault="001003FB" w:rsidP="006922F3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6B344AA" w14:textId="77777777" w:rsidR="001003FB" w:rsidRPr="00A027EC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Tgl.</w:t>
            </w: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665E0712" w14:textId="77777777" w:rsidR="001003FB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0422B29" w14:textId="77777777" w:rsidR="001003FB" w:rsidRDefault="001003FB" w:rsidP="006922F3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57E93C5" w14:textId="77777777" w:rsidR="001003FB" w:rsidRDefault="001003FB" w:rsidP="006922F3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3F7B82C" w14:textId="77777777" w:rsidR="001003FB" w:rsidRPr="00A027EC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NIP 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F761" w14:textId="77777777" w:rsidR="001B5412" w:rsidRDefault="001B5412" w:rsidP="00FF114C">
            <w:pPr>
              <w:jc w:val="center"/>
              <w:rPr>
                <w:b/>
                <w:sz w:val="22"/>
                <w:szCs w:val="22"/>
                <w:lang w:val="id-ID"/>
              </w:rPr>
            </w:pPr>
          </w:p>
          <w:p w14:paraId="5EABC260" w14:textId="77777777" w:rsidR="001B5412" w:rsidRDefault="001B5412" w:rsidP="00FF114C">
            <w:pPr>
              <w:jc w:val="center"/>
              <w:rPr>
                <w:b/>
                <w:sz w:val="22"/>
                <w:szCs w:val="22"/>
                <w:lang w:val="id-ID"/>
              </w:rPr>
            </w:pPr>
          </w:p>
          <w:p w14:paraId="792EF19F" w14:textId="3366912A" w:rsidR="00863CA5" w:rsidRDefault="004507E8" w:rsidP="00FF114C">
            <w:pPr>
              <w:jc w:val="center"/>
              <w:rPr>
                <w:b/>
                <w:sz w:val="22"/>
                <w:szCs w:val="22"/>
                <w:lang w:val="id-ID"/>
              </w:rPr>
            </w:pPr>
            <w:r>
              <w:rPr>
                <w:b/>
                <w:sz w:val="22"/>
                <w:szCs w:val="22"/>
                <w:lang w:val="id-ID"/>
              </w:rPr>
              <w:t>Eli Zahara, S.Sos</w:t>
            </w:r>
          </w:p>
          <w:p w14:paraId="0414295F" w14:textId="0FE77C8D" w:rsidR="001003FB" w:rsidRPr="00304D6F" w:rsidRDefault="005B0395" w:rsidP="004507E8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NIP.</w:t>
            </w:r>
            <w:r w:rsidR="00863CA5">
              <w:rPr>
                <w:rFonts w:ascii="Arial" w:hAnsi="Arial" w:cs="Arial"/>
                <w:sz w:val="22"/>
                <w:szCs w:val="22"/>
                <w:lang w:val="sv-SE"/>
              </w:rPr>
              <w:t>19</w:t>
            </w:r>
            <w:r w:rsidR="004507E8">
              <w:rPr>
                <w:rFonts w:ascii="Arial" w:hAnsi="Arial" w:cs="Arial"/>
                <w:sz w:val="22"/>
                <w:szCs w:val="22"/>
                <w:lang w:val="id-ID"/>
              </w:rPr>
              <w:t>6809162001122002</w:t>
            </w:r>
          </w:p>
        </w:tc>
        <w:bookmarkStart w:id="0" w:name="_GoBack"/>
        <w:bookmarkEnd w:id="0"/>
      </w:tr>
    </w:tbl>
    <w:p w14:paraId="1E279B43" w14:textId="77777777" w:rsidR="003D4631" w:rsidRDefault="003D4631" w:rsidP="008251E6">
      <w:pPr>
        <w:spacing w:line="360" w:lineRule="auto"/>
        <w:rPr>
          <w:rFonts w:ascii="Arial" w:hAnsi="Arial" w:cs="Arial"/>
          <w:sz w:val="2"/>
          <w:szCs w:val="2"/>
          <w:lang w:val="sv-SE"/>
        </w:rPr>
      </w:pPr>
    </w:p>
    <w:p w14:paraId="707C0BEA" w14:textId="77777777" w:rsidR="001003FB" w:rsidRDefault="001003FB" w:rsidP="008251E6">
      <w:pPr>
        <w:spacing w:line="360" w:lineRule="auto"/>
        <w:rPr>
          <w:rFonts w:ascii="Arial" w:hAnsi="Arial" w:cs="Arial"/>
          <w:sz w:val="2"/>
          <w:szCs w:val="2"/>
          <w:lang w:val="sv-SE"/>
        </w:rPr>
      </w:pPr>
    </w:p>
    <w:p w14:paraId="61E20126" w14:textId="77777777" w:rsidR="00F15DAD" w:rsidRDefault="00F15DAD" w:rsidP="00F15DAD">
      <w:pPr>
        <w:rPr>
          <w:rFonts w:ascii="Arial" w:hAnsi="Arial" w:cs="Arial"/>
          <w:sz w:val="22"/>
          <w:szCs w:val="22"/>
          <w:lang w:val="sv-SE"/>
        </w:rPr>
      </w:pPr>
    </w:p>
    <w:p w14:paraId="3652F36F" w14:textId="77777777" w:rsidR="00F15DAD" w:rsidRPr="004D411C" w:rsidRDefault="00F15DAD" w:rsidP="00F15DAD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Lampiran </w:t>
      </w:r>
      <w:r>
        <w:rPr>
          <w:rFonts w:ascii="Arial" w:hAnsi="Arial" w:cs="Arial"/>
          <w:sz w:val="22"/>
          <w:szCs w:val="22"/>
          <w:lang w:val="sv-SE"/>
        </w:rPr>
        <w:tab/>
        <w:t>: 1 berkas</w:t>
      </w:r>
      <w:r w:rsidRPr="00901108">
        <w:rPr>
          <w:rFonts w:ascii="Arial" w:hAnsi="Arial" w:cs="Arial"/>
          <w:sz w:val="22"/>
          <w:szCs w:val="22"/>
          <w:lang w:val="sv-SE"/>
        </w:rPr>
        <w:t xml:space="preserve"> 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 w:rsidRPr="004D411C">
        <w:rPr>
          <w:rFonts w:ascii="Arial" w:hAnsi="Arial" w:cs="Arial"/>
          <w:sz w:val="22"/>
          <w:szCs w:val="22"/>
          <w:lang w:val="sv-SE"/>
        </w:rPr>
        <w:t xml:space="preserve">Bandar Lampung,   </w:t>
      </w:r>
    </w:p>
    <w:p w14:paraId="2751C0FE" w14:textId="77777777" w:rsidR="00F15DAD" w:rsidRDefault="00F15DAD" w:rsidP="00F15DAD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Hal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 w:rsidRPr="004D411C">
        <w:rPr>
          <w:rFonts w:ascii="Arial" w:hAnsi="Arial" w:cs="Arial"/>
          <w:sz w:val="22"/>
          <w:szCs w:val="22"/>
          <w:lang w:val="sv-SE"/>
        </w:rPr>
        <w:t xml:space="preserve">:  </w:t>
      </w:r>
      <w:r>
        <w:rPr>
          <w:rFonts w:ascii="Arial" w:hAnsi="Arial" w:cs="Arial"/>
          <w:sz w:val="22"/>
          <w:szCs w:val="22"/>
          <w:lang w:val="sv-SE"/>
        </w:rPr>
        <w:t>Pengisian Nilai Studi Terbimbing</w:t>
      </w:r>
      <w:r>
        <w:rPr>
          <w:rFonts w:ascii="Arial" w:hAnsi="Arial" w:cs="Arial"/>
          <w:sz w:val="22"/>
          <w:szCs w:val="22"/>
          <w:lang w:val="sv-SE"/>
        </w:rPr>
        <w:tab/>
        <w:t xml:space="preserve">             </w:t>
      </w:r>
      <w:r>
        <w:rPr>
          <w:rFonts w:ascii="Arial" w:hAnsi="Arial" w:cs="Arial"/>
          <w:sz w:val="22"/>
          <w:szCs w:val="22"/>
          <w:lang w:val="sv-SE"/>
        </w:rPr>
        <w:tab/>
      </w:r>
    </w:p>
    <w:p w14:paraId="066597AF" w14:textId="77777777" w:rsidR="00F15DAD" w:rsidRPr="004D411C" w:rsidRDefault="00F15DAD" w:rsidP="00F15DAD">
      <w:pPr>
        <w:rPr>
          <w:rFonts w:ascii="Arial" w:hAnsi="Arial" w:cs="Arial"/>
          <w:sz w:val="22"/>
          <w:szCs w:val="22"/>
          <w:lang w:val="sv-SE"/>
        </w:rPr>
      </w:pPr>
    </w:p>
    <w:p w14:paraId="0278CC06" w14:textId="77777777" w:rsidR="00F15DAD" w:rsidRPr="004D411C" w:rsidRDefault="00F15DAD" w:rsidP="00F15DAD">
      <w:pPr>
        <w:rPr>
          <w:rFonts w:ascii="Arial" w:hAnsi="Arial" w:cs="Arial"/>
          <w:sz w:val="22"/>
          <w:szCs w:val="22"/>
          <w:lang w:val="sv-SE"/>
        </w:rPr>
      </w:pPr>
      <w:r w:rsidRPr="004D411C">
        <w:rPr>
          <w:rFonts w:ascii="Arial" w:hAnsi="Arial" w:cs="Arial"/>
          <w:sz w:val="22"/>
          <w:szCs w:val="22"/>
          <w:lang w:val="sv-SE"/>
        </w:rPr>
        <w:t>Kepada,</w:t>
      </w:r>
    </w:p>
    <w:p w14:paraId="6F37C58A" w14:textId="77777777" w:rsidR="00F15DAD" w:rsidRDefault="00F15DAD" w:rsidP="00F15DAD">
      <w:pPr>
        <w:rPr>
          <w:rFonts w:ascii="Arial" w:hAnsi="Arial" w:cs="Arial"/>
          <w:sz w:val="22"/>
          <w:szCs w:val="22"/>
          <w:lang w:val="sv-SE"/>
        </w:rPr>
      </w:pPr>
      <w:r w:rsidRPr="004D411C">
        <w:rPr>
          <w:rFonts w:ascii="Arial" w:hAnsi="Arial" w:cs="Arial"/>
          <w:sz w:val="22"/>
          <w:szCs w:val="22"/>
          <w:lang w:val="sv-SE"/>
        </w:rPr>
        <w:t>Yth.</w:t>
      </w:r>
      <w:r>
        <w:rPr>
          <w:rFonts w:ascii="Arial" w:hAnsi="Arial" w:cs="Arial"/>
          <w:sz w:val="22"/>
          <w:szCs w:val="22"/>
          <w:lang w:val="sv-SE"/>
        </w:rPr>
        <w:t>Wakil Dekan Bidang Akademik dan Kerjasama</w:t>
      </w:r>
    </w:p>
    <w:p w14:paraId="49A2244A" w14:textId="77777777" w:rsidR="00F15DAD" w:rsidRPr="004D411C" w:rsidRDefault="00F15DAD" w:rsidP="00F15DAD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Fakultas Ekonomi dan Bisnis </w:t>
      </w:r>
      <w:r w:rsidRPr="004D411C">
        <w:rPr>
          <w:rFonts w:ascii="Arial" w:hAnsi="Arial" w:cs="Arial"/>
          <w:sz w:val="22"/>
          <w:szCs w:val="22"/>
          <w:lang w:val="sv-SE"/>
        </w:rPr>
        <w:t>Universitas Lampung</w:t>
      </w:r>
    </w:p>
    <w:p w14:paraId="6C56FDAD" w14:textId="77777777" w:rsidR="00F15DAD" w:rsidRDefault="00F15DAD" w:rsidP="00F15DAD">
      <w:pPr>
        <w:rPr>
          <w:rFonts w:ascii="Arial" w:hAnsi="Arial" w:cs="Arial"/>
          <w:sz w:val="22"/>
          <w:szCs w:val="22"/>
          <w:lang w:val="sv-SE"/>
        </w:rPr>
      </w:pPr>
      <w:r w:rsidRPr="004D411C">
        <w:rPr>
          <w:rFonts w:ascii="Arial" w:hAnsi="Arial" w:cs="Arial"/>
          <w:sz w:val="22"/>
          <w:szCs w:val="22"/>
          <w:lang w:val="sv-SE"/>
        </w:rPr>
        <w:t>Di</w:t>
      </w:r>
    </w:p>
    <w:p w14:paraId="604ECB09" w14:textId="77777777" w:rsidR="00F15DAD" w:rsidRPr="004D411C" w:rsidRDefault="00F15DAD" w:rsidP="00F15DAD">
      <w:pPr>
        <w:rPr>
          <w:rFonts w:ascii="Arial" w:hAnsi="Arial" w:cs="Arial"/>
          <w:sz w:val="22"/>
          <w:szCs w:val="22"/>
          <w:lang w:val="sv-SE"/>
        </w:rPr>
      </w:pPr>
      <w:r w:rsidRPr="004D411C">
        <w:rPr>
          <w:rFonts w:ascii="Arial" w:hAnsi="Arial" w:cs="Arial"/>
          <w:sz w:val="22"/>
          <w:szCs w:val="22"/>
          <w:lang w:val="sv-SE"/>
        </w:rPr>
        <w:t xml:space="preserve"> Bandar Lampung</w:t>
      </w:r>
    </w:p>
    <w:p w14:paraId="49CFF568" w14:textId="77777777" w:rsidR="00F15DAD" w:rsidRPr="004D411C" w:rsidRDefault="00F15DAD" w:rsidP="00F15DAD">
      <w:pPr>
        <w:rPr>
          <w:rFonts w:ascii="Arial" w:hAnsi="Arial" w:cs="Arial"/>
          <w:sz w:val="22"/>
          <w:szCs w:val="22"/>
          <w:lang w:val="sv-SE"/>
        </w:rPr>
      </w:pPr>
    </w:p>
    <w:p w14:paraId="4A066827" w14:textId="77777777" w:rsidR="00F15DAD" w:rsidRPr="004D411C" w:rsidRDefault="00F15DAD" w:rsidP="00F15DAD">
      <w:pPr>
        <w:rPr>
          <w:rFonts w:ascii="Arial" w:hAnsi="Arial" w:cs="Arial"/>
          <w:sz w:val="22"/>
          <w:szCs w:val="22"/>
          <w:lang w:val="sv-SE"/>
        </w:rPr>
      </w:pPr>
    </w:p>
    <w:p w14:paraId="72D6840B" w14:textId="77777777" w:rsidR="00F15DAD" w:rsidRPr="004D411C" w:rsidRDefault="00F15DAD" w:rsidP="00F15DAD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Yang bertanda tangan di bawah ini menerangkan bahwa:</w:t>
      </w:r>
    </w:p>
    <w:p w14:paraId="2A949F12" w14:textId="77777777" w:rsidR="00F15DAD" w:rsidRPr="004D411C" w:rsidRDefault="00F15DAD" w:rsidP="00F15DAD">
      <w:pPr>
        <w:rPr>
          <w:sz w:val="12"/>
          <w:szCs w:val="12"/>
          <w:lang w:val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426"/>
        <w:gridCol w:w="4252"/>
      </w:tblGrid>
      <w:tr w:rsidR="00F15DAD" w:rsidRPr="009575D2" w14:paraId="04676653" w14:textId="77777777" w:rsidTr="006922F3">
        <w:tc>
          <w:tcPr>
            <w:tcW w:w="1418" w:type="dxa"/>
          </w:tcPr>
          <w:p w14:paraId="22A73FCC" w14:textId="77777777" w:rsidR="00F15DAD" w:rsidRPr="009575D2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Nama</w:t>
            </w:r>
          </w:p>
        </w:tc>
        <w:tc>
          <w:tcPr>
            <w:tcW w:w="426" w:type="dxa"/>
          </w:tcPr>
          <w:p w14:paraId="054728D0" w14:textId="77777777" w:rsidR="00F15DAD" w:rsidRPr="009575D2" w:rsidRDefault="00F15DAD" w:rsidP="006922F3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52" w:type="dxa"/>
          </w:tcPr>
          <w:p w14:paraId="15F573C7" w14:textId="77777777" w:rsidR="00F15DAD" w:rsidRPr="009575D2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0DCD2724" w14:textId="77777777" w:rsidR="00F15DAD" w:rsidRPr="00E8003A" w:rsidRDefault="00F15DAD" w:rsidP="00F15DAD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426"/>
        <w:gridCol w:w="4260"/>
      </w:tblGrid>
      <w:tr w:rsidR="00F15DAD" w:rsidRPr="009575D2" w14:paraId="707BD27A" w14:textId="77777777" w:rsidTr="006922F3">
        <w:tc>
          <w:tcPr>
            <w:tcW w:w="1418" w:type="dxa"/>
          </w:tcPr>
          <w:p w14:paraId="12635145" w14:textId="77777777" w:rsidR="00F15DAD" w:rsidRPr="009575D2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NPM</w:t>
            </w:r>
          </w:p>
        </w:tc>
        <w:tc>
          <w:tcPr>
            <w:tcW w:w="426" w:type="dxa"/>
          </w:tcPr>
          <w:p w14:paraId="07317898" w14:textId="77777777" w:rsidR="00F15DAD" w:rsidRPr="009575D2" w:rsidRDefault="00F15DAD" w:rsidP="006922F3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60" w:type="dxa"/>
          </w:tcPr>
          <w:p w14:paraId="0FEC1F5C" w14:textId="77777777" w:rsidR="00F15DAD" w:rsidRPr="009575D2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59468C27" w14:textId="77777777" w:rsidR="00F15DAD" w:rsidRPr="00D50F58" w:rsidRDefault="00F15DAD" w:rsidP="00F15DAD">
      <w:pPr>
        <w:rPr>
          <w:sz w:val="10"/>
          <w:szCs w:val="1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426"/>
        <w:gridCol w:w="4252"/>
      </w:tblGrid>
      <w:tr w:rsidR="00F15DAD" w:rsidRPr="009575D2" w14:paraId="5ED70D23" w14:textId="77777777" w:rsidTr="006922F3">
        <w:tc>
          <w:tcPr>
            <w:tcW w:w="1418" w:type="dxa"/>
          </w:tcPr>
          <w:p w14:paraId="027B9B80" w14:textId="77777777" w:rsidR="00F15DAD" w:rsidRPr="009575D2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Jurusan/PS</w:t>
            </w:r>
          </w:p>
        </w:tc>
        <w:tc>
          <w:tcPr>
            <w:tcW w:w="426" w:type="dxa"/>
          </w:tcPr>
          <w:p w14:paraId="5B091D1E" w14:textId="77777777" w:rsidR="00F15DAD" w:rsidRPr="009575D2" w:rsidRDefault="00F15DAD" w:rsidP="006922F3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52" w:type="dxa"/>
          </w:tcPr>
          <w:p w14:paraId="07AEFAC5" w14:textId="77777777" w:rsidR="00F15DAD" w:rsidRPr="009575D2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7B1FF30B" w14:textId="77777777" w:rsidR="00F15DAD" w:rsidRPr="00E8003A" w:rsidRDefault="00F15DAD" w:rsidP="00F15DAD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26"/>
        <w:gridCol w:w="426"/>
        <w:gridCol w:w="426"/>
      </w:tblGrid>
      <w:tr w:rsidR="00F15DAD" w:rsidRPr="009575D2" w14:paraId="221460D9" w14:textId="77777777" w:rsidTr="006922F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3BBEC74" w14:textId="77777777" w:rsidR="00F15DAD" w:rsidRPr="009575D2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Semester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6AD092" w14:textId="77777777" w:rsidR="00F15DAD" w:rsidRPr="009575D2" w:rsidRDefault="00F15DAD" w:rsidP="006922F3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BD02DE2" w14:textId="77777777" w:rsidR="00F15DAD" w:rsidRPr="009575D2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C7CFD76" w14:textId="77777777" w:rsidR="00F15DAD" w:rsidRPr="009575D2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02D43B87" w14:textId="77777777" w:rsidR="00F15DAD" w:rsidRDefault="00F15DAD" w:rsidP="00F15DAD">
      <w:pPr>
        <w:rPr>
          <w:rFonts w:ascii="Arial" w:hAnsi="Arial" w:cs="Arial"/>
          <w:sz w:val="10"/>
          <w:szCs w:val="10"/>
          <w:lang w:val="sv-SE"/>
        </w:rPr>
      </w:pPr>
    </w:p>
    <w:p w14:paraId="22FC6397" w14:textId="77777777" w:rsidR="00F15DAD" w:rsidRDefault="00F15DAD" w:rsidP="00F15DAD">
      <w:pPr>
        <w:rPr>
          <w:rFonts w:ascii="Arial" w:hAnsi="Arial" w:cs="Arial"/>
          <w:sz w:val="10"/>
          <w:szCs w:val="10"/>
          <w:lang w:val="sv-SE"/>
        </w:rPr>
      </w:pPr>
    </w:p>
    <w:p w14:paraId="47855E84" w14:textId="77777777" w:rsidR="00F15DAD" w:rsidRDefault="00F15DAD" w:rsidP="00F15DAD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Sehubungan dengan dengan telah selesainya pelaksanaan kuliah studi terbimbing mahasiswa tersebut di atas, mengharapkan untuk pengisian nilai matakuliah sebagai berikut :</w:t>
      </w:r>
    </w:p>
    <w:p w14:paraId="6287C372" w14:textId="77777777" w:rsidR="00F15DAD" w:rsidRPr="00E8003A" w:rsidRDefault="00F15DAD" w:rsidP="00F15DAD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6"/>
        <w:gridCol w:w="236"/>
        <w:gridCol w:w="236"/>
        <w:gridCol w:w="236"/>
        <w:gridCol w:w="236"/>
        <w:gridCol w:w="236"/>
        <w:gridCol w:w="236"/>
        <w:gridCol w:w="236"/>
        <w:gridCol w:w="245"/>
        <w:gridCol w:w="4388"/>
        <w:gridCol w:w="992"/>
        <w:gridCol w:w="851"/>
        <w:gridCol w:w="850"/>
      </w:tblGrid>
      <w:tr w:rsidR="00F15DAD" w:rsidRPr="00A027EC" w14:paraId="4346A8ED" w14:textId="77777777" w:rsidTr="006922F3">
        <w:trPr>
          <w:trHeight w:val="516"/>
        </w:trPr>
        <w:tc>
          <w:tcPr>
            <w:tcW w:w="567" w:type="dxa"/>
            <w:vAlign w:val="center"/>
          </w:tcPr>
          <w:p w14:paraId="0D61CFEC" w14:textId="77777777" w:rsidR="00F15DAD" w:rsidRPr="00A027EC" w:rsidRDefault="00F15DAD" w:rsidP="006922F3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027EC">
              <w:rPr>
                <w:rFonts w:ascii="Arial" w:hAnsi="Arial" w:cs="Arial"/>
                <w:sz w:val="22"/>
                <w:szCs w:val="22"/>
                <w:lang w:val="sv-SE"/>
              </w:rPr>
              <w:t>No.</w:t>
            </w:r>
          </w:p>
        </w:tc>
        <w:tc>
          <w:tcPr>
            <w:tcW w:w="2133" w:type="dxa"/>
            <w:gridSpan w:val="9"/>
            <w:vAlign w:val="center"/>
          </w:tcPr>
          <w:p w14:paraId="7C724C99" w14:textId="77777777" w:rsidR="00F15DAD" w:rsidRPr="00A027EC" w:rsidRDefault="00F15DAD" w:rsidP="006922F3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027EC">
              <w:rPr>
                <w:rFonts w:ascii="Arial" w:hAnsi="Arial" w:cs="Arial"/>
                <w:sz w:val="22"/>
                <w:szCs w:val="22"/>
                <w:lang w:val="sv-SE"/>
              </w:rPr>
              <w:t xml:space="preserve">Kode 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Mata Kuliah</w:t>
            </w:r>
          </w:p>
        </w:tc>
        <w:tc>
          <w:tcPr>
            <w:tcW w:w="4388" w:type="dxa"/>
            <w:vAlign w:val="center"/>
          </w:tcPr>
          <w:p w14:paraId="47F18ECE" w14:textId="77777777" w:rsidR="00F15DAD" w:rsidRPr="00A027EC" w:rsidRDefault="00F15DAD" w:rsidP="006922F3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027EC">
              <w:rPr>
                <w:rFonts w:ascii="Arial" w:hAnsi="Arial" w:cs="Arial"/>
                <w:sz w:val="22"/>
                <w:szCs w:val="22"/>
                <w:lang w:val="sv-SE"/>
              </w:rPr>
              <w:t>Nama Mata Kuliah</w:t>
            </w:r>
          </w:p>
        </w:tc>
        <w:tc>
          <w:tcPr>
            <w:tcW w:w="992" w:type="dxa"/>
            <w:vAlign w:val="center"/>
          </w:tcPr>
          <w:p w14:paraId="19004D2E" w14:textId="77777777" w:rsidR="00F15DAD" w:rsidRPr="00A027EC" w:rsidRDefault="00F15DAD" w:rsidP="006922F3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SKS</w:t>
            </w:r>
          </w:p>
        </w:tc>
        <w:tc>
          <w:tcPr>
            <w:tcW w:w="851" w:type="dxa"/>
            <w:vAlign w:val="center"/>
          </w:tcPr>
          <w:p w14:paraId="3B9D971B" w14:textId="77777777" w:rsidR="00F15DAD" w:rsidRPr="00A027EC" w:rsidRDefault="00F15DAD" w:rsidP="006922F3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NILAI</w:t>
            </w:r>
          </w:p>
        </w:tc>
        <w:tc>
          <w:tcPr>
            <w:tcW w:w="850" w:type="dxa"/>
            <w:vAlign w:val="center"/>
          </w:tcPr>
          <w:p w14:paraId="27BAC5E5" w14:textId="77777777" w:rsidR="00F15DAD" w:rsidRPr="00A027EC" w:rsidRDefault="00F15DAD" w:rsidP="006922F3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SMT</w:t>
            </w:r>
          </w:p>
        </w:tc>
      </w:tr>
      <w:tr w:rsidR="00F15DAD" w:rsidRPr="00A027EC" w14:paraId="0A9FD055" w14:textId="77777777" w:rsidTr="006922F3">
        <w:tc>
          <w:tcPr>
            <w:tcW w:w="567" w:type="dxa"/>
          </w:tcPr>
          <w:p w14:paraId="08CB518F" w14:textId="77777777" w:rsidR="00F15DAD" w:rsidRPr="00A027EC" w:rsidRDefault="00F15DAD" w:rsidP="006922F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027EC">
              <w:rPr>
                <w:rFonts w:ascii="Arial" w:hAnsi="Arial" w:cs="Arial"/>
                <w:sz w:val="22"/>
                <w:szCs w:val="22"/>
                <w:lang w:val="sv-SE"/>
              </w:rPr>
              <w:t>1.</w:t>
            </w:r>
          </w:p>
        </w:tc>
        <w:tc>
          <w:tcPr>
            <w:tcW w:w="236" w:type="dxa"/>
          </w:tcPr>
          <w:p w14:paraId="7B049D08" w14:textId="77777777" w:rsidR="00F15DAD" w:rsidRPr="00A027EC" w:rsidRDefault="00F15DAD" w:rsidP="006922F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7B09440C" w14:textId="77777777" w:rsidR="00F15DAD" w:rsidRPr="00A027EC" w:rsidRDefault="00F15DAD" w:rsidP="006922F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2D848236" w14:textId="77777777" w:rsidR="00F15DAD" w:rsidRPr="00A027EC" w:rsidRDefault="00F15DAD" w:rsidP="006922F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4F842337" w14:textId="77777777" w:rsidR="00F15DAD" w:rsidRPr="00A027EC" w:rsidRDefault="00F15DAD" w:rsidP="006922F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1B47C767" w14:textId="77777777" w:rsidR="00F15DAD" w:rsidRPr="00A027EC" w:rsidRDefault="00F15DAD" w:rsidP="006922F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2BB98CC4" w14:textId="77777777" w:rsidR="00F15DAD" w:rsidRPr="00A027EC" w:rsidRDefault="00F15DAD" w:rsidP="006922F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085A0696" w14:textId="77777777" w:rsidR="00F15DAD" w:rsidRPr="00A027EC" w:rsidRDefault="00F15DAD" w:rsidP="006922F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00BB51A2" w14:textId="77777777" w:rsidR="00F15DAD" w:rsidRPr="00A027EC" w:rsidRDefault="00F15DAD" w:rsidP="006922F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45" w:type="dxa"/>
          </w:tcPr>
          <w:p w14:paraId="2D375C9D" w14:textId="77777777" w:rsidR="00F15DAD" w:rsidRPr="00A027EC" w:rsidRDefault="00F15DAD" w:rsidP="006922F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388" w:type="dxa"/>
          </w:tcPr>
          <w:p w14:paraId="3FE8C5AF" w14:textId="77777777" w:rsidR="00F15DAD" w:rsidRPr="00A027EC" w:rsidRDefault="00F15DAD" w:rsidP="006922F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992" w:type="dxa"/>
          </w:tcPr>
          <w:p w14:paraId="5FF496F6" w14:textId="77777777" w:rsidR="00F15DAD" w:rsidRPr="00A027EC" w:rsidRDefault="00F15DAD" w:rsidP="006922F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851" w:type="dxa"/>
          </w:tcPr>
          <w:p w14:paraId="45504F5B" w14:textId="77777777" w:rsidR="00F15DAD" w:rsidRPr="00A027EC" w:rsidRDefault="00F15DAD" w:rsidP="006922F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850" w:type="dxa"/>
          </w:tcPr>
          <w:p w14:paraId="350136CB" w14:textId="77777777" w:rsidR="00F15DAD" w:rsidRPr="00A027EC" w:rsidRDefault="00F15DAD" w:rsidP="006922F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15DAD" w:rsidRPr="00A027EC" w14:paraId="7AD89A57" w14:textId="77777777" w:rsidTr="006922F3">
        <w:tc>
          <w:tcPr>
            <w:tcW w:w="567" w:type="dxa"/>
          </w:tcPr>
          <w:p w14:paraId="30080467" w14:textId="77777777" w:rsidR="00F15DAD" w:rsidRPr="00A027EC" w:rsidRDefault="00F15DAD" w:rsidP="006922F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027EC">
              <w:rPr>
                <w:rFonts w:ascii="Arial" w:hAnsi="Arial" w:cs="Arial"/>
                <w:sz w:val="22"/>
                <w:szCs w:val="22"/>
                <w:lang w:val="sv-SE"/>
              </w:rPr>
              <w:t>2.</w:t>
            </w:r>
          </w:p>
        </w:tc>
        <w:tc>
          <w:tcPr>
            <w:tcW w:w="236" w:type="dxa"/>
          </w:tcPr>
          <w:p w14:paraId="3E9DADBF" w14:textId="77777777" w:rsidR="00F15DAD" w:rsidRPr="00A027EC" w:rsidRDefault="00F15DAD" w:rsidP="006922F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421F596B" w14:textId="77777777" w:rsidR="00F15DAD" w:rsidRPr="00A027EC" w:rsidRDefault="00F15DAD" w:rsidP="006922F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47B64054" w14:textId="77777777" w:rsidR="00F15DAD" w:rsidRPr="00A027EC" w:rsidRDefault="00F15DAD" w:rsidP="006922F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35CEA3EB" w14:textId="77777777" w:rsidR="00F15DAD" w:rsidRPr="00A027EC" w:rsidRDefault="00F15DAD" w:rsidP="006922F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53733A33" w14:textId="77777777" w:rsidR="00F15DAD" w:rsidRPr="00A027EC" w:rsidRDefault="00F15DAD" w:rsidP="006922F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068C897A" w14:textId="77777777" w:rsidR="00F15DAD" w:rsidRPr="00A027EC" w:rsidRDefault="00F15DAD" w:rsidP="006922F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5882C3B8" w14:textId="77777777" w:rsidR="00F15DAD" w:rsidRPr="00A027EC" w:rsidRDefault="00F15DAD" w:rsidP="006922F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2B9B3EBD" w14:textId="77777777" w:rsidR="00F15DAD" w:rsidRPr="00A027EC" w:rsidRDefault="00F15DAD" w:rsidP="006922F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45" w:type="dxa"/>
          </w:tcPr>
          <w:p w14:paraId="7DC2AAC7" w14:textId="77777777" w:rsidR="00F15DAD" w:rsidRPr="00A027EC" w:rsidRDefault="00F15DAD" w:rsidP="006922F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388" w:type="dxa"/>
          </w:tcPr>
          <w:p w14:paraId="301E977E" w14:textId="77777777" w:rsidR="00F15DAD" w:rsidRPr="00A027EC" w:rsidRDefault="00F15DAD" w:rsidP="006922F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992" w:type="dxa"/>
          </w:tcPr>
          <w:p w14:paraId="20A698B6" w14:textId="77777777" w:rsidR="00F15DAD" w:rsidRPr="00A027EC" w:rsidRDefault="00F15DAD" w:rsidP="006922F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851" w:type="dxa"/>
          </w:tcPr>
          <w:p w14:paraId="323D5316" w14:textId="77777777" w:rsidR="00F15DAD" w:rsidRPr="00A027EC" w:rsidRDefault="00F15DAD" w:rsidP="006922F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850" w:type="dxa"/>
          </w:tcPr>
          <w:p w14:paraId="75A94C14" w14:textId="77777777" w:rsidR="00F15DAD" w:rsidRPr="00A027EC" w:rsidRDefault="00F15DAD" w:rsidP="006922F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62A5FE34" w14:textId="77777777" w:rsidR="00F15DAD" w:rsidRDefault="00F15DAD" w:rsidP="00F15DAD">
      <w:pPr>
        <w:tabs>
          <w:tab w:val="left" w:pos="2319"/>
        </w:tabs>
        <w:rPr>
          <w:rFonts w:ascii="Arial" w:hAnsi="Arial" w:cs="Arial"/>
          <w:sz w:val="2"/>
          <w:szCs w:val="2"/>
          <w:lang w:val="sv-SE"/>
        </w:rPr>
      </w:pPr>
    </w:p>
    <w:p w14:paraId="151601CF" w14:textId="77777777" w:rsidR="00F15DAD" w:rsidRDefault="00F15DAD" w:rsidP="00F15DAD">
      <w:pPr>
        <w:tabs>
          <w:tab w:val="left" w:pos="2319"/>
        </w:tabs>
        <w:rPr>
          <w:rFonts w:ascii="Arial" w:hAnsi="Arial" w:cs="Arial"/>
          <w:sz w:val="2"/>
          <w:szCs w:val="2"/>
          <w:lang w:val="sv-SE"/>
        </w:rPr>
      </w:pPr>
    </w:p>
    <w:p w14:paraId="085031C7" w14:textId="77777777" w:rsidR="00F15DAD" w:rsidRDefault="00F15DAD" w:rsidP="00F15DAD">
      <w:pPr>
        <w:tabs>
          <w:tab w:val="left" w:pos="2319"/>
        </w:tabs>
        <w:rPr>
          <w:rFonts w:ascii="Arial" w:hAnsi="Arial" w:cs="Arial"/>
          <w:sz w:val="2"/>
          <w:szCs w:val="2"/>
          <w:lang w:val="sv-SE"/>
        </w:rPr>
      </w:pPr>
    </w:p>
    <w:p w14:paraId="07924F07" w14:textId="77777777" w:rsidR="00F15DAD" w:rsidRDefault="00F15DAD" w:rsidP="00F15DAD">
      <w:pPr>
        <w:tabs>
          <w:tab w:val="left" w:pos="2319"/>
        </w:tabs>
        <w:rPr>
          <w:rFonts w:ascii="Arial" w:hAnsi="Arial" w:cs="Arial"/>
          <w:sz w:val="2"/>
          <w:szCs w:val="2"/>
          <w:lang w:val="sv-SE"/>
        </w:rPr>
      </w:pPr>
    </w:p>
    <w:p w14:paraId="12EE67B5" w14:textId="77777777" w:rsidR="00F15DAD" w:rsidRDefault="00F15DAD" w:rsidP="00F15DAD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Sebagai bahan pertibangan bersama ini saya lampirkan  dengan :</w:t>
      </w:r>
    </w:p>
    <w:p w14:paraId="5F0D4C04" w14:textId="77777777" w:rsidR="00F15DAD" w:rsidRDefault="00F15DAD" w:rsidP="00F15DAD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"/>
        <w:gridCol w:w="3973"/>
        <w:gridCol w:w="426"/>
        <w:gridCol w:w="4960"/>
      </w:tblGrid>
      <w:tr w:rsidR="00F15DAD" w:rsidRPr="009575D2" w14:paraId="66EBFC7C" w14:textId="77777777" w:rsidTr="006922F3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1750" w14:textId="77777777" w:rsidR="00F15DAD" w:rsidRPr="009575D2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D1415" w14:textId="77777777" w:rsidR="00F15DAD" w:rsidRPr="009575D2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KRS Mata Kuliah Studi Terbimbing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300F" w14:textId="77777777" w:rsidR="00F15DAD" w:rsidRPr="009575D2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A8A5C3" w14:textId="77777777" w:rsidR="00F15DAD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Berkas Rekap  Nilai Studi Terbimbing</w:t>
            </w:r>
          </w:p>
        </w:tc>
      </w:tr>
      <w:tr w:rsidR="00F15DAD" w:rsidRPr="00470472" w14:paraId="007A0E14" w14:textId="77777777" w:rsidTr="006922F3">
        <w:trPr>
          <w:trHeight w:val="70"/>
        </w:trPr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2084D" w14:textId="77777777" w:rsidR="00F15DAD" w:rsidRPr="00470472" w:rsidRDefault="00F15DAD" w:rsidP="006922F3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</w:tcPr>
          <w:p w14:paraId="2E4530FD" w14:textId="77777777" w:rsidR="00F15DAD" w:rsidRPr="00470472" w:rsidRDefault="00F15DAD" w:rsidP="006922F3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52A89" w14:textId="77777777" w:rsidR="00F15DAD" w:rsidRPr="00470472" w:rsidRDefault="00F15DAD" w:rsidP="006922F3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14:paraId="3CED8E54" w14:textId="77777777" w:rsidR="00F15DAD" w:rsidRPr="00470472" w:rsidRDefault="00F15DAD" w:rsidP="006922F3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</w:tr>
      <w:tr w:rsidR="00F15DAD" w:rsidRPr="009575D2" w14:paraId="6112DFE3" w14:textId="77777777" w:rsidTr="006922F3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B568" w14:textId="77777777" w:rsidR="00F15DAD" w:rsidRPr="009575D2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E5410" w14:textId="77777777" w:rsidR="00F15DAD" w:rsidRPr="009575D2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Rekap Mengajar Dosen / Absen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C3BB" w14:textId="77777777" w:rsidR="00F15DAD" w:rsidRPr="009575D2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D08F36" w14:textId="77777777" w:rsidR="00F15DAD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SK Terbimbing / daftar nilai studi terbimbing</w:t>
            </w:r>
          </w:p>
        </w:tc>
      </w:tr>
    </w:tbl>
    <w:p w14:paraId="2C23ED12" w14:textId="77777777" w:rsidR="00F15DAD" w:rsidRDefault="00F15DAD" w:rsidP="00F15DAD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</w:p>
    <w:p w14:paraId="794A8AB3" w14:textId="77777777" w:rsidR="00F15DAD" w:rsidRDefault="00F15DAD" w:rsidP="00F15DAD">
      <w:pPr>
        <w:rPr>
          <w:rFonts w:ascii="Arial" w:hAnsi="Arial" w:cs="Arial"/>
          <w:sz w:val="8"/>
          <w:szCs w:val="8"/>
          <w:lang w:val="sv-SE"/>
        </w:rPr>
      </w:pPr>
    </w:p>
    <w:p w14:paraId="3BB7F9F3" w14:textId="77777777" w:rsidR="00F15DAD" w:rsidRDefault="00F15DAD" w:rsidP="00F15DAD">
      <w:pPr>
        <w:spacing w:line="360" w:lineRule="auto"/>
        <w:rPr>
          <w:rFonts w:ascii="Arial" w:hAnsi="Arial" w:cs="Arial"/>
          <w:sz w:val="6"/>
          <w:szCs w:val="6"/>
          <w:lang w:val="sv-SE"/>
        </w:rPr>
      </w:pPr>
    </w:p>
    <w:p w14:paraId="1BFCC21C" w14:textId="77777777" w:rsidR="00F15DAD" w:rsidRDefault="00F15DAD" w:rsidP="00F15DAD">
      <w:pPr>
        <w:spacing w:line="360" w:lineRule="auto"/>
        <w:rPr>
          <w:rFonts w:ascii="Arial" w:hAnsi="Arial" w:cs="Arial"/>
          <w:sz w:val="22"/>
          <w:szCs w:val="22"/>
          <w:lang w:val="sv-SE"/>
        </w:rPr>
      </w:pPr>
      <w:r w:rsidRPr="00DF09CC">
        <w:rPr>
          <w:rFonts w:ascii="Arial" w:hAnsi="Arial" w:cs="Arial"/>
          <w:sz w:val="22"/>
          <w:szCs w:val="22"/>
          <w:lang w:val="sv-SE"/>
        </w:rPr>
        <w:t xml:space="preserve"> Atas perhatian </w:t>
      </w:r>
      <w:r>
        <w:rPr>
          <w:rFonts w:ascii="Arial" w:hAnsi="Arial" w:cs="Arial"/>
          <w:sz w:val="22"/>
          <w:szCs w:val="22"/>
          <w:lang w:val="sv-SE"/>
        </w:rPr>
        <w:t>dan kerjasama yang baik</w:t>
      </w:r>
      <w:r w:rsidRPr="00DF09CC">
        <w:rPr>
          <w:rFonts w:ascii="Arial" w:hAnsi="Arial" w:cs="Arial"/>
          <w:sz w:val="22"/>
          <w:szCs w:val="22"/>
          <w:lang w:val="sv-SE"/>
        </w:rPr>
        <w:t xml:space="preserve">, </w:t>
      </w:r>
      <w:r>
        <w:rPr>
          <w:rFonts w:ascii="Arial" w:hAnsi="Arial" w:cs="Arial"/>
          <w:sz w:val="22"/>
          <w:szCs w:val="22"/>
          <w:lang w:val="sv-SE"/>
        </w:rPr>
        <w:t>s</w:t>
      </w:r>
      <w:r w:rsidRPr="00DF09CC">
        <w:rPr>
          <w:rFonts w:ascii="Arial" w:hAnsi="Arial" w:cs="Arial"/>
          <w:sz w:val="22"/>
          <w:szCs w:val="22"/>
          <w:lang w:val="sv-SE"/>
        </w:rPr>
        <w:t>aya ucapkan terima kasih.</w:t>
      </w:r>
    </w:p>
    <w:tbl>
      <w:tblPr>
        <w:tblW w:w="97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7"/>
        <w:gridCol w:w="1647"/>
        <w:gridCol w:w="2410"/>
        <w:gridCol w:w="3817"/>
      </w:tblGrid>
      <w:tr w:rsidR="00F15DAD" w:rsidRPr="00304D6F" w14:paraId="46477678" w14:textId="77777777" w:rsidTr="006922F3">
        <w:trPr>
          <w:trHeight w:val="516"/>
          <w:jc w:val="center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760D" w14:textId="77777777" w:rsidR="00F15DAD" w:rsidRPr="00304D6F" w:rsidRDefault="00F15DAD" w:rsidP="006922F3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304D6F">
              <w:rPr>
                <w:rFonts w:ascii="Arial" w:hAnsi="Arial" w:cs="Arial"/>
                <w:sz w:val="22"/>
                <w:szCs w:val="22"/>
                <w:lang w:val="sv-SE"/>
              </w:rPr>
              <w:t>Diperiksa Oleh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AE4F" w14:textId="77777777" w:rsidR="00F15DAD" w:rsidRPr="00304D6F" w:rsidRDefault="00F15DAD" w:rsidP="006922F3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Selesai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BE184" w14:textId="3BA0EE5F" w:rsidR="00F15DAD" w:rsidRPr="00304D6F" w:rsidRDefault="004507E8" w:rsidP="004507E8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Kabag Tata Usaha,</w:t>
            </w:r>
          </w:p>
        </w:tc>
      </w:tr>
      <w:tr w:rsidR="00F15DAD" w:rsidRPr="00304D6F" w14:paraId="33E50CC3" w14:textId="77777777" w:rsidTr="006922F3">
        <w:trPr>
          <w:trHeight w:val="980"/>
          <w:jc w:val="center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8BA8D" w14:textId="77777777" w:rsidR="00F15DAD" w:rsidRPr="00304D6F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(...................................................)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8EB7" w14:textId="77777777" w:rsidR="00F15DAD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Tgl.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5419" w14:textId="77777777" w:rsidR="004507E8" w:rsidRDefault="004507E8" w:rsidP="004507E8">
            <w:pPr>
              <w:jc w:val="center"/>
              <w:rPr>
                <w:b/>
                <w:sz w:val="22"/>
                <w:szCs w:val="22"/>
                <w:lang w:val="id-ID"/>
              </w:rPr>
            </w:pPr>
          </w:p>
          <w:p w14:paraId="57721F66" w14:textId="77777777" w:rsidR="004507E8" w:rsidRDefault="004507E8" w:rsidP="004507E8">
            <w:pPr>
              <w:jc w:val="center"/>
              <w:rPr>
                <w:b/>
                <w:sz w:val="22"/>
                <w:szCs w:val="22"/>
                <w:lang w:val="id-ID"/>
              </w:rPr>
            </w:pPr>
          </w:p>
          <w:p w14:paraId="2CC58A4B" w14:textId="77777777" w:rsidR="004507E8" w:rsidRDefault="004507E8" w:rsidP="004507E8">
            <w:pPr>
              <w:jc w:val="center"/>
              <w:rPr>
                <w:b/>
                <w:sz w:val="22"/>
                <w:szCs w:val="22"/>
                <w:lang w:val="id-ID"/>
              </w:rPr>
            </w:pPr>
          </w:p>
          <w:p w14:paraId="76E46AE0" w14:textId="7A6F5013" w:rsidR="00F15DAD" w:rsidRPr="00863CA5" w:rsidRDefault="004507E8" w:rsidP="004507E8">
            <w:pPr>
              <w:jc w:val="center"/>
              <w:rPr>
                <w:b/>
                <w:sz w:val="22"/>
                <w:szCs w:val="22"/>
                <w:lang w:val="id-ID"/>
              </w:rPr>
            </w:pPr>
            <w:r>
              <w:rPr>
                <w:b/>
                <w:sz w:val="22"/>
                <w:szCs w:val="22"/>
                <w:lang w:val="id-ID"/>
              </w:rPr>
              <w:t>Eli Zahara, S.Sos</w:t>
            </w:r>
          </w:p>
        </w:tc>
      </w:tr>
      <w:tr w:rsidR="00F15DAD" w:rsidRPr="00304D6F" w14:paraId="259ADBC8" w14:textId="77777777" w:rsidTr="006922F3">
        <w:trPr>
          <w:trHeight w:val="413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5234" w14:textId="77777777" w:rsidR="00F15DAD" w:rsidRPr="00304D6F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304D6F">
              <w:rPr>
                <w:rFonts w:ascii="Arial" w:hAnsi="Arial" w:cs="Arial"/>
                <w:sz w:val="22"/>
                <w:szCs w:val="22"/>
                <w:lang w:val="sv-SE"/>
              </w:rPr>
              <w:t>Tgl.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8C08" w14:textId="77777777" w:rsidR="00F15DAD" w:rsidRPr="00304D6F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Pkl.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BB31" w14:textId="77777777" w:rsidR="00F15DAD" w:rsidRPr="00304D6F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Pkl.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07B0" w14:textId="42D576E9" w:rsidR="00F15DAD" w:rsidRPr="00304D6F" w:rsidRDefault="004507E8" w:rsidP="00FF114C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NIP.19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6809162001122002</w:t>
            </w:r>
          </w:p>
        </w:tc>
      </w:tr>
    </w:tbl>
    <w:p w14:paraId="40EE5043" w14:textId="77777777" w:rsidR="00F15DAD" w:rsidRDefault="00F15DAD" w:rsidP="00F15DAD">
      <w:pPr>
        <w:tabs>
          <w:tab w:val="left" w:pos="2319"/>
        </w:tabs>
        <w:rPr>
          <w:rFonts w:ascii="Arial" w:hAnsi="Arial" w:cs="Arial"/>
          <w:sz w:val="2"/>
          <w:szCs w:val="2"/>
          <w:lang w:val="sv-SE"/>
        </w:rPr>
      </w:pPr>
    </w:p>
    <w:p w14:paraId="1189F48F" w14:textId="77777777" w:rsidR="00F15DAD" w:rsidRDefault="00F15DAD" w:rsidP="00F15DAD">
      <w:pPr>
        <w:tabs>
          <w:tab w:val="left" w:pos="2319"/>
        </w:tabs>
        <w:rPr>
          <w:rFonts w:ascii="Arial" w:hAnsi="Arial" w:cs="Arial"/>
          <w:sz w:val="2"/>
          <w:szCs w:val="2"/>
          <w:lang w:val="sv-SE"/>
        </w:rPr>
      </w:pPr>
    </w:p>
    <w:p w14:paraId="7477B9BC" w14:textId="77777777" w:rsidR="00F15DAD" w:rsidRDefault="00F15DAD" w:rsidP="00F15DAD">
      <w:pPr>
        <w:tabs>
          <w:tab w:val="left" w:pos="2319"/>
        </w:tabs>
        <w:rPr>
          <w:rFonts w:ascii="Arial" w:hAnsi="Arial" w:cs="Arial"/>
          <w:sz w:val="2"/>
          <w:szCs w:val="2"/>
          <w:lang w:val="sv-SE"/>
        </w:rPr>
      </w:pPr>
    </w:p>
    <w:p w14:paraId="301D4C72" w14:textId="77777777" w:rsidR="001003FB" w:rsidRDefault="001003FB" w:rsidP="001003F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sv-SE"/>
        </w:rPr>
      </w:pPr>
    </w:p>
    <w:p w14:paraId="6F0A81A9" w14:textId="77777777" w:rsidR="00F15DAD" w:rsidRDefault="00F15DAD" w:rsidP="001003F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sv-SE"/>
        </w:rPr>
      </w:pPr>
    </w:p>
    <w:p w14:paraId="011D1ED8" w14:textId="77777777" w:rsidR="00F15DAD" w:rsidRDefault="00F15DAD" w:rsidP="001003F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sv-SE"/>
        </w:rPr>
      </w:pPr>
    </w:p>
    <w:p w14:paraId="5534EE0E" w14:textId="77777777" w:rsidR="001003FB" w:rsidRPr="006132CC" w:rsidRDefault="001003FB" w:rsidP="001003F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>DAFTAR NILAI STUDI TERBIMBING</w:t>
      </w:r>
    </w:p>
    <w:p w14:paraId="6A9D61A8" w14:textId="77777777" w:rsidR="001003FB" w:rsidRDefault="001003FB" w:rsidP="001003FB">
      <w:pPr>
        <w:spacing w:line="360" w:lineRule="auto"/>
        <w:rPr>
          <w:rFonts w:ascii="Arial" w:hAnsi="Arial" w:cs="Arial"/>
          <w:sz w:val="22"/>
          <w:szCs w:val="22"/>
          <w:lang w:val="sv-SE"/>
        </w:rPr>
      </w:pPr>
    </w:p>
    <w:p w14:paraId="32B855C7" w14:textId="77777777" w:rsidR="001003FB" w:rsidRDefault="001003FB" w:rsidP="001003FB">
      <w:pPr>
        <w:spacing w:line="360" w:lineRule="auto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Yang bertanda tangan di bawah dosen pengasuh mata kuliah menyatakan mahasiswa dibawah ini :</w:t>
      </w:r>
    </w:p>
    <w:p w14:paraId="64BF94C6" w14:textId="77777777" w:rsidR="001003FB" w:rsidRDefault="001003FB" w:rsidP="001003FB">
      <w:pPr>
        <w:spacing w:line="360" w:lineRule="auto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84"/>
        <w:gridCol w:w="7668"/>
      </w:tblGrid>
      <w:tr w:rsidR="001003FB" w:rsidRPr="009575D2" w14:paraId="7BD50517" w14:textId="77777777" w:rsidTr="001003FB">
        <w:tc>
          <w:tcPr>
            <w:tcW w:w="1701" w:type="dxa"/>
          </w:tcPr>
          <w:p w14:paraId="24BB55D6" w14:textId="77777777" w:rsidR="001003FB" w:rsidRPr="009575D2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Nama</w:t>
            </w:r>
          </w:p>
        </w:tc>
        <w:tc>
          <w:tcPr>
            <w:tcW w:w="284" w:type="dxa"/>
          </w:tcPr>
          <w:p w14:paraId="41D8A76B" w14:textId="77777777" w:rsidR="001003FB" w:rsidRPr="009575D2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7668" w:type="dxa"/>
          </w:tcPr>
          <w:p w14:paraId="2F9B81F3" w14:textId="77777777" w:rsidR="001003FB" w:rsidRPr="009575D2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36313DF0" w14:textId="77777777" w:rsidR="001003FB" w:rsidRPr="00E8003A" w:rsidRDefault="001003FB" w:rsidP="001003FB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84"/>
        <w:gridCol w:w="4260"/>
      </w:tblGrid>
      <w:tr w:rsidR="001003FB" w:rsidRPr="009575D2" w14:paraId="60FBE6C4" w14:textId="77777777" w:rsidTr="001003FB">
        <w:tc>
          <w:tcPr>
            <w:tcW w:w="1701" w:type="dxa"/>
          </w:tcPr>
          <w:p w14:paraId="1A220053" w14:textId="77777777" w:rsidR="001003FB" w:rsidRPr="009575D2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NPM</w:t>
            </w:r>
          </w:p>
        </w:tc>
        <w:tc>
          <w:tcPr>
            <w:tcW w:w="284" w:type="dxa"/>
          </w:tcPr>
          <w:p w14:paraId="2573255A" w14:textId="77777777" w:rsidR="001003FB" w:rsidRPr="009575D2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60" w:type="dxa"/>
          </w:tcPr>
          <w:p w14:paraId="4D6CC62F" w14:textId="77777777" w:rsidR="001003FB" w:rsidRPr="009575D2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3AD0EA69" w14:textId="77777777" w:rsidR="001003FB" w:rsidRPr="00E8003A" w:rsidRDefault="001003FB" w:rsidP="001003FB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84"/>
        <w:gridCol w:w="7668"/>
      </w:tblGrid>
      <w:tr w:rsidR="001003FB" w:rsidRPr="009575D2" w14:paraId="4C4C31B7" w14:textId="77777777" w:rsidTr="001003FB">
        <w:tc>
          <w:tcPr>
            <w:tcW w:w="1701" w:type="dxa"/>
          </w:tcPr>
          <w:p w14:paraId="7BBD859F" w14:textId="77777777" w:rsidR="001003FB" w:rsidRPr="009575D2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Jurusan/PS</w:t>
            </w:r>
          </w:p>
        </w:tc>
        <w:tc>
          <w:tcPr>
            <w:tcW w:w="284" w:type="dxa"/>
          </w:tcPr>
          <w:p w14:paraId="30BC2FE8" w14:textId="77777777" w:rsidR="001003FB" w:rsidRPr="009575D2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7668" w:type="dxa"/>
          </w:tcPr>
          <w:p w14:paraId="3E869699" w14:textId="77777777" w:rsidR="001003FB" w:rsidRPr="009575D2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221C13EC" w14:textId="77777777" w:rsidR="001003FB" w:rsidRPr="00430BE7" w:rsidRDefault="001003FB" w:rsidP="001003FB">
      <w:pPr>
        <w:rPr>
          <w:rFonts w:ascii="Arial" w:hAnsi="Arial" w:cs="Arial"/>
          <w:sz w:val="8"/>
          <w:szCs w:val="8"/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278"/>
        <w:gridCol w:w="23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F15DAD" w:rsidRPr="009575D2" w14:paraId="7ACBCA66" w14:textId="77777777" w:rsidTr="00F15DA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35016E" w14:textId="77777777" w:rsidR="00F15DAD" w:rsidRPr="009575D2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Semester TA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849162" w14:textId="77777777" w:rsidR="00F15DAD" w:rsidRPr="009575D2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CA2DD3" w14:textId="77777777" w:rsidR="00F15DAD" w:rsidRPr="009575D2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CD98" w14:textId="77777777" w:rsidR="00F15DAD" w:rsidRPr="009575D2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272C" w14:textId="77777777" w:rsidR="00F15DAD" w:rsidRPr="009575D2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838C7E" w14:textId="77777777" w:rsidR="00F15DAD" w:rsidRPr="009575D2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B17884" w14:textId="77777777" w:rsidR="00F15DAD" w:rsidRPr="009575D2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4960" w14:textId="77777777" w:rsidR="00F15DAD" w:rsidRPr="009575D2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430D798" w14:textId="77777777" w:rsidR="00F15DAD" w:rsidRPr="009575D2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</w:tcPr>
          <w:p w14:paraId="50CBB577" w14:textId="77777777" w:rsidR="00F15DAD" w:rsidRPr="009575D2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</w:tcPr>
          <w:p w14:paraId="31FD6881" w14:textId="77777777" w:rsidR="00F15DAD" w:rsidRPr="009575D2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  <w:vAlign w:val="center"/>
          </w:tcPr>
          <w:p w14:paraId="619EE145" w14:textId="77777777" w:rsidR="00F15DAD" w:rsidRPr="009575D2" w:rsidRDefault="00F15DAD" w:rsidP="006922F3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/</w:t>
            </w:r>
          </w:p>
        </w:tc>
        <w:tc>
          <w:tcPr>
            <w:tcW w:w="426" w:type="dxa"/>
          </w:tcPr>
          <w:p w14:paraId="27350E0D" w14:textId="77777777" w:rsidR="00F15DAD" w:rsidRPr="009575D2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</w:tcPr>
          <w:p w14:paraId="3968D779" w14:textId="77777777" w:rsidR="00F15DAD" w:rsidRPr="009575D2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</w:tcPr>
          <w:p w14:paraId="061F1321" w14:textId="77777777" w:rsidR="00F15DAD" w:rsidRPr="009575D2" w:rsidRDefault="00F15DAD" w:rsidP="006922F3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</w:tcPr>
          <w:p w14:paraId="712D881E" w14:textId="77777777" w:rsidR="00F15DAD" w:rsidRPr="009575D2" w:rsidRDefault="00F15DAD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7720B3A5" w14:textId="77777777" w:rsidR="001003FB" w:rsidRDefault="001003FB" w:rsidP="001003FB">
      <w:pPr>
        <w:rPr>
          <w:rFonts w:ascii="Arial" w:hAnsi="Arial" w:cs="Arial"/>
          <w:sz w:val="10"/>
          <w:szCs w:val="10"/>
          <w:lang w:val="sv-SE"/>
        </w:rPr>
      </w:pPr>
    </w:p>
    <w:p w14:paraId="3C98C63D" w14:textId="77777777" w:rsidR="001003FB" w:rsidRDefault="001003FB" w:rsidP="001003FB">
      <w:pPr>
        <w:rPr>
          <w:rFonts w:ascii="Arial" w:hAnsi="Arial" w:cs="Arial"/>
          <w:sz w:val="10"/>
          <w:szCs w:val="10"/>
          <w:lang w:val="sv-SE"/>
        </w:rPr>
      </w:pPr>
    </w:p>
    <w:p w14:paraId="4BF9F165" w14:textId="77777777" w:rsidR="001003FB" w:rsidRDefault="001003FB" w:rsidP="001003FB">
      <w:pPr>
        <w:rPr>
          <w:rFonts w:ascii="Arial" w:hAnsi="Arial" w:cs="Arial"/>
          <w:sz w:val="10"/>
          <w:szCs w:val="10"/>
          <w:lang w:val="sv-SE"/>
        </w:rPr>
      </w:pPr>
    </w:p>
    <w:p w14:paraId="4EAE845C" w14:textId="77777777" w:rsidR="001003FB" w:rsidRDefault="001003FB" w:rsidP="001003FB">
      <w:pPr>
        <w:rPr>
          <w:rFonts w:ascii="Arial" w:hAnsi="Arial" w:cs="Arial"/>
          <w:sz w:val="10"/>
          <w:szCs w:val="10"/>
          <w:lang w:val="sv-SE"/>
        </w:rPr>
      </w:pPr>
    </w:p>
    <w:p w14:paraId="1818A101" w14:textId="77777777" w:rsidR="001003FB" w:rsidRDefault="001003FB" w:rsidP="001003FB">
      <w:pPr>
        <w:rPr>
          <w:rFonts w:ascii="Arial" w:hAnsi="Arial" w:cs="Arial"/>
          <w:sz w:val="10"/>
          <w:szCs w:val="10"/>
          <w:lang w:val="sv-SE"/>
        </w:rPr>
      </w:pPr>
    </w:p>
    <w:p w14:paraId="03E56634" w14:textId="77777777" w:rsidR="001003FB" w:rsidRPr="00E8003A" w:rsidRDefault="001003FB" w:rsidP="001003FB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"/>
        <w:gridCol w:w="261"/>
        <w:gridCol w:w="261"/>
        <w:gridCol w:w="260"/>
        <w:gridCol w:w="260"/>
        <w:gridCol w:w="260"/>
        <w:gridCol w:w="260"/>
        <w:gridCol w:w="260"/>
        <w:gridCol w:w="260"/>
        <w:gridCol w:w="2912"/>
        <w:gridCol w:w="998"/>
        <w:gridCol w:w="753"/>
        <w:gridCol w:w="643"/>
        <w:gridCol w:w="692"/>
        <w:gridCol w:w="815"/>
        <w:gridCol w:w="625"/>
      </w:tblGrid>
      <w:tr w:rsidR="001003FB" w:rsidRPr="008C1284" w14:paraId="7B78E8DE" w14:textId="77777777" w:rsidTr="001003FB">
        <w:trPr>
          <w:trHeight w:val="495"/>
        </w:trPr>
        <w:tc>
          <w:tcPr>
            <w:tcW w:w="2124" w:type="dxa"/>
            <w:gridSpan w:val="9"/>
            <w:vMerge w:val="restart"/>
            <w:vAlign w:val="center"/>
          </w:tcPr>
          <w:p w14:paraId="128E8D45" w14:textId="77777777" w:rsidR="001003FB" w:rsidRPr="008C1284" w:rsidRDefault="001003FB" w:rsidP="006922F3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C1284">
              <w:rPr>
                <w:rFonts w:ascii="Arial" w:hAnsi="Arial" w:cs="Arial"/>
                <w:sz w:val="22"/>
                <w:szCs w:val="22"/>
                <w:lang w:val="sv-SE"/>
              </w:rPr>
              <w:t>NO</w:t>
            </w:r>
          </w:p>
          <w:p w14:paraId="01CE4246" w14:textId="77777777" w:rsidR="001003FB" w:rsidRPr="008C1284" w:rsidRDefault="001003FB" w:rsidP="006922F3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C1284">
              <w:rPr>
                <w:rFonts w:ascii="Arial" w:hAnsi="Arial" w:cs="Arial"/>
                <w:sz w:val="22"/>
                <w:szCs w:val="22"/>
                <w:lang w:val="sv-SE"/>
              </w:rPr>
              <w:t>KOPEL</w:t>
            </w:r>
          </w:p>
        </w:tc>
        <w:tc>
          <w:tcPr>
            <w:tcW w:w="2641" w:type="dxa"/>
            <w:vMerge w:val="restart"/>
            <w:vAlign w:val="center"/>
          </w:tcPr>
          <w:p w14:paraId="60D11F5D" w14:textId="77777777" w:rsidR="001003FB" w:rsidRPr="008C1284" w:rsidRDefault="001003FB" w:rsidP="006922F3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C1284">
              <w:rPr>
                <w:rFonts w:ascii="Arial" w:hAnsi="Arial" w:cs="Arial"/>
                <w:sz w:val="22"/>
                <w:szCs w:val="22"/>
                <w:lang w:val="sv-SE"/>
              </w:rPr>
              <w:t>MATA KULIAH</w:t>
            </w:r>
          </w:p>
        </w:tc>
        <w:tc>
          <w:tcPr>
            <w:tcW w:w="567" w:type="dxa"/>
            <w:gridSpan w:val="6"/>
            <w:vAlign w:val="center"/>
          </w:tcPr>
          <w:p w14:paraId="51AD2BDF" w14:textId="77777777" w:rsidR="001003FB" w:rsidRPr="008C1284" w:rsidRDefault="001003FB" w:rsidP="006922F3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C1284">
              <w:rPr>
                <w:rFonts w:ascii="Arial" w:hAnsi="Arial" w:cs="Arial"/>
                <w:sz w:val="22"/>
                <w:szCs w:val="22"/>
                <w:lang w:val="sv-SE"/>
              </w:rPr>
              <w:t>NILAI</w:t>
            </w:r>
          </w:p>
        </w:tc>
      </w:tr>
      <w:tr w:rsidR="001003FB" w:rsidRPr="008C1284" w14:paraId="24E336E6" w14:textId="77777777" w:rsidTr="001003FB">
        <w:trPr>
          <w:trHeight w:val="385"/>
        </w:trPr>
        <w:tc>
          <w:tcPr>
            <w:tcW w:w="2124" w:type="dxa"/>
            <w:gridSpan w:val="9"/>
            <w:vMerge/>
            <w:vAlign w:val="center"/>
          </w:tcPr>
          <w:p w14:paraId="688A8B33" w14:textId="77777777" w:rsidR="001003FB" w:rsidRPr="008C1284" w:rsidRDefault="001003FB" w:rsidP="006922F3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641" w:type="dxa"/>
            <w:vMerge/>
            <w:vAlign w:val="center"/>
          </w:tcPr>
          <w:p w14:paraId="260B1BCA" w14:textId="77777777" w:rsidR="001003FB" w:rsidRPr="008C1284" w:rsidRDefault="001003FB" w:rsidP="006922F3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  <w:vAlign w:val="center"/>
          </w:tcPr>
          <w:p w14:paraId="1335DC51" w14:textId="77777777" w:rsidR="001003FB" w:rsidRPr="008C1284" w:rsidRDefault="001003FB" w:rsidP="006922F3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C1284">
              <w:rPr>
                <w:rFonts w:ascii="Arial" w:hAnsi="Arial" w:cs="Arial"/>
                <w:sz w:val="20"/>
                <w:szCs w:val="20"/>
                <w:lang w:val="sv-SE"/>
              </w:rPr>
              <w:t>TUGAS</w:t>
            </w:r>
          </w:p>
        </w:tc>
        <w:tc>
          <w:tcPr>
            <w:tcW w:w="567" w:type="dxa"/>
            <w:vAlign w:val="center"/>
          </w:tcPr>
          <w:p w14:paraId="1451D14A" w14:textId="77777777" w:rsidR="001003FB" w:rsidRPr="008C1284" w:rsidRDefault="001003FB" w:rsidP="006922F3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C1284">
              <w:rPr>
                <w:rFonts w:ascii="Arial" w:hAnsi="Arial" w:cs="Arial"/>
                <w:sz w:val="20"/>
                <w:szCs w:val="20"/>
                <w:lang w:val="sv-SE"/>
              </w:rPr>
              <w:t>KUIS</w:t>
            </w:r>
          </w:p>
        </w:tc>
        <w:tc>
          <w:tcPr>
            <w:tcW w:w="567" w:type="dxa"/>
            <w:vAlign w:val="center"/>
          </w:tcPr>
          <w:p w14:paraId="21D6D0C3" w14:textId="77777777" w:rsidR="001003FB" w:rsidRPr="008C1284" w:rsidRDefault="001003FB" w:rsidP="006922F3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C1284">
              <w:rPr>
                <w:rFonts w:ascii="Arial" w:hAnsi="Arial" w:cs="Arial"/>
                <w:sz w:val="20"/>
                <w:szCs w:val="20"/>
                <w:lang w:val="sv-SE"/>
              </w:rPr>
              <w:t>MID</w:t>
            </w:r>
          </w:p>
        </w:tc>
        <w:tc>
          <w:tcPr>
            <w:tcW w:w="567" w:type="dxa"/>
            <w:vAlign w:val="center"/>
          </w:tcPr>
          <w:p w14:paraId="49138A41" w14:textId="77777777" w:rsidR="001003FB" w:rsidRPr="008C1284" w:rsidRDefault="001003FB" w:rsidP="006922F3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C1284">
              <w:rPr>
                <w:rFonts w:ascii="Arial" w:hAnsi="Arial" w:cs="Arial"/>
                <w:sz w:val="20"/>
                <w:szCs w:val="20"/>
                <w:lang w:val="sv-SE"/>
              </w:rPr>
              <w:t>UAS</w:t>
            </w:r>
          </w:p>
        </w:tc>
        <w:tc>
          <w:tcPr>
            <w:tcW w:w="567" w:type="dxa"/>
            <w:vAlign w:val="center"/>
          </w:tcPr>
          <w:p w14:paraId="0DABA90C" w14:textId="77777777" w:rsidR="001003FB" w:rsidRPr="008C1284" w:rsidRDefault="001003FB" w:rsidP="006922F3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JMLH</w:t>
            </w:r>
          </w:p>
        </w:tc>
        <w:tc>
          <w:tcPr>
            <w:tcW w:w="567" w:type="dxa"/>
            <w:vAlign w:val="center"/>
          </w:tcPr>
          <w:p w14:paraId="0D80E523" w14:textId="77777777" w:rsidR="001003FB" w:rsidRPr="008C1284" w:rsidRDefault="001003FB" w:rsidP="006922F3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</w:t>
            </w:r>
            <w:r w:rsidRPr="008C1284">
              <w:rPr>
                <w:rFonts w:ascii="Arial" w:hAnsi="Arial" w:cs="Arial"/>
                <w:sz w:val="22"/>
                <w:szCs w:val="22"/>
                <w:lang w:val="sv-SE"/>
              </w:rPr>
              <w:t xml:space="preserve"> A</w:t>
            </w:r>
          </w:p>
        </w:tc>
      </w:tr>
      <w:tr w:rsidR="001003FB" w:rsidRPr="008C1284" w14:paraId="0CC2739D" w14:textId="77777777" w:rsidTr="001003FB">
        <w:trPr>
          <w:trHeight w:val="404"/>
        </w:trPr>
        <w:tc>
          <w:tcPr>
            <w:tcW w:w="236" w:type="dxa"/>
          </w:tcPr>
          <w:p w14:paraId="3BBDDE76" w14:textId="77777777" w:rsidR="001003FB" w:rsidRPr="008C1284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7E0C2496" w14:textId="77777777" w:rsidR="001003FB" w:rsidRPr="008C1284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32E498E3" w14:textId="77777777" w:rsidR="001003FB" w:rsidRPr="008C1284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06CA02D4" w14:textId="77777777" w:rsidR="001003FB" w:rsidRPr="008C1284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0EDB21A3" w14:textId="77777777" w:rsidR="001003FB" w:rsidRPr="008C1284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07A61A8C" w14:textId="77777777" w:rsidR="001003FB" w:rsidRPr="008C1284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0A552668" w14:textId="77777777" w:rsidR="001003FB" w:rsidRPr="008C1284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7FAF2A6F" w14:textId="77777777" w:rsidR="001003FB" w:rsidRPr="008C1284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7DFBEF8A" w14:textId="77777777" w:rsidR="001003FB" w:rsidRPr="008C1284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641" w:type="dxa"/>
          </w:tcPr>
          <w:p w14:paraId="45216DDB" w14:textId="77777777" w:rsidR="001003FB" w:rsidRPr="008C1284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2E80339D" w14:textId="77777777" w:rsidR="001003FB" w:rsidRPr="008C1284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0748EBB3" w14:textId="77777777" w:rsidR="001003FB" w:rsidRPr="008C1284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1386E774" w14:textId="77777777" w:rsidR="001003FB" w:rsidRPr="008C1284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396A142C" w14:textId="77777777" w:rsidR="001003FB" w:rsidRPr="008C1284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3594BD51" w14:textId="77777777" w:rsidR="001003FB" w:rsidRPr="008C1284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262FA465" w14:textId="77777777" w:rsidR="001003FB" w:rsidRPr="008C1284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1003FB" w:rsidRPr="008C1284" w14:paraId="79CAE088" w14:textId="77777777" w:rsidTr="001003FB">
        <w:trPr>
          <w:trHeight w:val="404"/>
        </w:trPr>
        <w:tc>
          <w:tcPr>
            <w:tcW w:w="236" w:type="dxa"/>
          </w:tcPr>
          <w:p w14:paraId="1AD9F500" w14:textId="77777777" w:rsidR="001003FB" w:rsidRPr="008C1284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3698C5DC" w14:textId="77777777" w:rsidR="001003FB" w:rsidRPr="008C1284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1DEB5FFE" w14:textId="77777777" w:rsidR="001003FB" w:rsidRPr="008C1284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69CE494B" w14:textId="77777777" w:rsidR="001003FB" w:rsidRPr="008C1284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29DEC107" w14:textId="77777777" w:rsidR="001003FB" w:rsidRPr="008C1284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619FE9E8" w14:textId="77777777" w:rsidR="001003FB" w:rsidRPr="008C1284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4EDD443E" w14:textId="77777777" w:rsidR="001003FB" w:rsidRPr="008C1284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198FEBFF" w14:textId="77777777" w:rsidR="001003FB" w:rsidRPr="008C1284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415D5793" w14:textId="77777777" w:rsidR="001003FB" w:rsidRPr="008C1284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641" w:type="dxa"/>
          </w:tcPr>
          <w:p w14:paraId="34F57640" w14:textId="77777777" w:rsidR="001003FB" w:rsidRPr="008C1284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47C6328B" w14:textId="77777777" w:rsidR="001003FB" w:rsidRPr="008C1284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198DC84E" w14:textId="77777777" w:rsidR="001003FB" w:rsidRPr="008C1284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6F4A0896" w14:textId="77777777" w:rsidR="001003FB" w:rsidRPr="008C1284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063861CD" w14:textId="77777777" w:rsidR="001003FB" w:rsidRPr="008C1284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3C0C99F7" w14:textId="77777777" w:rsidR="001003FB" w:rsidRPr="008C1284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4A7B5DD0" w14:textId="77777777" w:rsidR="001003FB" w:rsidRPr="008C1284" w:rsidRDefault="001003FB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7714B7CA" w14:textId="77777777" w:rsidR="001003FB" w:rsidRDefault="001003FB" w:rsidP="001003FB">
      <w:pPr>
        <w:spacing w:line="360" w:lineRule="auto"/>
        <w:rPr>
          <w:rFonts w:ascii="Arial" w:hAnsi="Arial" w:cs="Arial"/>
          <w:sz w:val="22"/>
          <w:szCs w:val="22"/>
          <w:lang w:val="sv-SE"/>
        </w:rPr>
      </w:pPr>
    </w:p>
    <w:p w14:paraId="70DBC048" w14:textId="77777777" w:rsidR="001003FB" w:rsidRDefault="001003FB" w:rsidP="001003FB">
      <w:pPr>
        <w:spacing w:line="360" w:lineRule="auto"/>
        <w:rPr>
          <w:rFonts w:ascii="Arial" w:hAnsi="Arial" w:cs="Arial"/>
          <w:sz w:val="22"/>
          <w:szCs w:val="22"/>
          <w:lang w:val="sv-SE"/>
        </w:rPr>
      </w:pPr>
    </w:p>
    <w:p w14:paraId="396C8CC2" w14:textId="77777777" w:rsidR="001003FB" w:rsidRDefault="001003FB" w:rsidP="001003FB">
      <w:pPr>
        <w:spacing w:line="360" w:lineRule="auto"/>
        <w:ind w:left="2880" w:firstLine="720"/>
        <w:jc w:val="center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Bandar Lampung, .</w:t>
      </w:r>
    </w:p>
    <w:p w14:paraId="1460B908" w14:textId="77777777" w:rsidR="001003FB" w:rsidRDefault="001003FB" w:rsidP="001003FB">
      <w:pPr>
        <w:spacing w:line="360" w:lineRule="auto"/>
        <w:jc w:val="right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1"/>
        <w:gridCol w:w="1701"/>
        <w:gridCol w:w="4072"/>
      </w:tblGrid>
      <w:tr w:rsidR="001003FB" w:rsidRPr="00304D6F" w14:paraId="3664D08D" w14:textId="77777777" w:rsidTr="00216152">
        <w:trPr>
          <w:trHeight w:val="237"/>
          <w:jc w:val="center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7377B" w14:textId="77777777" w:rsidR="001003FB" w:rsidRPr="00304D6F" w:rsidRDefault="001003FB" w:rsidP="006922F3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Mengetahui 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83FC6" w14:textId="77777777" w:rsidR="001003FB" w:rsidRPr="00304D6F" w:rsidRDefault="001003FB" w:rsidP="006922F3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383D2" w14:textId="77777777" w:rsidR="001003FB" w:rsidRPr="00304D6F" w:rsidRDefault="001003FB" w:rsidP="006922F3">
            <w:pPr>
              <w:ind w:left="-108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Dosen Pengasuh Mata Kuliah</w:t>
            </w:r>
          </w:p>
        </w:tc>
      </w:tr>
      <w:tr w:rsidR="00445381" w:rsidRPr="00304D6F" w14:paraId="74B70865" w14:textId="77777777" w:rsidTr="00216152">
        <w:trPr>
          <w:trHeight w:val="1371"/>
          <w:jc w:val="center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19314" w14:textId="77777777" w:rsidR="00445381" w:rsidRDefault="00445381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Wakil Dekan Bidang Akademik dan</w:t>
            </w:r>
          </w:p>
          <w:p w14:paraId="559448A5" w14:textId="77777777" w:rsidR="00445381" w:rsidRDefault="00445381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Kerjasama,</w:t>
            </w:r>
          </w:p>
          <w:p w14:paraId="34B3CEBD" w14:textId="77777777" w:rsidR="00445381" w:rsidRDefault="00445381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10EF89B" w14:textId="77777777" w:rsidR="00445381" w:rsidRDefault="00445381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6644B3E" w14:textId="77777777" w:rsidR="00445381" w:rsidRDefault="00445381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0A769F5" w14:textId="215FF5C6" w:rsidR="00445381" w:rsidRPr="007F5208" w:rsidRDefault="00216152" w:rsidP="006922F3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Prof. </w:t>
            </w:r>
            <w:r w:rsidR="00445381">
              <w:rPr>
                <w:rFonts w:ascii="Arial" w:hAnsi="Arial" w:cs="Arial"/>
                <w:sz w:val="22"/>
                <w:szCs w:val="22"/>
                <w:lang w:val="sv-SE"/>
              </w:rPr>
              <w:t xml:space="preserve">Dr. </w:t>
            </w:r>
            <w:r w:rsidR="007F5208">
              <w:rPr>
                <w:rFonts w:ascii="Arial" w:hAnsi="Arial" w:cs="Arial"/>
                <w:sz w:val="22"/>
                <w:szCs w:val="22"/>
                <w:lang w:val="id-ID"/>
              </w:rPr>
              <w:t>Ernie Hendrawaty, S.E., M.Si.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98AD14" w14:textId="77777777" w:rsidR="00445381" w:rsidRPr="00304D6F" w:rsidRDefault="00445381" w:rsidP="006922F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</w:tcPr>
          <w:p w14:paraId="7934A045" w14:textId="77777777" w:rsidR="00445381" w:rsidRDefault="00445381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2F56642" w14:textId="77777777" w:rsidR="00445381" w:rsidRDefault="00445381" w:rsidP="006922F3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B60E118" w14:textId="77777777" w:rsidR="00445381" w:rsidRDefault="00445381" w:rsidP="006922F3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EA83DF1" w14:textId="77777777" w:rsidR="00445381" w:rsidRDefault="00445381" w:rsidP="006922F3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75D39CA" w14:textId="77777777" w:rsidR="00445381" w:rsidRDefault="00445381" w:rsidP="006922F3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(</w:t>
            </w:r>
          </w:p>
          <w:p w14:paraId="4E7EE228" w14:textId="77777777" w:rsidR="00445381" w:rsidRPr="00A027EC" w:rsidRDefault="00445381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NIP .</w:t>
            </w:r>
          </w:p>
        </w:tc>
      </w:tr>
      <w:tr w:rsidR="00445381" w:rsidRPr="00304D6F" w14:paraId="054BBDBF" w14:textId="77777777" w:rsidTr="00216152">
        <w:trPr>
          <w:trHeight w:val="413"/>
          <w:jc w:val="center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A122A" w14:textId="443DA19F" w:rsidR="00445381" w:rsidRPr="007F5208" w:rsidRDefault="00445381" w:rsidP="006922F3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2B5D02">
              <w:rPr>
                <w:rFonts w:ascii="Arial" w:hAnsi="Arial" w:cs="Arial"/>
                <w:sz w:val="22"/>
                <w:szCs w:val="22"/>
                <w:lang w:val="sv-SE"/>
              </w:rPr>
              <w:t>N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IP:</w:t>
            </w:r>
            <w:r w:rsidRPr="002B5D02">
              <w:rPr>
                <w:rFonts w:ascii="Arial" w:hAnsi="Arial" w:cs="Arial"/>
                <w:sz w:val="22"/>
                <w:szCs w:val="22"/>
                <w:lang w:val="sv-SE"/>
              </w:rPr>
              <w:t xml:space="preserve"> 1</w:t>
            </w:r>
            <w:r w:rsidR="007F5208">
              <w:rPr>
                <w:rFonts w:ascii="Arial" w:hAnsi="Arial" w:cs="Arial"/>
                <w:sz w:val="22"/>
                <w:szCs w:val="22"/>
                <w:lang w:val="id-ID"/>
              </w:rPr>
              <w:t>969112820122001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79851" w14:textId="77777777" w:rsidR="00445381" w:rsidRPr="00304D6F" w:rsidRDefault="00445381" w:rsidP="00692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B4B13" w14:textId="77777777" w:rsidR="00445381" w:rsidRPr="00304D6F" w:rsidRDefault="00445381" w:rsidP="006922F3">
            <w:pPr>
              <w:ind w:left="-108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45BAF173" w14:textId="77777777" w:rsidR="001003FB" w:rsidRDefault="001003FB" w:rsidP="001003FB">
      <w:pPr>
        <w:spacing w:line="360" w:lineRule="auto"/>
        <w:rPr>
          <w:rFonts w:ascii="Arial" w:hAnsi="Arial" w:cs="Arial"/>
          <w:sz w:val="22"/>
          <w:szCs w:val="22"/>
          <w:lang w:val="sv-SE"/>
        </w:rPr>
      </w:pPr>
    </w:p>
    <w:p w14:paraId="2FCD90EF" w14:textId="77777777" w:rsidR="001003FB" w:rsidRPr="00DF0F6D" w:rsidRDefault="001003FB" w:rsidP="008251E6">
      <w:pPr>
        <w:spacing w:line="360" w:lineRule="auto"/>
        <w:rPr>
          <w:rFonts w:ascii="Arial" w:hAnsi="Arial" w:cs="Arial"/>
          <w:sz w:val="2"/>
          <w:szCs w:val="2"/>
          <w:lang w:val="sv-SE"/>
        </w:rPr>
      </w:pPr>
    </w:p>
    <w:sectPr w:rsidR="001003FB" w:rsidRPr="00DF0F6D" w:rsidSect="001003FB">
      <w:headerReference w:type="default" r:id="rId8"/>
      <w:footerReference w:type="default" r:id="rId9"/>
      <w:pgSz w:w="11907" w:h="16839" w:code="9"/>
      <w:pgMar w:top="284" w:right="992" w:bottom="0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5A5FE" w14:textId="77777777" w:rsidR="00F239F4" w:rsidRDefault="00F239F4" w:rsidP="00FA4C0B">
      <w:r>
        <w:separator/>
      </w:r>
    </w:p>
  </w:endnote>
  <w:endnote w:type="continuationSeparator" w:id="0">
    <w:p w14:paraId="5D28CD08" w14:textId="77777777" w:rsidR="00F239F4" w:rsidRDefault="00F239F4" w:rsidP="00FA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781"/>
    </w:tblGrid>
    <w:tr w:rsidR="001003FB" w:rsidRPr="00FC3EB4" w14:paraId="60B7E13E" w14:textId="77777777">
      <w:trPr>
        <w:trHeight w:val="260"/>
      </w:trPr>
      <w:tc>
        <w:tcPr>
          <w:tcW w:w="9781" w:type="dxa"/>
        </w:tcPr>
        <w:p w14:paraId="639EDE02" w14:textId="77777777" w:rsidR="001003FB" w:rsidRPr="00761669" w:rsidRDefault="001003FB" w:rsidP="006922F3">
          <w:pPr>
            <w:tabs>
              <w:tab w:val="left" w:pos="524"/>
              <w:tab w:val="center" w:pos="4641"/>
            </w:tabs>
            <w:ind w:left="1259" w:hanging="1259"/>
            <w:jc w:val="center"/>
            <w:rPr>
              <w:rFonts w:ascii="Arial" w:hAnsi="Arial" w:cs="Arial"/>
              <w:b/>
              <w:i/>
              <w:color w:val="0000FF"/>
            </w:rPr>
          </w:pPr>
          <w:r w:rsidRPr="00BE5C2A">
            <w:rPr>
              <w:rFonts w:ascii="Arial" w:hAnsi="Arial" w:cs="Arial"/>
              <w:b/>
              <w:i/>
              <w:color w:val="0000FF"/>
              <w:sz w:val="28"/>
            </w:rPr>
            <w:t>WE PROVIDE EXCEL</w:t>
          </w:r>
          <w:r>
            <w:rPr>
              <w:rFonts w:ascii="Arial" w:hAnsi="Arial" w:cs="Arial"/>
              <w:b/>
              <w:i/>
              <w:color w:val="0000FF"/>
              <w:sz w:val="28"/>
            </w:rPr>
            <w:t>L</w:t>
          </w:r>
          <w:r w:rsidRPr="00BE5C2A">
            <w:rPr>
              <w:rFonts w:ascii="Arial" w:hAnsi="Arial" w:cs="Arial"/>
              <w:b/>
              <w:i/>
              <w:color w:val="0000FF"/>
              <w:sz w:val="28"/>
            </w:rPr>
            <w:t>ENT SERVICE</w:t>
          </w:r>
        </w:p>
      </w:tc>
    </w:tr>
    <w:tr w:rsidR="001003FB" w:rsidRPr="00FC3EB4" w14:paraId="475EFA65" w14:textId="77777777" w:rsidTr="001130F1">
      <w:trPr>
        <w:trHeight w:hRule="exact" w:val="1378"/>
      </w:trPr>
      <w:tc>
        <w:tcPr>
          <w:tcW w:w="9781" w:type="dxa"/>
        </w:tcPr>
        <w:p w14:paraId="094904A8" w14:textId="04FA27BE" w:rsidR="001003FB" w:rsidRPr="00B66EB3" w:rsidRDefault="001003FB" w:rsidP="006922F3">
          <w:pPr>
            <w:spacing w:line="240" w:lineRule="exact"/>
            <w:jc w:val="center"/>
            <w:rPr>
              <w:rFonts w:ascii="Arial" w:hAnsi="Arial" w:cs="Arial"/>
              <w:color w:val="0000FF"/>
              <w:sz w:val="20"/>
              <w:szCs w:val="20"/>
              <w:u w:val="single"/>
              <w:lang w:val="sv-SE"/>
            </w:rPr>
          </w:pPr>
          <w:r w:rsidRPr="00B66EB3">
            <w:rPr>
              <w:rFonts w:ascii="Arial" w:hAnsi="Arial" w:cs="Arial"/>
              <w:sz w:val="20"/>
              <w:szCs w:val="20"/>
              <w:lang w:val="sv-SE"/>
            </w:rPr>
            <w:t>JL. Prof. Dr. Soemantri Brodjonegoro No. 1 Bandarlampung 35145 Telp. (0721)70</w:t>
          </w:r>
          <w:r w:rsidRPr="00B66EB3">
            <w:rPr>
              <w:rFonts w:ascii="Arial" w:hAnsi="Arial" w:cs="Arial"/>
              <w:sz w:val="20"/>
              <w:szCs w:val="20"/>
            </w:rPr>
            <w:t>4622</w:t>
          </w:r>
          <w:r>
            <w:rPr>
              <w:rFonts w:ascii="Arial" w:hAnsi="Arial" w:cs="Arial"/>
              <w:sz w:val="20"/>
              <w:szCs w:val="20"/>
              <w:lang w:val="sv-SE"/>
            </w:rPr>
            <w:t>, Faks.(0721)</w:t>
          </w:r>
          <w:r w:rsidRPr="00B66EB3">
            <w:rPr>
              <w:rFonts w:ascii="Arial" w:hAnsi="Arial" w:cs="Arial"/>
              <w:sz w:val="20"/>
              <w:szCs w:val="20"/>
              <w:lang w:val="sv-SE"/>
            </w:rPr>
            <w:t>7</w:t>
          </w:r>
          <w:r w:rsidRPr="00B66EB3">
            <w:rPr>
              <w:rFonts w:ascii="Arial" w:hAnsi="Arial" w:cs="Arial"/>
              <w:sz w:val="20"/>
              <w:szCs w:val="20"/>
            </w:rPr>
            <w:t>83596</w:t>
          </w:r>
          <w:r w:rsidRPr="00B66EB3">
            <w:rPr>
              <w:rFonts w:ascii="Arial" w:hAnsi="Arial" w:cs="Arial"/>
              <w:sz w:val="20"/>
              <w:szCs w:val="20"/>
              <w:lang w:val="sv-SE"/>
            </w:rPr>
            <w:t xml:space="preserve">email : </w:t>
          </w:r>
          <w:hyperlink r:id="rId1" w:history="1">
            <w:r w:rsidRPr="00B66EB3">
              <w:rPr>
                <w:rStyle w:val="Hyperlink"/>
                <w:rFonts w:ascii="Arial" w:hAnsi="Arial" w:cs="Arial"/>
                <w:sz w:val="20"/>
                <w:szCs w:val="20"/>
                <w:lang w:val="sv-SE"/>
              </w:rPr>
              <w:t>fe@unila.ac.id</w:t>
            </w:r>
          </w:hyperlink>
          <w:r w:rsidRPr="00B66EB3">
            <w:rPr>
              <w:rFonts w:ascii="Arial" w:hAnsi="Arial" w:cs="Arial"/>
              <w:sz w:val="20"/>
              <w:szCs w:val="20"/>
              <w:lang w:val="sv-SE"/>
            </w:rPr>
            <w:t xml:space="preserve">, website : </w:t>
          </w:r>
          <w:hyperlink r:id="rId2" w:history="1">
            <w:r w:rsidR="002B6C25" w:rsidRPr="00B066B6">
              <w:rPr>
                <w:rStyle w:val="Hyperlink"/>
                <w:rFonts w:ascii="Arial" w:hAnsi="Arial" w:cs="Arial"/>
                <w:sz w:val="20"/>
                <w:szCs w:val="20"/>
                <w:lang w:val="sv-SE"/>
              </w:rPr>
              <w:t>http://feb.unila.ac.id</w:t>
            </w:r>
          </w:hyperlink>
        </w:p>
        <w:p w14:paraId="5144618B" w14:textId="5E9F6C68" w:rsidR="001003FB" w:rsidRPr="00FC3EB4" w:rsidRDefault="001130F1" w:rsidP="006922F3">
          <w:pPr>
            <w:ind w:left="1264" w:hanging="1264"/>
            <w:jc w:val="center"/>
            <w:rPr>
              <w:rFonts w:ascii="Arial" w:hAnsi="Arial" w:cs="Arial"/>
              <w:sz w:val="18"/>
              <w:szCs w:val="18"/>
              <w:lang w:val="sv-SE"/>
            </w:rPr>
          </w:pPr>
          <w:r w:rsidRPr="001130F1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0EB9A2" wp14:editId="40F44C40">
                    <wp:simplePos x="0" y="0"/>
                    <wp:positionH relativeFrom="column">
                      <wp:posOffset>5172710</wp:posOffset>
                    </wp:positionH>
                    <wp:positionV relativeFrom="paragraph">
                      <wp:posOffset>8890</wp:posOffset>
                    </wp:positionV>
                    <wp:extent cx="680250" cy="540385"/>
                    <wp:effectExtent l="0" t="0" r="5715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025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6CAAFEC" w14:textId="77777777" w:rsidR="001130F1" w:rsidRDefault="001130F1" w:rsidP="001130F1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B1932BD" wp14:editId="40BC6F4D">
                                      <wp:extent cx="584835" cy="435942"/>
                                      <wp:effectExtent l="0" t="0" r="5715" b="2540"/>
                                      <wp:docPr id="16" name="Picture 1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88916" cy="43898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50EB9A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407.3pt;margin-top:.7pt;width:53.55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" fillcolor="white [3201]" stroked="f" strokeweight=".5pt">
                    <v:textbox>
                      <w:txbxContent>
                        <w:p w14:paraId="46CAAFEC" w14:textId="77777777" w:rsidR="001130F1" w:rsidRDefault="001130F1" w:rsidP="001130F1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6B1932BD" wp14:editId="40BC6F4D">
                                <wp:extent cx="584835" cy="435942"/>
                                <wp:effectExtent l="0" t="0" r="5715" b="2540"/>
                                <wp:docPr id="16" name="Pictur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8916" cy="43898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1130F1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71E0944" wp14:editId="5656639F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16510</wp:posOffset>
                    </wp:positionV>
                    <wp:extent cx="803082" cy="540468"/>
                    <wp:effectExtent l="0" t="0" r="16510" b="12065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3082" cy="54046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1806B385" w14:textId="77777777" w:rsidR="001130F1" w:rsidRPr="00483AA6" w:rsidRDefault="001130F1" w:rsidP="001130F1">
                                <w:pPr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83AA6">
                                  <w:rPr>
                                    <w:rFonts w:ascii="Arial" w:hAnsi="Arial" w:cs="Arial"/>
                                    <w:noProof/>
                                    <w:color w:val="FFFFFF" w:themeColor="background1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drawing>
                                    <wp:inline distT="0" distB="0" distL="0" distR="0" wp14:anchorId="29277300" wp14:editId="697384BD">
                                      <wp:extent cx="613410" cy="485022"/>
                                      <wp:effectExtent l="0" t="0" r="0" b="0"/>
                                      <wp:docPr id="17" name="Picture 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3410" cy="48502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71E0944" id="Text Box 2" o:spid="_x0000_s1027" type="#_x0000_t202" style="position:absolute;left:0;text-align:left;margin-left:-.25pt;margin-top:1.3pt;width:63.25pt;height:4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" fillcolor="white [3201]" strokecolor="white [3212]" strokeweight=".5pt">
                    <v:textbox>
                      <w:txbxContent>
                        <w:p w14:paraId="1806B385" w14:textId="77777777" w:rsidR="001130F1" w:rsidRPr="00483AA6" w:rsidRDefault="001130F1" w:rsidP="001130F1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83AA6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drawing>
                              <wp:inline distT="0" distB="0" distL="0" distR="0" wp14:anchorId="29277300" wp14:editId="697384BD">
                                <wp:extent cx="613410" cy="485022"/>
                                <wp:effectExtent l="0" t="0" r="0" b="0"/>
                                <wp:docPr id="17" name="Pictur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3410" cy="48502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1130F1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B38B695" wp14:editId="59C15A94">
                    <wp:simplePos x="0" y="0"/>
                    <wp:positionH relativeFrom="column">
                      <wp:posOffset>852170</wp:posOffset>
                    </wp:positionH>
                    <wp:positionV relativeFrom="paragraph">
                      <wp:posOffset>8890</wp:posOffset>
                    </wp:positionV>
                    <wp:extent cx="802640" cy="540385"/>
                    <wp:effectExtent l="0" t="0" r="16510" b="12065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0FB83A47" w14:textId="77777777" w:rsidR="001130F1" w:rsidRPr="00483AA6" w:rsidRDefault="001130F1" w:rsidP="001130F1">
                                <w:pPr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83AA6">
                                  <w:rPr>
                                    <w:noProof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drawing>
                                    <wp:inline distT="0" distB="0" distL="0" distR="0" wp14:anchorId="0B82DBC4" wp14:editId="3635A3DA">
                                      <wp:extent cx="548640" cy="436880"/>
                                      <wp:effectExtent l="0" t="0" r="3810" b="1270"/>
                                      <wp:docPr id="25" name="Picture 25" descr="WhatsApp Image 2024-03-21 at 10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Picture 7" descr="WhatsApp Image 2024-03-21 at 10"/>
                                              <pic:cNvPicPr/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52979" cy="4403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B38B695" id="Text Box 3" o:spid="_x0000_s1028" type="#_x0000_t202" style="position:absolute;left:0;text-align:left;margin-left:67.1pt;margin-top:.7pt;width:63.2pt;height:4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" fillcolor="white [3201]" strokecolor="white [3212]" strokeweight=".5pt">
                    <v:textbox>
                      <w:txbxContent>
                        <w:p w14:paraId="0FB83A47" w14:textId="77777777" w:rsidR="001130F1" w:rsidRPr="00483AA6" w:rsidRDefault="001130F1" w:rsidP="001130F1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83AA6">
                            <w:rPr>
                              <w:noProof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drawing>
                              <wp:inline distT="0" distB="0" distL="0" distR="0" wp14:anchorId="0B82DBC4" wp14:editId="3635A3DA">
                                <wp:extent cx="548640" cy="436880"/>
                                <wp:effectExtent l="0" t="0" r="3810" b="1270"/>
                                <wp:docPr id="25" name="Picture 25" descr="WhatsApp Image 2024-03-21 at 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WhatsApp Image 2024-03-21 at 10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2979" cy="4403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1130F1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9BCC18B" wp14:editId="0959F347">
                    <wp:simplePos x="0" y="0"/>
                    <wp:positionH relativeFrom="column">
                      <wp:posOffset>1719580</wp:posOffset>
                    </wp:positionH>
                    <wp:positionV relativeFrom="paragraph">
                      <wp:posOffset>15240</wp:posOffset>
                    </wp:positionV>
                    <wp:extent cx="802640" cy="540385"/>
                    <wp:effectExtent l="0" t="0" r="0" b="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2DBBE22" w14:textId="77777777" w:rsidR="001130F1" w:rsidRPr="00483AA6" w:rsidRDefault="001130F1" w:rsidP="001130F1">
                                <w:r w:rsidRPr="00483AA6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59869E2" wp14:editId="1322B575">
                                      <wp:extent cx="613410" cy="470261"/>
                                      <wp:effectExtent l="0" t="0" r="0" b="6350"/>
                                      <wp:docPr id="26" name="Picture 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3410" cy="4702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9BCC18B" id="Text Box 4" o:spid="_x0000_s1029" type="#_x0000_t202" style="position:absolute;left:0;text-align:left;margin-left:135.4pt;margin-top:1.2pt;width:63.2pt;height:42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" fillcolor="white [3201]" stroked="f" strokeweight=".5pt">
                    <v:textbox>
                      <w:txbxContent>
                        <w:p w14:paraId="42DBBE22" w14:textId="77777777" w:rsidR="001130F1" w:rsidRPr="00483AA6" w:rsidRDefault="001130F1" w:rsidP="001130F1">
                          <w:r w:rsidRPr="00483AA6">
                            <w:rPr>
                              <w:noProof/>
                            </w:rPr>
                            <w:drawing>
                              <wp:inline distT="0" distB="0" distL="0" distR="0" wp14:anchorId="159869E2" wp14:editId="1322B575">
                                <wp:extent cx="613410" cy="470261"/>
                                <wp:effectExtent l="0" t="0" r="0" b="6350"/>
                                <wp:docPr id="26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3410" cy="4702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1130F1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AD68EFB" wp14:editId="7438291E">
                    <wp:simplePos x="0" y="0"/>
                    <wp:positionH relativeFrom="column">
                      <wp:posOffset>2577465</wp:posOffset>
                    </wp:positionH>
                    <wp:positionV relativeFrom="paragraph">
                      <wp:posOffset>21590</wp:posOffset>
                    </wp:positionV>
                    <wp:extent cx="802640" cy="540385"/>
                    <wp:effectExtent l="0" t="0" r="0" b="0"/>
                    <wp:wrapNone/>
                    <wp:docPr id="8" name="Text Box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5981662" w14:textId="77777777" w:rsidR="001130F1" w:rsidRDefault="001130F1" w:rsidP="001130F1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D72B5E2" wp14:editId="44B8793E">
                                      <wp:extent cx="563245" cy="484391"/>
                                      <wp:effectExtent l="0" t="0" r="8255" b="0"/>
                                      <wp:docPr id="27" name="Picture 2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63245" cy="48439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D68EFB" id="Text Box 8" o:spid="_x0000_s1030" type="#_x0000_t202" style="position:absolute;left:0;text-align:left;margin-left:202.95pt;margin-top:1.7pt;width:63.2pt;height:42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" fillcolor="white [3201]" stroked="f" strokeweight=".5pt">
                    <v:textbox>
                      <w:txbxContent>
                        <w:p w14:paraId="35981662" w14:textId="77777777" w:rsidR="001130F1" w:rsidRDefault="001130F1" w:rsidP="001130F1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4D72B5E2" wp14:editId="44B8793E">
                                <wp:extent cx="563245" cy="484391"/>
                                <wp:effectExtent l="0" t="0" r="8255" b="0"/>
                                <wp:docPr id="27" name="Picture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3245" cy="4843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1130F1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298E605B" wp14:editId="561351A8">
                    <wp:simplePos x="0" y="0"/>
                    <wp:positionH relativeFrom="column">
                      <wp:posOffset>3450590</wp:posOffset>
                    </wp:positionH>
                    <wp:positionV relativeFrom="paragraph">
                      <wp:posOffset>24130</wp:posOffset>
                    </wp:positionV>
                    <wp:extent cx="802640" cy="540385"/>
                    <wp:effectExtent l="0" t="0" r="0" b="0"/>
                    <wp:wrapNone/>
                    <wp:docPr id="9" name="Text Box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41006B4" w14:textId="77777777" w:rsidR="001130F1" w:rsidRDefault="001130F1" w:rsidP="001130F1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4182131" wp14:editId="3CBE3FCD">
                                      <wp:extent cx="612667" cy="420977"/>
                                      <wp:effectExtent l="0" t="0" r="0" b="0"/>
                                      <wp:docPr id="28" name="Picture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5900" cy="42319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8E605B" id="Text Box 9" o:spid="_x0000_s1031" type="#_x0000_t202" style="position:absolute;left:0;text-align:left;margin-left:271.7pt;margin-top:1.9pt;width:63.2pt;height:42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" fillcolor="white [3201]" stroked="f" strokeweight=".5pt">
                    <v:textbox>
                      <w:txbxContent>
                        <w:p w14:paraId="741006B4" w14:textId="77777777" w:rsidR="001130F1" w:rsidRDefault="001130F1" w:rsidP="001130F1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54182131" wp14:editId="3CBE3FCD">
                                <wp:extent cx="612667" cy="420977"/>
                                <wp:effectExtent l="0" t="0" r="0" b="0"/>
                                <wp:docPr id="28" name="Pictur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5900" cy="4231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1130F1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3E3088A0" wp14:editId="66F63FDC">
                    <wp:simplePos x="0" y="0"/>
                    <wp:positionH relativeFrom="column">
                      <wp:posOffset>4325620</wp:posOffset>
                    </wp:positionH>
                    <wp:positionV relativeFrom="paragraph">
                      <wp:posOffset>16510</wp:posOffset>
                    </wp:positionV>
                    <wp:extent cx="802640" cy="540385"/>
                    <wp:effectExtent l="0" t="0" r="0" b="0"/>
                    <wp:wrapNone/>
                    <wp:docPr id="10" name="Text Box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9A25DA2" w14:textId="77777777" w:rsidR="001130F1" w:rsidRDefault="001130F1" w:rsidP="001130F1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EC4033D" wp14:editId="30BD0617">
                                      <wp:extent cx="612857" cy="428321"/>
                                      <wp:effectExtent l="0" t="0" r="0" b="0"/>
                                      <wp:docPr id="29" name="Picture 2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3967" cy="42909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E3088A0" id="Text Box 10" o:spid="_x0000_s1032" type="#_x0000_t202" style="position:absolute;left:0;text-align:left;margin-left:340.6pt;margin-top:1.3pt;width:63.2pt;height:42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" fillcolor="white [3201]" stroked="f" strokeweight=".5pt">
                    <v:textbox>
                      <w:txbxContent>
                        <w:p w14:paraId="69A25DA2" w14:textId="77777777" w:rsidR="001130F1" w:rsidRDefault="001130F1" w:rsidP="001130F1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2EC4033D" wp14:editId="30BD0617">
                                <wp:extent cx="612857" cy="428321"/>
                                <wp:effectExtent l="0" t="0" r="0" b="0"/>
                                <wp:docPr id="29" name="Picture 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3967" cy="4290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1B8D9EC" w14:textId="77777777" w:rsidR="004869E3" w:rsidRDefault="004869E3" w:rsidP="00300F1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97417" w14:textId="77777777" w:rsidR="00F239F4" w:rsidRDefault="00F239F4" w:rsidP="00FA4C0B">
      <w:r>
        <w:separator/>
      </w:r>
    </w:p>
  </w:footnote>
  <w:footnote w:type="continuationSeparator" w:id="0">
    <w:p w14:paraId="25BBA6CE" w14:textId="77777777" w:rsidR="00F239F4" w:rsidRDefault="00F239F4" w:rsidP="00FA4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5" w:type="dxa"/>
      <w:tblInd w:w="-25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770"/>
      <w:gridCol w:w="1799"/>
      <w:gridCol w:w="2879"/>
      <w:gridCol w:w="2977"/>
    </w:tblGrid>
    <w:tr w:rsidR="00431086" w:rsidRPr="001F56CC" w14:paraId="3CF74EFC" w14:textId="77777777" w:rsidTr="00D208AE">
      <w:trPr>
        <w:trHeight w:val="1119"/>
      </w:trPr>
      <w:tc>
        <w:tcPr>
          <w:tcW w:w="10425" w:type="dxa"/>
          <w:gridSpan w:val="4"/>
        </w:tcPr>
        <w:p w14:paraId="24C2A167" w14:textId="7553D194" w:rsidR="00F67E71" w:rsidRPr="009F7A12" w:rsidRDefault="00FF114C" w:rsidP="00AA3955">
          <w:pPr>
            <w:pStyle w:val="Header"/>
            <w:rPr>
              <w:rFonts w:ascii="Calibri" w:hAnsi="Calibri"/>
              <w:b/>
              <w:sz w:val="32"/>
              <w:szCs w:val="32"/>
            </w:rPr>
          </w:pPr>
          <w:r>
            <w:rPr>
              <w:rFonts w:ascii="Calibri" w:hAnsi="Calibri"/>
              <w:b/>
              <w:noProof/>
              <w:sz w:val="32"/>
              <w:szCs w:val="32"/>
            </w:rPr>
            <w:drawing>
              <wp:anchor distT="0" distB="0" distL="114300" distR="114300" simplePos="0" relativeHeight="251657216" behindDoc="1" locked="0" layoutInCell="1" allowOverlap="1" wp14:anchorId="316A2CC4" wp14:editId="626C667C">
                <wp:simplePos x="0" y="0"/>
                <wp:positionH relativeFrom="column">
                  <wp:posOffset>-55245</wp:posOffset>
                </wp:positionH>
                <wp:positionV relativeFrom="paragraph">
                  <wp:posOffset>52705</wp:posOffset>
                </wp:positionV>
                <wp:extent cx="685800" cy="609600"/>
                <wp:effectExtent l="0" t="0" r="0" b="0"/>
                <wp:wrapNone/>
                <wp:docPr id="5" name="Picture 3" descr="logounilaAS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nilaAS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A3955">
            <w:rPr>
              <w:rFonts w:ascii="Calibri" w:hAnsi="Calibri"/>
              <w:b/>
              <w:sz w:val="32"/>
              <w:szCs w:val="32"/>
            </w:rPr>
            <w:t xml:space="preserve">              </w:t>
          </w:r>
          <w:r w:rsidR="00AA3955">
            <w:rPr>
              <w:rFonts w:ascii="Calibri" w:hAnsi="Calibri" w:cs="Calibri"/>
              <w:b/>
              <w:sz w:val="32"/>
              <w:szCs w:val="32"/>
            </w:rPr>
            <w:t xml:space="preserve">KEMENTERIAN </w:t>
          </w:r>
          <w:r w:rsidR="006F18D4">
            <w:rPr>
              <w:rFonts w:ascii="Calibri" w:hAnsi="Calibri"/>
              <w:b/>
              <w:sz w:val="32"/>
              <w:szCs w:val="32"/>
            </w:rPr>
            <w:t>PENDIDIKAN TINGGI, SAINS,</w:t>
          </w:r>
          <w:r w:rsidR="00216152">
            <w:rPr>
              <w:rFonts w:ascii="Calibri" w:hAnsi="Calibri"/>
              <w:b/>
              <w:sz w:val="32"/>
              <w:szCs w:val="32"/>
            </w:rPr>
            <w:t xml:space="preserve"> </w:t>
          </w:r>
          <w:r w:rsidR="00AA3955">
            <w:rPr>
              <w:rFonts w:ascii="Calibri" w:hAnsi="Calibri"/>
              <w:b/>
              <w:sz w:val="32"/>
              <w:szCs w:val="32"/>
            </w:rPr>
            <w:t>DAN TEKNOLOGI</w:t>
          </w:r>
        </w:p>
        <w:p w14:paraId="59B6BB17" w14:textId="77777777" w:rsidR="00EE0CE1" w:rsidRPr="00926CA3" w:rsidRDefault="00EE0CE1" w:rsidP="00BC6DE9">
          <w:pPr>
            <w:pStyle w:val="Header"/>
            <w:jc w:val="center"/>
            <w:rPr>
              <w:rFonts w:ascii="Calibri" w:hAnsi="Calibri"/>
              <w:b/>
              <w:sz w:val="50"/>
              <w:szCs w:val="32"/>
            </w:rPr>
          </w:pPr>
          <w:r w:rsidRPr="00926CA3">
            <w:rPr>
              <w:rFonts w:ascii="Calibri" w:hAnsi="Calibri"/>
              <w:b/>
              <w:sz w:val="50"/>
              <w:szCs w:val="32"/>
            </w:rPr>
            <w:t>UNIVERSITAS LAMPUNG</w:t>
          </w:r>
        </w:p>
        <w:p w14:paraId="523456EB" w14:textId="77777777" w:rsidR="00431086" w:rsidRPr="004E3880" w:rsidRDefault="00EE0CE1" w:rsidP="00BC6DE9">
          <w:pPr>
            <w:pStyle w:val="Header"/>
            <w:jc w:val="center"/>
            <w:rPr>
              <w:rFonts w:ascii="Calibri" w:hAnsi="Calibri"/>
            </w:rPr>
          </w:pPr>
          <w:r w:rsidRPr="004E3880">
            <w:rPr>
              <w:rFonts w:ascii="Calibri" w:hAnsi="Calibri"/>
              <w:b/>
              <w:sz w:val="32"/>
              <w:szCs w:val="32"/>
            </w:rPr>
            <w:t>FAKULTAS EKONOMI</w:t>
          </w:r>
          <w:r w:rsidR="00F67DC8">
            <w:rPr>
              <w:rFonts w:ascii="Calibri" w:hAnsi="Calibri"/>
              <w:b/>
              <w:sz w:val="32"/>
              <w:szCs w:val="32"/>
            </w:rPr>
            <w:t xml:space="preserve"> DAN BISNIS</w:t>
          </w:r>
        </w:p>
      </w:tc>
    </w:tr>
    <w:tr w:rsidR="005D6E28" w:rsidRPr="001F56CC" w14:paraId="25F35E9A" w14:textId="77777777" w:rsidTr="00D208AE">
      <w:trPr>
        <w:trHeight w:val="315"/>
      </w:trPr>
      <w:tc>
        <w:tcPr>
          <w:tcW w:w="10425" w:type="dxa"/>
          <w:gridSpan w:val="4"/>
          <w:noWrap/>
        </w:tcPr>
        <w:p w14:paraId="769DFCAD" w14:textId="77777777" w:rsidR="005D6E28" w:rsidRPr="00D934CE" w:rsidRDefault="00F67E71" w:rsidP="001F56CC">
          <w:pPr>
            <w:jc w:val="center"/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</w:pPr>
          <w:r w:rsidRPr="00D934CE">
            <w:rPr>
              <w:rFonts w:ascii="Calibri" w:hAnsi="Calibri"/>
              <w:b/>
              <w:sz w:val="28"/>
              <w:szCs w:val="28"/>
            </w:rPr>
            <w:t xml:space="preserve">FORMULIR </w:t>
          </w:r>
          <w:r w:rsidR="004E3880" w:rsidRPr="00D934CE">
            <w:rPr>
              <w:rFonts w:ascii="Calibri" w:hAnsi="Calibri"/>
              <w:b/>
              <w:sz w:val="28"/>
              <w:szCs w:val="28"/>
            </w:rPr>
            <w:t>SURAT</w:t>
          </w:r>
          <w:r w:rsidR="004E3880" w:rsidRPr="00D934CE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 xml:space="preserve"> </w:t>
          </w:r>
          <w:r w:rsidR="00B819D0" w:rsidRPr="00D934CE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 xml:space="preserve">PERMOHONAN </w:t>
          </w:r>
          <w:r w:rsidR="00180C9C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 xml:space="preserve">KULIAH </w:t>
          </w:r>
          <w:r w:rsidR="00DF09CC" w:rsidRPr="00D934CE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>STUDI TERBIMBING</w:t>
          </w:r>
        </w:p>
      </w:tc>
    </w:tr>
    <w:tr w:rsidR="005D6E28" w:rsidRPr="001F56CC" w14:paraId="64FDED6B" w14:textId="77777777" w:rsidTr="00D208AE">
      <w:trPr>
        <w:trHeight w:val="315"/>
      </w:trPr>
      <w:tc>
        <w:tcPr>
          <w:tcW w:w="10425" w:type="dxa"/>
          <w:gridSpan w:val="4"/>
          <w:noWrap/>
        </w:tcPr>
        <w:p w14:paraId="04810733" w14:textId="77777777" w:rsidR="005D6E28" w:rsidRPr="00D934CE" w:rsidRDefault="00A91ED2" w:rsidP="00F67E71">
          <w:pPr>
            <w:jc w:val="center"/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</w:pPr>
          <w:r w:rsidRPr="00D934CE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 xml:space="preserve">SUBBAGIAN </w:t>
          </w:r>
          <w:r w:rsidR="00F67E71" w:rsidRPr="00D934CE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>AKADEMIK</w:t>
          </w:r>
        </w:p>
      </w:tc>
    </w:tr>
    <w:tr w:rsidR="00300F1B" w:rsidRPr="00257BAF" w14:paraId="2A502CED" w14:textId="77777777" w:rsidTr="00D208A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61"/>
      </w:trPr>
      <w:tc>
        <w:tcPr>
          <w:tcW w:w="27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C89FD0E" w14:textId="77777777" w:rsidR="00300F1B" w:rsidRPr="004E3880" w:rsidRDefault="00300F1B" w:rsidP="00D8069E">
          <w:pPr>
            <w:jc w:val="center"/>
            <w:rPr>
              <w:rFonts w:ascii="Calibri" w:hAnsi="Calibri" w:cs="Arial"/>
              <w:color w:val="000000"/>
              <w:lang w:eastAsia="id-ID"/>
            </w:rPr>
          </w:pPr>
          <w:r w:rsidRPr="004E3880">
            <w:rPr>
              <w:rFonts w:ascii="Calibri" w:eastAsia="Arial Unicode MS" w:hAnsi="Calibri" w:cs="Arial"/>
              <w:color w:val="000000"/>
              <w:lang w:eastAsia="id-ID"/>
            </w:rPr>
            <w:t>No. Dok</w:t>
          </w:r>
        </w:p>
      </w:tc>
      <w:tc>
        <w:tcPr>
          <w:tcW w:w="17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4BE0476" w14:textId="77777777" w:rsidR="00300F1B" w:rsidRPr="004E3880" w:rsidRDefault="00300F1B" w:rsidP="00D8069E">
          <w:pPr>
            <w:jc w:val="center"/>
            <w:rPr>
              <w:rFonts w:ascii="Calibri" w:hAnsi="Calibri"/>
              <w:color w:val="000000"/>
              <w:lang w:eastAsia="id-ID"/>
            </w:rPr>
          </w:pPr>
          <w:r w:rsidRPr="004E3880">
            <w:rPr>
              <w:rFonts w:ascii="Calibri" w:hAnsi="Calibri"/>
              <w:color w:val="000000"/>
              <w:lang w:eastAsia="id-ID"/>
            </w:rPr>
            <w:t>Status Dok</w:t>
          </w:r>
        </w:p>
      </w:tc>
      <w:tc>
        <w:tcPr>
          <w:tcW w:w="287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8BDFECF" w14:textId="77777777" w:rsidR="00300F1B" w:rsidRPr="004E3880" w:rsidRDefault="00300F1B" w:rsidP="00257BAF">
          <w:pPr>
            <w:jc w:val="center"/>
            <w:rPr>
              <w:rFonts w:ascii="Calibri" w:hAnsi="Calibri" w:cs="Arial"/>
              <w:color w:val="000000"/>
              <w:lang w:eastAsia="id-ID"/>
            </w:rPr>
          </w:pPr>
          <w:r w:rsidRPr="004E3880">
            <w:rPr>
              <w:rFonts w:ascii="Calibri" w:eastAsia="Arial Unicode MS" w:hAnsi="Calibri" w:cs="Arial"/>
              <w:color w:val="000000"/>
              <w:lang w:eastAsia="id-ID"/>
            </w:rPr>
            <w:t>Revisi</w:t>
          </w:r>
          <w:r w:rsidR="00F4226A">
            <w:rPr>
              <w:rFonts w:ascii="Calibri" w:eastAsia="Arial Unicode MS" w:hAnsi="Calibri" w:cs="Arial"/>
              <w:color w:val="000000"/>
              <w:lang w:eastAsia="id-ID"/>
            </w:rPr>
            <w:t xml:space="preserve"> ke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BE4F9CE" w14:textId="77777777" w:rsidR="00300F1B" w:rsidRPr="004E3880" w:rsidRDefault="00300F1B" w:rsidP="00D8069E">
          <w:pPr>
            <w:jc w:val="center"/>
            <w:rPr>
              <w:rFonts w:ascii="Calibri" w:hAnsi="Calibri" w:cs="Arial"/>
              <w:color w:val="000000"/>
              <w:lang w:eastAsia="id-ID"/>
            </w:rPr>
          </w:pPr>
          <w:r w:rsidRPr="004E3880">
            <w:rPr>
              <w:rFonts w:ascii="Calibri" w:eastAsia="Arial Unicode MS" w:hAnsi="Calibri" w:cs="Arial"/>
              <w:color w:val="000000"/>
              <w:lang w:eastAsia="id-ID"/>
            </w:rPr>
            <w:t>Tanggal Terbit</w:t>
          </w:r>
        </w:p>
      </w:tc>
    </w:tr>
    <w:tr w:rsidR="00300F1B" w:rsidRPr="00064915" w14:paraId="0FB8AD2E" w14:textId="77777777" w:rsidTr="00D208A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269"/>
      </w:trPr>
      <w:tc>
        <w:tcPr>
          <w:tcW w:w="277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14:paraId="60D858D0" w14:textId="77777777" w:rsidR="00300F1B" w:rsidRPr="00064915" w:rsidRDefault="00D917B6" w:rsidP="00D8069E">
          <w:pPr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</w:pPr>
          <w:r w:rsidRPr="00064915"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  <w:t>FE-UNILA/FOM/3.2.10</w:t>
          </w:r>
        </w:p>
      </w:tc>
      <w:tc>
        <w:tcPr>
          <w:tcW w:w="17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14:paraId="66D3FFCC" w14:textId="77777777" w:rsidR="00300F1B" w:rsidRPr="00064915" w:rsidRDefault="00300F1B" w:rsidP="00D8069E">
          <w:pPr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</w:pPr>
        </w:p>
      </w:tc>
      <w:tc>
        <w:tcPr>
          <w:tcW w:w="287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14:paraId="6E0925F3" w14:textId="77777777" w:rsidR="00300F1B" w:rsidRPr="00064915" w:rsidRDefault="00D26C39" w:rsidP="00F67E71">
          <w:pPr>
            <w:jc w:val="center"/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  <w:t>4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14:paraId="7001CA3E" w14:textId="77777777" w:rsidR="00300F1B" w:rsidRPr="00E838AB" w:rsidRDefault="00E838AB" w:rsidP="00E838AB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2011--</w:t>
          </w:r>
          <w:r>
            <w:rPr>
              <w:rFonts w:ascii="Arial" w:hAnsi="Arial" w:cs="Arial"/>
              <w:color w:val="000000"/>
              <w:sz w:val="20"/>
              <w:szCs w:val="20"/>
              <w:lang w:val="id-ID" w:eastAsia="id-ID"/>
            </w:rPr>
            <w:t>Januari</w:t>
          </w: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 xml:space="preserve"> 2018</w:t>
          </w:r>
        </w:p>
      </w:tc>
    </w:tr>
  </w:tbl>
  <w:p w14:paraId="3AD86C8B" w14:textId="77777777" w:rsidR="00431086" w:rsidRPr="00DF69CB" w:rsidRDefault="00431086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64842"/>
    <w:multiLevelType w:val="hybridMultilevel"/>
    <w:tmpl w:val="3514BF3A"/>
    <w:lvl w:ilvl="0" w:tplc="B9CAFA1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209D5FDC"/>
    <w:multiLevelType w:val="hybridMultilevel"/>
    <w:tmpl w:val="C37CE1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463FE"/>
    <w:multiLevelType w:val="hybridMultilevel"/>
    <w:tmpl w:val="7FD80A2A"/>
    <w:lvl w:ilvl="0" w:tplc="5DD073B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0" w:hanging="360"/>
      </w:pPr>
    </w:lvl>
    <w:lvl w:ilvl="2" w:tplc="0421001B" w:tentative="1">
      <w:start w:val="1"/>
      <w:numFmt w:val="lowerRoman"/>
      <w:lvlText w:val="%3."/>
      <w:lvlJc w:val="right"/>
      <w:pPr>
        <w:ind w:left="1830" w:hanging="180"/>
      </w:pPr>
    </w:lvl>
    <w:lvl w:ilvl="3" w:tplc="0421000F" w:tentative="1">
      <w:start w:val="1"/>
      <w:numFmt w:val="decimal"/>
      <w:lvlText w:val="%4."/>
      <w:lvlJc w:val="left"/>
      <w:pPr>
        <w:ind w:left="2550" w:hanging="360"/>
      </w:pPr>
    </w:lvl>
    <w:lvl w:ilvl="4" w:tplc="04210019" w:tentative="1">
      <w:start w:val="1"/>
      <w:numFmt w:val="lowerLetter"/>
      <w:lvlText w:val="%5."/>
      <w:lvlJc w:val="left"/>
      <w:pPr>
        <w:ind w:left="3270" w:hanging="360"/>
      </w:pPr>
    </w:lvl>
    <w:lvl w:ilvl="5" w:tplc="0421001B" w:tentative="1">
      <w:start w:val="1"/>
      <w:numFmt w:val="lowerRoman"/>
      <w:lvlText w:val="%6."/>
      <w:lvlJc w:val="right"/>
      <w:pPr>
        <w:ind w:left="3990" w:hanging="180"/>
      </w:pPr>
    </w:lvl>
    <w:lvl w:ilvl="6" w:tplc="0421000F" w:tentative="1">
      <w:start w:val="1"/>
      <w:numFmt w:val="decimal"/>
      <w:lvlText w:val="%7."/>
      <w:lvlJc w:val="left"/>
      <w:pPr>
        <w:ind w:left="4710" w:hanging="360"/>
      </w:pPr>
    </w:lvl>
    <w:lvl w:ilvl="7" w:tplc="04210019" w:tentative="1">
      <w:start w:val="1"/>
      <w:numFmt w:val="lowerLetter"/>
      <w:lvlText w:val="%8."/>
      <w:lvlJc w:val="left"/>
      <w:pPr>
        <w:ind w:left="5430" w:hanging="360"/>
      </w:pPr>
    </w:lvl>
    <w:lvl w:ilvl="8" w:tplc="0421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533C5B27"/>
    <w:multiLevelType w:val="hybridMultilevel"/>
    <w:tmpl w:val="6BE6F9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25AC4"/>
    <w:multiLevelType w:val="hybridMultilevel"/>
    <w:tmpl w:val="467A4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4674F"/>
    <w:multiLevelType w:val="hybridMultilevel"/>
    <w:tmpl w:val="23FE37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C726D"/>
    <w:multiLevelType w:val="hybridMultilevel"/>
    <w:tmpl w:val="CBCAB5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16B90"/>
    <w:multiLevelType w:val="hybridMultilevel"/>
    <w:tmpl w:val="5BF2C25A"/>
    <w:lvl w:ilvl="0" w:tplc="64021F1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922"/>
    <w:rsid w:val="0000343A"/>
    <w:rsid w:val="00004486"/>
    <w:rsid w:val="00010CF1"/>
    <w:rsid w:val="00017A12"/>
    <w:rsid w:val="00017BD0"/>
    <w:rsid w:val="00022BAF"/>
    <w:rsid w:val="00042C73"/>
    <w:rsid w:val="00063955"/>
    <w:rsid w:val="00064915"/>
    <w:rsid w:val="00065E6A"/>
    <w:rsid w:val="00066A03"/>
    <w:rsid w:val="00076C08"/>
    <w:rsid w:val="000A1350"/>
    <w:rsid w:val="000B5756"/>
    <w:rsid w:val="000D7BB8"/>
    <w:rsid w:val="000E3AC8"/>
    <w:rsid w:val="000E54D4"/>
    <w:rsid w:val="001003FB"/>
    <w:rsid w:val="001130F1"/>
    <w:rsid w:val="001273E6"/>
    <w:rsid w:val="001373EC"/>
    <w:rsid w:val="00151A7A"/>
    <w:rsid w:val="001546E4"/>
    <w:rsid w:val="00161D96"/>
    <w:rsid w:val="00171249"/>
    <w:rsid w:val="00180C9C"/>
    <w:rsid w:val="00186452"/>
    <w:rsid w:val="00196814"/>
    <w:rsid w:val="001A2888"/>
    <w:rsid w:val="001B1C3C"/>
    <w:rsid w:val="001B2581"/>
    <w:rsid w:val="001B43D1"/>
    <w:rsid w:val="001B5412"/>
    <w:rsid w:val="001F38BD"/>
    <w:rsid w:val="001F56CC"/>
    <w:rsid w:val="00212E0E"/>
    <w:rsid w:val="00216152"/>
    <w:rsid w:val="00235DD4"/>
    <w:rsid w:val="00245521"/>
    <w:rsid w:val="00257BAF"/>
    <w:rsid w:val="00286CD5"/>
    <w:rsid w:val="002B6C25"/>
    <w:rsid w:val="002C316C"/>
    <w:rsid w:val="002E45AA"/>
    <w:rsid w:val="002F0871"/>
    <w:rsid w:val="002F2848"/>
    <w:rsid w:val="002F2D82"/>
    <w:rsid w:val="00300F00"/>
    <w:rsid w:val="00300F1B"/>
    <w:rsid w:val="00304D6F"/>
    <w:rsid w:val="00314845"/>
    <w:rsid w:val="003417F4"/>
    <w:rsid w:val="00346282"/>
    <w:rsid w:val="00350C3F"/>
    <w:rsid w:val="0037000D"/>
    <w:rsid w:val="003860D9"/>
    <w:rsid w:val="00396E47"/>
    <w:rsid w:val="003C0087"/>
    <w:rsid w:val="003C24BC"/>
    <w:rsid w:val="003D3046"/>
    <w:rsid w:val="003D4631"/>
    <w:rsid w:val="003E384C"/>
    <w:rsid w:val="003F0902"/>
    <w:rsid w:val="0040379C"/>
    <w:rsid w:val="00431086"/>
    <w:rsid w:val="004322CE"/>
    <w:rsid w:val="00440368"/>
    <w:rsid w:val="00445381"/>
    <w:rsid w:val="00446068"/>
    <w:rsid w:val="004507E8"/>
    <w:rsid w:val="00461F09"/>
    <w:rsid w:val="0048309F"/>
    <w:rsid w:val="004869E3"/>
    <w:rsid w:val="004B4D76"/>
    <w:rsid w:val="004C5EBB"/>
    <w:rsid w:val="004C7275"/>
    <w:rsid w:val="004E3880"/>
    <w:rsid w:val="004F1E03"/>
    <w:rsid w:val="004F7914"/>
    <w:rsid w:val="00517C2D"/>
    <w:rsid w:val="0052397B"/>
    <w:rsid w:val="00525170"/>
    <w:rsid w:val="0052559B"/>
    <w:rsid w:val="00547119"/>
    <w:rsid w:val="00560F10"/>
    <w:rsid w:val="005742F9"/>
    <w:rsid w:val="0059144C"/>
    <w:rsid w:val="005B0395"/>
    <w:rsid w:val="005B5B97"/>
    <w:rsid w:val="005B72C5"/>
    <w:rsid w:val="005C5FBC"/>
    <w:rsid w:val="005D6E28"/>
    <w:rsid w:val="005F3FD7"/>
    <w:rsid w:val="00633BC8"/>
    <w:rsid w:val="00664922"/>
    <w:rsid w:val="00665EF1"/>
    <w:rsid w:val="006662A9"/>
    <w:rsid w:val="00672AE3"/>
    <w:rsid w:val="00674896"/>
    <w:rsid w:val="00681348"/>
    <w:rsid w:val="006922F3"/>
    <w:rsid w:val="006B3556"/>
    <w:rsid w:val="006B61D4"/>
    <w:rsid w:val="006E5DCA"/>
    <w:rsid w:val="006E6499"/>
    <w:rsid w:val="006F18D4"/>
    <w:rsid w:val="0070074A"/>
    <w:rsid w:val="00710FE2"/>
    <w:rsid w:val="0072636C"/>
    <w:rsid w:val="00746E18"/>
    <w:rsid w:val="007518AD"/>
    <w:rsid w:val="007919DB"/>
    <w:rsid w:val="007A6526"/>
    <w:rsid w:val="007D2B5B"/>
    <w:rsid w:val="007E3973"/>
    <w:rsid w:val="007E69E4"/>
    <w:rsid w:val="007F5208"/>
    <w:rsid w:val="008251E6"/>
    <w:rsid w:val="00825A49"/>
    <w:rsid w:val="00835602"/>
    <w:rsid w:val="00843B04"/>
    <w:rsid w:val="0085029E"/>
    <w:rsid w:val="008522E7"/>
    <w:rsid w:val="008626F7"/>
    <w:rsid w:val="00863CA5"/>
    <w:rsid w:val="00865861"/>
    <w:rsid w:val="008741F8"/>
    <w:rsid w:val="00875829"/>
    <w:rsid w:val="00895B56"/>
    <w:rsid w:val="008A4D2B"/>
    <w:rsid w:val="008E232A"/>
    <w:rsid w:val="008F6471"/>
    <w:rsid w:val="0090362B"/>
    <w:rsid w:val="00912483"/>
    <w:rsid w:val="0091761B"/>
    <w:rsid w:val="0092108D"/>
    <w:rsid w:val="009267E9"/>
    <w:rsid w:val="00926CA3"/>
    <w:rsid w:val="009270CB"/>
    <w:rsid w:val="009408E5"/>
    <w:rsid w:val="00942D43"/>
    <w:rsid w:val="009530A1"/>
    <w:rsid w:val="00964606"/>
    <w:rsid w:val="00974E23"/>
    <w:rsid w:val="009935C1"/>
    <w:rsid w:val="009A4FE5"/>
    <w:rsid w:val="009C5690"/>
    <w:rsid w:val="009D73D0"/>
    <w:rsid w:val="009F0ACC"/>
    <w:rsid w:val="009F7D73"/>
    <w:rsid w:val="00A13FB2"/>
    <w:rsid w:val="00A623B5"/>
    <w:rsid w:val="00A835B9"/>
    <w:rsid w:val="00A91ED2"/>
    <w:rsid w:val="00A930F1"/>
    <w:rsid w:val="00A95809"/>
    <w:rsid w:val="00A969BF"/>
    <w:rsid w:val="00AA3955"/>
    <w:rsid w:val="00AB4791"/>
    <w:rsid w:val="00AC095F"/>
    <w:rsid w:val="00AC1FF9"/>
    <w:rsid w:val="00AC4E3A"/>
    <w:rsid w:val="00AD32D0"/>
    <w:rsid w:val="00AD6832"/>
    <w:rsid w:val="00AE1601"/>
    <w:rsid w:val="00AF1D18"/>
    <w:rsid w:val="00B16240"/>
    <w:rsid w:val="00B30A6F"/>
    <w:rsid w:val="00B341FA"/>
    <w:rsid w:val="00B34FDB"/>
    <w:rsid w:val="00B43635"/>
    <w:rsid w:val="00B71178"/>
    <w:rsid w:val="00B819D0"/>
    <w:rsid w:val="00B87CF6"/>
    <w:rsid w:val="00B936F6"/>
    <w:rsid w:val="00BC6DE9"/>
    <w:rsid w:val="00BE5C2A"/>
    <w:rsid w:val="00BF6823"/>
    <w:rsid w:val="00C14289"/>
    <w:rsid w:val="00C7622C"/>
    <w:rsid w:val="00C901FF"/>
    <w:rsid w:val="00C95D2A"/>
    <w:rsid w:val="00CA2BA3"/>
    <w:rsid w:val="00CC4195"/>
    <w:rsid w:val="00CC524D"/>
    <w:rsid w:val="00CC5621"/>
    <w:rsid w:val="00D14F85"/>
    <w:rsid w:val="00D208AE"/>
    <w:rsid w:val="00D26C39"/>
    <w:rsid w:val="00D4238D"/>
    <w:rsid w:val="00D428ED"/>
    <w:rsid w:val="00D57AA1"/>
    <w:rsid w:val="00D63671"/>
    <w:rsid w:val="00D6421C"/>
    <w:rsid w:val="00D774A4"/>
    <w:rsid w:val="00D8069E"/>
    <w:rsid w:val="00D917B6"/>
    <w:rsid w:val="00D934CE"/>
    <w:rsid w:val="00D93E3C"/>
    <w:rsid w:val="00DA1A21"/>
    <w:rsid w:val="00DA328D"/>
    <w:rsid w:val="00DA73B8"/>
    <w:rsid w:val="00DC3C48"/>
    <w:rsid w:val="00DE5719"/>
    <w:rsid w:val="00DF09CC"/>
    <w:rsid w:val="00DF0F6D"/>
    <w:rsid w:val="00DF69CB"/>
    <w:rsid w:val="00E1330B"/>
    <w:rsid w:val="00E140C0"/>
    <w:rsid w:val="00E72BAE"/>
    <w:rsid w:val="00E838AB"/>
    <w:rsid w:val="00EB3171"/>
    <w:rsid w:val="00ED6B7B"/>
    <w:rsid w:val="00EE0CE1"/>
    <w:rsid w:val="00EF33D6"/>
    <w:rsid w:val="00F01DBB"/>
    <w:rsid w:val="00F15DAD"/>
    <w:rsid w:val="00F239F4"/>
    <w:rsid w:val="00F261FF"/>
    <w:rsid w:val="00F4226A"/>
    <w:rsid w:val="00F51678"/>
    <w:rsid w:val="00F66812"/>
    <w:rsid w:val="00F67DC8"/>
    <w:rsid w:val="00F67E71"/>
    <w:rsid w:val="00F95AE6"/>
    <w:rsid w:val="00FA2A29"/>
    <w:rsid w:val="00FA4C0B"/>
    <w:rsid w:val="00FB4F7D"/>
    <w:rsid w:val="00FF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8A37D"/>
  <w15:docId w15:val="{BE51A4A9-F9BD-43AA-AC59-B276A35E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7E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0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4C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C0B"/>
  </w:style>
  <w:style w:type="paragraph" w:styleId="Footer">
    <w:name w:val="footer"/>
    <w:basedOn w:val="Normal"/>
    <w:link w:val="FooterChar"/>
    <w:uiPriority w:val="99"/>
    <w:unhideWhenUsed/>
    <w:rsid w:val="00FA4C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C0B"/>
  </w:style>
  <w:style w:type="table" w:styleId="TableGrid">
    <w:name w:val="Table Grid"/>
    <w:basedOn w:val="TableNormal"/>
    <w:uiPriority w:val="59"/>
    <w:rsid w:val="00FA4C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4869E3"/>
    <w:rPr>
      <w:color w:val="0000FF"/>
      <w:u w:val="single"/>
    </w:rPr>
  </w:style>
  <w:style w:type="paragraph" w:styleId="NoSpacing">
    <w:name w:val="No Spacing"/>
    <w:uiPriority w:val="1"/>
    <w:qFormat/>
    <w:rsid w:val="00BF68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3" Type="http://schemas.openxmlformats.org/officeDocument/2006/relationships/image" Target="media/image2.emf"/><Relationship Id="rId7" Type="http://schemas.openxmlformats.org/officeDocument/2006/relationships/image" Target="media/image6.emf"/><Relationship Id="rId2" Type="http://schemas.openxmlformats.org/officeDocument/2006/relationships/hyperlink" Target="http://feb.unila.ac.id" TargetMode="External"/><Relationship Id="rId1" Type="http://schemas.openxmlformats.org/officeDocument/2006/relationships/hyperlink" Target="mailto:fe@unila.ac.id" TargetMode="External"/><Relationship Id="rId6" Type="http://schemas.openxmlformats.org/officeDocument/2006/relationships/image" Target="media/image5.wmf"/><Relationship Id="rId5" Type="http://schemas.openxmlformats.org/officeDocument/2006/relationships/image" Target="media/image4.jpeg"/><Relationship Id="rId4" Type="http://schemas.openxmlformats.org/officeDocument/2006/relationships/image" Target="media/image3.png"/><Relationship Id="rId9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SO-18-02-11\ANALISIS%20DAN%20DISAIN\BIDANG%20PENDIDIKAN\form\ma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7DB3B-5EBB-4CFF-91BA-B890EC5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</Template>
  <TotalTime>4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2477</CharactersWithSpaces>
  <SharedDoc>false</SharedDoc>
  <HLinks>
    <vt:vector size="18" baseType="variant">
      <vt:variant>
        <vt:i4>6946874</vt:i4>
      </vt:variant>
      <vt:variant>
        <vt:i4>3</vt:i4>
      </vt:variant>
      <vt:variant>
        <vt:i4>0</vt:i4>
      </vt:variant>
      <vt:variant>
        <vt:i4>5</vt:i4>
      </vt:variant>
      <vt:variant>
        <vt:lpwstr>http://fe.unila.ac.id/</vt:lpwstr>
      </vt:variant>
      <vt:variant>
        <vt:lpwstr/>
      </vt:variant>
      <vt:variant>
        <vt:i4>6422557</vt:i4>
      </vt:variant>
      <vt:variant>
        <vt:i4>0</vt:i4>
      </vt:variant>
      <vt:variant>
        <vt:i4>0</vt:i4>
      </vt:variant>
      <vt:variant>
        <vt:i4>5</vt:i4>
      </vt:variant>
      <vt:variant>
        <vt:lpwstr>mailto:fe@unila.ac.id</vt:lpwstr>
      </vt:variant>
      <vt:variant>
        <vt:lpwstr/>
      </vt:variant>
      <vt:variant>
        <vt:i4>8257644</vt:i4>
      </vt:variant>
      <vt:variant>
        <vt:i4>-1</vt:i4>
      </vt:variant>
      <vt:variant>
        <vt:i4>2060</vt:i4>
      </vt:variant>
      <vt:variant>
        <vt:i4>1</vt:i4>
      </vt:variant>
      <vt:variant>
        <vt:lpwstr>http://www.abest21.org/qa/images/img-accredited.jpg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</dc:creator>
  <cp:lastModifiedBy>FEB</cp:lastModifiedBy>
  <cp:revision>9</cp:revision>
  <cp:lastPrinted>2016-03-01T02:09:00Z</cp:lastPrinted>
  <dcterms:created xsi:type="dcterms:W3CDTF">2020-03-16T01:26:00Z</dcterms:created>
  <dcterms:modified xsi:type="dcterms:W3CDTF">2025-04-22T02:35:00Z</dcterms:modified>
</cp:coreProperties>
</file>