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472" w:rsidRDefault="00470472" w:rsidP="00470472">
      <w:pPr>
        <w:spacing w:line="360" w:lineRule="auto"/>
        <w:rPr>
          <w:rFonts w:ascii="Arial" w:hAnsi="Arial" w:cs="Arial"/>
          <w:sz w:val="2"/>
          <w:szCs w:val="2"/>
          <w:lang w:val="sv-SE"/>
        </w:rPr>
      </w:pPr>
    </w:p>
    <w:p w:rsidR="00470472" w:rsidRPr="00FE6FE3" w:rsidRDefault="00470472" w:rsidP="00470472">
      <w:pPr>
        <w:rPr>
          <w:rFonts w:ascii="Arial" w:hAnsi="Arial" w:cs="Arial"/>
          <w:sz w:val="2"/>
          <w:szCs w:val="2"/>
          <w:lang w:val="sv-SE"/>
        </w:rPr>
      </w:pPr>
    </w:p>
    <w:p w:rsidR="00957469" w:rsidRDefault="00957469" w:rsidP="00957469">
      <w:pPr>
        <w:spacing w:line="360" w:lineRule="auto"/>
        <w:rPr>
          <w:rFonts w:ascii="Arial" w:hAnsi="Arial" w:cs="Arial"/>
          <w:sz w:val="2"/>
          <w:szCs w:val="2"/>
          <w:lang w:val="sv-SE"/>
        </w:rPr>
      </w:pPr>
    </w:p>
    <w:p w:rsidR="00957469" w:rsidRPr="00FE6FE3" w:rsidRDefault="00957469" w:rsidP="00957469">
      <w:pPr>
        <w:rPr>
          <w:rFonts w:ascii="Arial" w:hAnsi="Arial" w:cs="Arial"/>
          <w:sz w:val="2"/>
          <w:szCs w:val="2"/>
          <w:lang w:val="sv-SE"/>
        </w:rPr>
      </w:pPr>
    </w:p>
    <w:p w:rsidR="008B328D" w:rsidRDefault="008B328D" w:rsidP="008B328D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Nomor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         /UN26.11/</w:t>
      </w:r>
      <w:r w:rsidR="00A12D2D">
        <w:rPr>
          <w:rFonts w:ascii="Arial" w:hAnsi="Arial" w:cs="Arial"/>
          <w:sz w:val="22"/>
          <w:szCs w:val="22"/>
          <w:lang w:val="sv-SE"/>
        </w:rPr>
        <w:t>KM.00.02</w:t>
      </w:r>
      <w:r w:rsidR="00FE6DF8">
        <w:rPr>
          <w:rFonts w:ascii="Arial" w:hAnsi="Arial" w:cs="Arial"/>
          <w:sz w:val="22"/>
          <w:szCs w:val="22"/>
          <w:lang w:val="sv-SE"/>
        </w:rPr>
        <w:t>/20...</w:t>
      </w:r>
      <w:r w:rsidR="00F05C77">
        <w:rPr>
          <w:rFonts w:ascii="Arial" w:hAnsi="Arial" w:cs="Arial"/>
          <w:sz w:val="22"/>
          <w:szCs w:val="22"/>
          <w:lang w:val="sv-SE"/>
        </w:rPr>
        <w:tab/>
      </w:r>
      <w:r w:rsidR="00F05C77">
        <w:rPr>
          <w:rFonts w:ascii="Arial" w:hAnsi="Arial" w:cs="Arial"/>
          <w:sz w:val="22"/>
          <w:szCs w:val="22"/>
          <w:lang w:val="sv-SE"/>
        </w:rPr>
        <w:tab/>
      </w:r>
      <w:r w:rsidR="00FE6DF8">
        <w:rPr>
          <w:rFonts w:ascii="Arial" w:hAnsi="Arial" w:cs="Arial"/>
          <w:sz w:val="22"/>
          <w:szCs w:val="22"/>
          <w:lang w:val="sv-SE"/>
        </w:rPr>
        <w:tab/>
      </w:r>
      <w:r w:rsidRPr="004D411C">
        <w:rPr>
          <w:rFonts w:ascii="Arial" w:hAnsi="Arial" w:cs="Arial"/>
          <w:sz w:val="22"/>
          <w:szCs w:val="22"/>
          <w:lang w:val="sv-SE"/>
        </w:rPr>
        <w:t xml:space="preserve">Bandar Lampung,  </w:t>
      </w:r>
    </w:p>
    <w:p w:rsidR="008B328D" w:rsidRPr="004D411C" w:rsidRDefault="008B328D" w:rsidP="008B328D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Lampiran</w:t>
      </w:r>
      <w:r>
        <w:rPr>
          <w:rFonts w:ascii="Arial" w:hAnsi="Arial" w:cs="Arial"/>
          <w:sz w:val="22"/>
          <w:szCs w:val="22"/>
          <w:lang w:val="sv-SE"/>
        </w:rPr>
        <w:tab/>
        <w:t>: 1 Berkas</w:t>
      </w:r>
    </w:p>
    <w:p w:rsidR="008B328D" w:rsidRDefault="008B328D" w:rsidP="008B328D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Perihal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Pr="004D411C">
        <w:rPr>
          <w:rFonts w:ascii="Arial" w:hAnsi="Arial" w:cs="Arial"/>
          <w:sz w:val="22"/>
          <w:szCs w:val="22"/>
          <w:lang w:val="sv-SE"/>
        </w:rPr>
        <w:t xml:space="preserve">:  </w:t>
      </w:r>
      <w:r>
        <w:rPr>
          <w:rFonts w:ascii="Arial" w:hAnsi="Arial" w:cs="Arial"/>
          <w:sz w:val="22"/>
          <w:szCs w:val="22"/>
          <w:lang w:val="sv-SE"/>
        </w:rPr>
        <w:t>Perpanjangan Masa Studi</w:t>
      </w:r>
      <w:r>
        <w:rPr>
          <w:rFonts w:ascii="Arial" w:hAnsi="Arial" w:cs="Arial"/>
          <w:sz w:val="22"/>
          <w:szCs w:val="22"/>
          <w:lang w:val="sv-SE"/>
        </w:rPr>
        <w:tab/>
        <w:t xml:space="preserve">             </w:t>
      </w:r>
      <w:r>
        <w:rPr>
          <w:rFonts w:ascii="Arial" w:hAnsi="Arial" w:cs="Arial"/>
          <w:sz w:val="22"/>
          <w:szCs w:val="22"/>
          <w:lang w:val="sv-SE"/>
        </w:rPr>
        <w:tab/>
      </w:r>
      <w:r w:rsidRPr="004D411C">
        <w:rPr>
          <w:rFonts w:ascii="Arial" w:hAnsi="Arial" w:cs="Arial"/>
          <w:sz w:val="22"/>
          <w:szCs w:val="22"/>
          <w:lang w:val="sv-SE"/>
        </w:rPr>
        <w:t xml:space="preserve"> </w:t>
      </w:r>
    </w:p>
    <w:p w:rsidR="008B328D" w:rsidRPr="004D411C" w:rsidRDefault="008B328D" w:rsidP="008B328D">
      <w:pPr>
        <w:rPr>
          <w:rFonts w:ascii="Arial" w:hAnsi="Arial" w:cs="Arial"/>
          <w:sz w:val="22"/>
          <w:szCs w:val="22"/>
          <w:lang w:val="sv-SE"/>
        </w:rPr>
      </w:pPr>
    </w:p>
    <w:p w:rsidR="008B328D" w:rsidRPr="004D411C" w:rsidRDefault="008B328D" w:rsidP="008B328D">
      <w:pPr>
        <w:rPr>
          <w:rFonts w:ascii="Arial" w:hAnsi="Arial" w:cs="Arial"/>
          <w:sz w:val="22"/>
          <w:szCs w:val="22"/>
          <w:lang w:val="sv-SE"/>
        </w:rPr>
      </w:pPr>
      <w:r w:rsidRPr="004D411C">
        <w:rPr>
          <w:rFonts w:ascii="Arial" w:hAnsi="Arial" w:cs="Arial"/>
          <w:sz w:val="22"/>
          <w:szCs w:val="22"/>
          <w:lang w:val="sv-SE"/>
        </w:rPr>
        <w:t>Kepada,</w:t>
      </w:r>
    </w:p>
    <w:p w:rsidR="008B328D" w:rsidRDefault="008B328D" w:rsidP="008B328D">
      <w:pPr>
        <w:rPr>
          <w:rFonts w:ascii="Arial" w:hAnsi="Arial" w:cs="Arial"/>
          <w:sz w:val="22"/>
          <w:szCs w:val="22"/>
          <w:lang w:val="sv-SE"/>
        </w:rPr>
      </w:pPr>
      <w:r w:rsidRPr="004D411C">
        <w:rPr>
          <w:rFonts w:ascii="Arial" w:hAnsi="Arial" w:cs="Arial"/>
          <w:sz w:val="22"/>
          <w:szCs w:val="22"/>
          <w:lang w:val="sv-SE"/>
        </w:rPr>
        <w:t>Yth.</w:t>
      </w:r>
      <w:r>
        <w:rPr>
          <w:rFonts w:ascii="Arial" w:hAnsi="Arial" w:cs="Arial"/>
          <w:sz w:val="22"/>
          <w:szCs w:val="22"/>
          <w:lang w:val="sv-SE"/>
        </w:rPr>
        <w:t xml:space="preserve"> Rektor Universitas Lampung</w:t>
      </w:r>
    </w:p>
    <w:p w:rsidR="008B328D" w:rsidRDefault="008B328D" w:rsidP="008B328D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Up. Wakil Rektor Bidang Akademik </w:t>
      </w:r>
    </w:p>
    <w:p w:rsidR="008B328D" w:rsidRPr="004D411C" w:rsidRDefault="008B328D" w:rsidP="008B328D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Di Universitas Lampung</w:t>
      </w:r>
    </w:p>
    <w:p w:rsidR="008B328D" w:rsidRPr="004D411C" w:rsidRDefault="008B328D" w:rsidP="008B328D">
      <w:pPr>
        <w:rPr>
          <w:rFonts w:ascii="Arial" w:hAnsi="Arial" w:cs="Arial"/>
          <w:sz w:val="22"/>
          <w:szCs w:val="22"/>
          <w:lang w:val="sv-SE"/>
        </w:rPr>
      </w:pPr>
    </w:p>
    <w:p w:rsidR="008B328D" w:rsidRPr="004D411C" w:rsidRDefault="008B328D" w:rsidP="008B328D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Sesuai dengan Peraturan Rektor Nomor 06 Tahun 2016 tentang Peraturan Akademik Pasal 34, bersama ini disampaikan berkas perpajangan masa studi di Universitas Lampung mahasiswa:</w:t>
      </w:r>
    </w:p>
    <w:p w:rsidR="008B328D" w:rsidRPr="004D411C" w:rsidRDefault="008B328D" w:rsidP="008B328D">
      <w:pPr>
        <w:rPr>
          <w:sz w:val="12"/>
          <w:szCs w:val="12"/>
          <w:lang w:val="sv-SE"/>
        </w:rPr>
      </w:pP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423"/>
        <w:gridCol w:w="1158"/>
        <w:gridCol w:w="877"/>
        <w:gridCol w:w="1914"/>
        <w:gridCol w:w="761"/>
        <w:gridCol w:w="383"/>
        <w:gridCol w:w="916"/>
        <w:gridCol w:w="2378"/>
        <w:gridCol w:w="8"/>
      </w:tblGrid>
      <w:tr w:rsidR="008B328D" w:rsidRPr="009575D2" w:rsidTr="00C26212">
        <w:trPr>
          <w:gridAfter w:val="1"/>
          <w:wAfter w:w="8" w:type="dxa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B328D" w:rsidRPr="009575D2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B328D" w:rsidRPr="009575D2" w:rsidRDefault="008B328D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83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328D" w:rsidRPr="009575D2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8B328D" w:rsidRPr="009575D2" w:rsidTr="00C262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B328D" w:rsidRPr="009575D2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B328D" w:rsidRPr="009575D2" w:rsidRDefault="008B328D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83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328D" w:rsidRPr="009575D2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8B328D" w:rsidRPr="009575D2" w:rsidTr="00C26212">
        <w:trPr>
          <w:gridAfter w:val="1"/>
          <w:wAfter w:w="8" w:type="dxa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B328D" w:rsidRPr="009575D2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Jurusan/PS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B328D" w:rsidRPr="009575D2" w:rsidRDefault="008B328D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83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328D" w:rsidRPr="009575D2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66390" w:rsidRPr="009575D2" w:rsidTr="00C26212">
        <w:trPr>
          <w:gridAfter w:val="1"/>
          <w:wAfter w:w="8" w:type="dxa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66390" w:rsidRDefault="00F66390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Alamat/HP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66390" w:rsidRDefault="00F66390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83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6390" w:rsidRPr="009575D2" w:rsidRDefault="00F66390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8B328D" w:rsidRPr="009575D2" w:rsidTr="00C26212">
        <w:trPr>
          <w:gridAfter w:val="2"/>
          <w:wAfter w:w="2438" w:type="dxa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B328D" w:rsidRPr="009575D2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Terhitung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B328D" w:rsidRPr="009575D2" w:rsidRDefault="008B328D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8B328D" w:rsidRPr="009575D2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Semester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B328D" w:rsidRPr="009575D2" w:rsidRDefault="008B328D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Genap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8B328D" w:rsidRPr="009575D2" w:rsidRDefault="008B328D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Tahun akademik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8B328D" w:rsidRPr="009575D2" w:rsidRDefault="008B328D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8B328D" w:rsidRPr="009575D2" w:rsidRDefault="008B328D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8B328D" w:rsidRPr="009575D2" w:rsidRDefault="008B328D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:rsidR="008B328D" w:rsidRDefault="008B328D" w:rsidP="008B328D">
      <w:pPr>
        <w:rPr>
          <w:rFonts w:ascii="Arial" w:hAnsi="Arial" w:cs="Arial"/>
          <w:sz w:val="10"/>
          <w:szCs w:val="10"/>
          <w:lang w:val="sv-SE"/>
        </w:rPr>
      </w:pPr>
    </w:p>
    <w:p w:rsidR="008B328D" w:rsidRPr="00D84B61" w:rsidRDefault="008B328D" w:rsidP="008B328D">
      <w:pPr>
        <w:jc w:val="both"/>
        <w:rPr>
          <w:rFonts w:ascii="Arial" w:hAnsi="Arial" w:cs="Arial"/>
          <w:spacing w:val="-6"/>
          <w:sz w:val="22"/>
          <w:szCs w:val="22"/>
          <w:lang w:val="sv-SE"/>
        </w:rPr>
      </w:pPr>
      <w:r>
        <w:rPr>
          <w:rFonts w:ascii="Arial" w:hAnsi="Arial" w:cs="Arial"/>
          <w:spacing w:val="-6"/>
          <w:sz w:val="22"/>
          <w:szCs w:val="22"/>
          <w:lang w:val="sv-SE"/>
        </w:rPr>
        <w:t>Bersama ini dilampirkan persyaratan sebagai berikut:</w:t>
      </w:r>
    </w:p>
    <w:p w:rsidR="008B328D" w:rsidRPr="00E8003A" w:rsidRDefault="008B328D" w:rsidP="008B328D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"/>
        <w:gridCol w:w="2272"/>
        <w:gridCol w:w="425"/>
        <w:gridCol w:w="6662"/>
      </w:tblGrid>
      <w:tr w:rsidR="008B328D" w:rsidRPr="009575D2" w:rsidTr="00C2621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8D" w:rsidRPr="009575D2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328D" w:rsidRPr="009575D2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Transkrip (SIAKAD)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8D" w:rsidRPr="009575D2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28D" w:rsidRDefault="008B328D" w:rsidP="005703E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Fotokopi Slip </w:t>
            </w:r>
            <w:r w:rsidR="005703EB">
              <w:rPr>
                <w:rFonts w:ascii="Arial" w:hAnsi="Arial" w:cs="Arial"/>
                <w:sz w:val="22"/>
                <w:szCs w:val="22"/>
                <w:lang w:val="sv-SE"/>
              </w:rPr>
              <w:t>UKT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Terakhir yang telah dilegalisir</w:t>
            </w:r>
          </w:p>
        </w:tc>
      </w:tr>
      <w:tr w:rsidR="008B328D" w:rsidRPr="00470472" w:rsidTr="00C26212">
        <w:trPr>
          <w:trHeight w:val="70"/>
        </w:trPr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28D" w:rsidRPr="00470472" w:rsidRDefault="008B328D" w:rsidP="00C26212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8B328D" w:rsidRPr="00470472" w:rsidRDefault="008B328D" w:rsidP="00C26212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28D" w:rsidRPr="00470472" w:rsidRDefault="008B328D" w:rsidP="00C26212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8B328D" w:rsidRPr="00470472" w:rsidRDefault="008B328D" w:rsidP="00C26212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</w:tr>
      <w:tr w:rsidR="008B328D" w:rsidRPr="009575D2" w:rsidTr="00C2621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8D" w:rsidRPr="009575D2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328D" w:rsidRPr="009575D2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Fotokopi KTM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8D" w:rsidRPr="009575D2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28D" w:rsidRPr="00C55F21" w:rsidRDefault="008B328D" w:rsidP="00C26212">
            <w:pPr>
              <w:rPr>
                <w:rFonts w:ascii="Arial" w:hAnsi="Arial" w:cs="Arial"/>
                <w:spacing w:val="-6"/>
                <w:sz w:val="22"/>
                <w:szCs w:val="22"/>
                <w:lang w:val="sv-SE"/>
              </w:rPr>
            </w:pPr>
            <w:r w:rsidRPr="00C55F21">
              <w:rPr>
                <w:rFonts w:ascii="Arial" w:hAnsi="Arial" w:cs="Arial"/>
                <w:spacing w:val="-6"/>
                <w:sz w:val="22"/>
                <w:szCs w:val="22"/>
                <w:u w:val="single"/>
                <w:lang w:val="sv-SE"/>
              </w:rPr>
              <w:t>Fotokopi Desertasi/Tesis/skripsi/Laporan Akhir</w:t>
            </w:r>
            <w:r w:rsidRPr="00C55F21">
              <w:rPr>
                <w:rFonts w:ascii="Arial" w:hAnsi="Arial" w:cs="Arial"/>
                <w:spacing w:val="-6"/>
                <w:sz w:val="22"/>
                <w:szCs w:val="22"/>
                <w:lang w:val="sv-SE"/>
              </w:rPr>
              <w:t xml:space="preserve"> * disetujui pembimbing</w:t>
            </w:r>
          </w:p>
        </w:tc>
      </w:tr>
      <w:tr w:rsidR="008B328D" w:rsidRPr="00470472" w:rsidTr="00C26212">
        <w:trPr>
          <w:trHeight w:val="70"/>
        </w:trPr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28D" w:rsidRPr="00470472" w:rsidRDefault="008B328D" w:rsidP="00C26212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8B328D" w:rsidRPr="00470472" w:rsidRDefault="008B328D" w:rsidP="00C26212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28D" w:rsidRPr="00470472" w:rsidRDefault="008B328D" w:rsidP="00C26212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8B328D" w:rsidRPr="00C55F21" w:rsidRDefault="008B328D" w:rsidP="00C26212">
            <w:pPr>
              <w:rPr>
                <w:rFonts w:ascii="Arial" w:hAnsi="Arial" w:cs="Arial"/>
                <w:sz w:val="4"/>
                <w:szCs w:val="4"/>
                <w:lang w:val="sv-SE"/>
              </w:rPr>
            </w:pPr>
          </w:p>
        </w:tc>
      </w:tr>
      <w:tr w:rsidR="008B328D" w:rsidRPr="009575D2" w:rsidTr="00C2621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8D" w:rsidRPr="009575D2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93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28D" w:rsidRPr="003E58B1" w:rsidRDefault="008B328D" w:rsidP="00C26212">
            <w:pPr>
              <w:rPr>
                <w:rFonts w:ascii="Arial" w:hAnsi="Arial" w:cs="Arial"/>
                <w:spacing w:val="-6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Salinan berita acara seminar hasil </w:t>
            </w:r>
          </w:p>
        </w:tc>
      </w:tr>
    </w:tbl>
    <w:p w:rsidR="008B328D" w:rsidRPr="003937FD" w:rsidRDefault="008B328D" w:rsidP="008B328D">
      <w:pPr>
        <w:tabs>
          <w:tab w:val="left" w:pos="2319"/>
        </w:tabs>
        <w:rPr>
          <w:rFonts w:ascii="Arial" w:hAnsi="Arial" w:cs="Arial"/>
          <w:sz w:val="8"/>
          <w:szCs w:val="8"/>
          <w:lang w:val="sv-S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8B328D" w:rsidRPr="000A78BB" w:rsidTr="00C26212">
        <w:tc>
          <w:tcPr>
            <w:tcW w:w="9889" w:type="dxa"/>
          </w:tcPr>
          <w:p w:rsidR="008B328D" w:rsidRPr="000A78BB" w:rsidRDefault="008B328D" w:rsidP="00C55F21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A78BB">
              <w:rPr>
                <w:rFonts w:ascii="Arial" w:hAnsi="Arial" w:cs="Arial"/>
                <w:sz w:val="22"/>
                <w:szCs w:val="22"/>
                <w:lang w:val="sv-SE"/>
              </w:rPr>
              <w:t xml:space="preserve">Perpajangan masa studi ini saya ajukan untuk satu semester sampai tanggal </w:t>
            </w:r>
          </w:p>
        </w:tc>
      </w:tr>
    </w:tbl>
    <w:p w:rsidR="008B328D" w:rsidRDefault="008B328D" w:rsidP="008B328D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dan apabila mahasiswa belum juga lulus atau belum dapat menyelesaikan</w:t>
      </w:r>
      <w:r w:rsidRPr="00C55F21">
        <w:rPr>
          <w:rFonts w:ascii="Arial" w:hAnsi="Arial" w:cs="Arial"/>
          <w:sz w:val="22"/>
          <w:szCs w:val="22"/>
          <w:lang w:val="sv-SE"/>
        </w:rPr>
        <w:t xml:space="preserve"> </w:t>
      </w:r>
      <w:r w:rsidRPr="00C55F21">
        <w:rPr>
          <w:rFonts w:ascii="Arial" w:hAnsi="Arial" w:cs="Arial"/>
          <w:sz w:val="22"/>
          <w:szCs w:val="22"/>
          <w:u w:val="single"/>
          <w:lang w:val="sv-SE"/>
        </w:rPr>
        <w:t>Laporan Akhir / skripsi /</w:t>
      </w:r>
      <w:r w:rsidRPr="00C55F21">
        <w:rPr>
          <w:rFonts w:ascii="Arial" w:hAnsi="Arial" w:cs="Arial"/>
          <w:sz w:val="22"/>
          <w:szCs w:val="22"/>
          <w:lang w:val="sv-SE"/>
        </w:rPr>
        <w:t xml:space="preserve"> </w:t>
      </w:r>
      <w:r w:rsidRPr="00C55F21">
        <w:rPr>
          <w:rFonts w:ascii="Arial" w:hAnsi="Arial" w:cs="Arial"/>
          <w:sz w:val="22"/>
          <w:szCs w:val="22"/>
          <w:u w:val="single"/>
          <w:lang w:val="sv-SE"/>
        </w:rPr>
        <w:t>Tesis / Desertasi</w:t>
      </w:r>
      <w:r>
        <w:rPr>
          <w:rFonts w:ascii="Arial" w:hAnsi="Arial" w:cs="Arial"/>
          <w:sz w:val="22"/>
          <w:szCs w:val="22"/>
          <w:u w:val="single"/>
          <w:lang w:val="sv-SE"/>
        </w:rPr>
        <w:t xml:space="preserve"> </w:t>
      </w:r>
      <w:r w:rsidRPr="00482358">
        <w:rPr>
          <w:rFonts w:ascii="Arial" w:hAnsi="Arial" w:cs="Arial"/>
          <w:sz w:val="22"/>
          <w:szCs w:val="22"/>
          <w:lang w:val="sv-SE"/>
        </w:rPr>
        <w:t>*</w:t>
      </w:r>
      <w:r>
        <w:rPr>
          <w:rFonts w:ascii="Arial" w:hAnsi="Arial" w:cs="Arial"/>
          <w:sz w:val="22"/>
          <w:szCs w:val="22"/>
          <w:lang w:val="sv-SE"/>
        </w:rPr>
        <w:t xml:space="preserve"> maka mahasiswa bersedia diputusstudikan.</w:t>
      </w:r>
    </w:p>
    <w:p w:rsidR="008B328D" w:rsidRDefault="008B328D" w:rsidP="008B328D">
      <w:pPr>
        <w:spacing w:before="120" w:line="240" w:lineRule="exact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Demikian surat ini disampaikan atas perhatian dan perkenan Bapak, di</w:t>
      </w:r>
      <w:r w:rsidRPr="00DF09CC">
        <w:rPr>
          <w:rFonts w:ascii="Arial" w:hAnsi="Arial" w:cs="Arial"/>
          <w:sz w:val="22"/>
          <w:szCs w:val="22"/>
          <w:lang w:val="sv-SE"/>
        </w:rPr>
        <w:t>ucapkan terima kasih.</w:t>
      </w:r>
    </w:p>
    <w:p w:rsidR="008B328D" w:rsidRDefault="008B328D" w:rsidP="008B328D">
      <w:pPr>
        <w:spacing w:line="360" w:lineRule="auto"/>
        <w:rPr>
          <w:rFonts w:ascii="Arial" w:hAnsi="Arial" w:cs="Arial"/>
          <w:sz w:val="6"/>
          <w:szCs w:val="6"/>
          <w:lang w:val="sv-S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3118"/>
      </w:tblGrid>
      <w:tr w:rsidR="008B328D" w:rsidRPr="00A027EC" w:rsidTr="00C26212">
        <w:tc>
          <w:tcPr>
            <w:tcW w:w="6663" w:type="dxa"/>
            <w:gridSpan w:val="3"/>
          </w:tcPr>
          <w:p w:rsidR="008B328D" w:rsidRPr="00A027EC" w:rsidRDefault="008B328D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Mengetahui :</w:t>
            </w:r>
          </w:p>
        </w:tc>
        <w:tc>
          <w:tcPr>
            <w:tcW w:w="3118" w:type="dxa"/>
            <w:vMerge w:val="restart"/>
          </w:tcPr>
          <w:p w:rsidR="008B328D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Mahasiswa yang mengajukan</w:t>
            </w:r>
          </w:p>
          <w:p w:rsidR="008B328D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8B328D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Materai </w:t>
            </w:r>
            <w:r w:rsidR="00DE3CFC">
              <w:rPr>
                <w:rFonts w:ascii="Arial" w:hAnsi="Arial" w:cs="Arial"/>
                <w:sz w:val="22"/>
                <w:szCs w:val="22"/>
                <w:lang w:val="sv-SE"/>
              </w:rPr>
              <w:t>10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000,-</w:t>
            </w:r>
          </w:p>
          <w:p w:rsidR="008B328D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8B328D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8B328D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(.............................................)</w:t>
            </w:r>
          </w:p>
          <w:p w:rsidR="008B328D" w:rsidRPr="00A027EC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NPM:</w:t>
            </w:r>
          </w:p>
        </w:tc>
      </w:tr>
      <w:tr w:rsidR="008B328D" w:rsidRPr="00A027EC" w:rsidTr="00C26212">
        <w:trPr>
          <w:trHeight w:val="779"/>
        </w:trPr>
        <w:tc>
          <w:tcPr>
            <w:tcW w:w="2127" w:type="dxa"/>
          </w:tcPr>
          <w:p w:rsidR="008B328D" w:rsidRDefault="008B328D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Diperiksa oleh staff</w:t>
            </w:r>
          </w:p>
          <w:p w:rsidR="008B328D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8B328D" w:rsidRDefault="008B328D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8B328D" w:rsidRDefault="008B328D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8B328D" w:rsidRDefault="008B328D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(............................)</w:t>
            </w:r>
          </w:p>
          <w:p w:rsidR="008B328D" w:rsidRPr="00A027EC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304D6F">
              <w:rPr>
                <w:rFonts w:ascii="Arial" w:hAnsi="Arial" w:cs="Arial"/>
                <w:sz w:val="22"/>
                <w:szCs w:val="22"/>
                <w:lang w:val="sv-SE"/>
              </w:rPr>
              <w:t>Tgl.</w:t>
            </w:r>
          </w:p>
        </w:tc>
        <w:tc>
          <w:tcPr>
            <w:tcW w:w="2268" w:type="dxa"/>
          </w:tcPr>
          <w:p w:rsidR="008B328D" w:rsidRDefault="008B328D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Ketua Jurusan/ </w:t>
            </w:r>
          </w:p>
          <w:p w:rsidR="008B328D" w:rsidRDefault="008B328D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Ka. Prodi</w:t>
            </w:r>
          </w:p>
          <w:p w:rsidR="008B328D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8B328D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8B328D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(...............................)</w:t>
            </w:r>
          </w:p>
          <w:p w:rsidR="008B328D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NIP.</w:t>
            </w:r>
          </w:p>
        </w:tc>
        <w:tc>
          <w:tcPr>
            <w:tcW w:w="2268" w:type="dxa"/>
          </w:tcPr>
          <w:p w:rsidR="008B328D" w:rsidRDefault="008B328D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Ketua Program Studi</w:t>
            </w:r>
          </w:p>
          <w:p w:rsidR="008B328D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8B328D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8B328D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8B328D" w:rsidRDefault="008B328D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(...............................)</w:t>
            </w:r>
          </w:p>
          <w:p w:rsidR="008B328D" w:rsidRPr="00A027EC" w:rsidRDefault="008B328D" w:rsidP="00C2621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NIP.</w:t>
            </w:r>
          </w:p>
        </w:tc>
        <w:tc>
          <w:tcPr>
            <w:tcW w:w="3118" w:type="dxa"/>
            <w:vMerge/>
          </w:tcPr>
          <w:p w:rsidR="008B328D" w:rsidRPr="00A027EC" w:rsidRDefault="008B328D" w:rsidP="00C2621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:rsidR="008B328D" w:rsidRPr="00EA7BE3" w:rsidRDefault="008B328D" w:rsidP="008B328D">
      <w:pPr>
        <w:tabs>
          <w:tab w:val="left" w:pos="2319"/>
        </w:tabs>
        <w:rPr>
          <w:rFonts w:ascii="Arial" w:hAnsi="Arial" w:cs="Arial"/>
          <w:sz w:val="8"/>
          <w:szCs w:val="8"/>
          <w:lang w:val="sv-SE"/>
        </w:rPr>
      </w:pPr>
    </w:p>
    <w:p w:rsidR="008B328D" w:rsidRDefault="008B328D" w:rsidP="008B328D">
      <w:pPr>
        <w:tabs>
          <w:tab w:val="left" w:pos="2319"/>
        </w:tabs>
        <w:spacing w:line="240" w:lineRule="exact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a.n. Dekan</w:t>
      </w:r>
    </w:p>
    <w:p w:rsidR="008B328D" w:rsidRDefault="008B328D" w:rsidP="008B328D">
      <w:pPr>
        <w:tabs>
          <w:tab w:val="left" w:pos="2319"/>
        </w:tabs>
        <w:spacing w:line="240" w:lineRule="exact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Wakil Dekan Bidang Akademik </w:t>
      </w:r>
    </w:p>
    <w:p w:rsidR="008B328D" w:rsidRDefault="008B328D" w:rsidP="008B328D">
      <w:pPr>
        <w:tabs>
          <w:tab w:val="left" w:pos="2319"/>
        </w:tabs>
        <w:spacing w:line="240" w:lineRule="exact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dan Kerjasama,</w:t>
      </w:r>
    </w:p>
    <w:p w:rsidR="008B328D" w:rsidRDefault="008B328D" w:rsidP="008B328D">
      <w:pPr>
        <w:tabs>
          <w:tab w:val="left" w:pos="2319"/>
        </w:tabs>
        <w:spacing w:line="240" w:lineRule="exact"/>
        <w:rPr>
          <w:rFonts w:ascii="Arial" w:hAnsi="Arial" w:cs="Arial"/>
          <w:sz w:val="22"/>
          <w:szCs w:val="22"/>
          <w:lang w:val="sv-SE"/>
        </w:rPr>
      </w:pPr>
    </w:p>
    <w:p w:rsidR="008B328D" w:rsidRDefault="008B328D" w:rsidP="008B328D">
      <w:pPr>
        <w:tabs>
          <w:tab w:val="left" w:pos="2319"/>
        </w:tabs>
        <w:spacing w:line="240" w:lineRule="exact"/>
        <w:rPr>
          <w:rFonts w:ascii="Arial" w:hAnsi="Arial" w:cs="Arial"/>
          <w:sz w:val="22"/>
          <w:szCs w:val="22"/>
          <w:lang w:val="sv-SE"/>
        </w:rPr>
      </w:pPr>
    </w:p>
    <w:p w:rsidR="00D72B20" w:rsidRDefault="008B328D" w:rsidP="00D72B20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="00CA1566">
        <w:rPr>
          <w:rFonts w:ascii="Arial" w:hAnsi="Arial" w:cs="Arial"/>
          <w:sz w:val="22"/>
          <w:szCs w:val="22"/>
          <w:lang w:val="sv-SE"/>
        </w:rPr>
        <w:t xml:space="preserve">Prof. </w:t>
      </w:r>
      <w:r w:rsidR="00D72B20">
        <w:rPr>
          <w:rFonts w:ascii="Arial" w:hAnsi="Arial" w:cs="Arial"/>
          <w:sz w:val="22"/>
          <w:szCs w:val="22"/>
          <w:lang w:val="sv-SE"/>
        </w:rPr>
        <w:t>Dr. Ernie Hendrawaty, S.E., M.Si</w:t>
      </w:r>
    </w:p>
    <w:p w:rsidR="00D72B20" w:rsidRDefault="00D72B20" w:rsidP="00D72B20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NIP. 196911282000122001</w:t>
      </w:r>
    </w:p>
    <w:p w:rsidR="008B328D" w:rsidRDefault="008B328D" w:rsidP="00D72B20">
      <w:pPr>
        <w:tabs>
          <w:tab w:val="left" w:pos="2319"/>
        </w:tabs>
        <w:spacing w:line="240" w:lineRule="exact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Tembusan:</w:t>
      </w:r>
    </w:p>
    <w:p w:rsidR="008B328D" w:rsidRDefault="008B328D" w:rsidP="008B328D">
      <w:pPr>
        <w:tabs>
          <w:tab w:val="left" w:pos="273"/>
        </w:tabs>
        <w:rPr>
          <w:rFonts w:ascii="Arial" w:hAnsi="Arial" w:cs="Arial"/>
          <w:sz w:val="22"/>
          <w:szCs w:val="22"/>
          <w:lang w:val="sv-SE"/>
        </w:rPr>
      </w:pPr>
      <w:r w:rsidRPr="00E53C13">
        <w:rPr>
          <w:rFonts w:ascii="Arial" w:hAnsi="Arial" w:cs="Arial"/>
          <w:sz w:val="22"/>
          <w:szCs w:val="22"/>
          <w:lang w:val="sv-SE"/>
        </w:rPr>
        <w:t>Dekan</w:t>
      </w:r>
      <w:r>
        <w:rPr>
          <w:rFonts w:ascii="Arial" w:hAnsi="Arial" w:cs="Arial"/>
          <w:sz w:val="22"/>
          <w:szCs w:val="22"/>
          <w:lang w:val="sv-SE"/>
        </w:rPr>
        <w:t xml:space="preserve"> sebagai laporan</w:t>
      </w:r>
    </w:p>
    <w:p w:rsidR="008B328D" w:rsidRDefault="008B328D" w:rsidP="008B328D">
      <w:pPr>
        <w:tabs>
          <w:tab w:val="left" w:pos="709"/>
        </w:tabs>
        <w:jc w:val="right"/>
        <w:rPr>
          <w:rFonts w:ascii="Arial" w:hAnsi="Arial" w:cs="Arial"/>
          <w:sz w:val="22"/>
          <w:szCs w:val="22"/>
          <w:lang w:val="sv-SE"/>
        </w:rPr>
      </w:pPr>
      <w:r w:rsidRPr="00D55567">
        <w:rPr>
          <w:rFonts w:ascii="Arial" w:hAnsi="Arial" w:cs="Arial"/>
          <w:b/>
          <w:i/>
          <w:sz w:val="22"/>
          <w:szCs w:val="22"/>
          <w:lang w:val="sv-SE"/>
        </w:rPr>
        <w:t>FORM : ARS-0</w:t>
      </w:r>
      <w:r>
        <w:rPr>
          <w:rFonts w:ascii="Arial" w:hAnsi="Arial" w:cs="Arial"/>
          <w:b/>
          <w:i/>
          <w:sz w:val="22"/>
          <w:szCs w:val="22"/>
          <w:lang w:val="sv-SE"/>
        </w:rPr>
        <w:t>5</w:t>
      </w:r>
    </w:p>
    <w:p w:rsidR="008B328D" w:rsidRPr="00957469" w:rsidRDefault="008B328D" w:rsidP="00264442">
      <w:pPr>
        <w:spacing w:line="360" w:lineRule="auto"/>
        <w:rPr>
          <w:rFonts w:ascii="Arial" w:hAnsi="Arial" w:cs="Arial"/>
          <w:i/>
          <w:sz w:val="22"/>
          <w:szCs w:val="22"/>
          <w:u w:val="single"/>
          <w:lang w:val="sv-SE"/>
        </w:rPr>
      </w:pPr>
      <w:r w:rsidRPr="00E53C13">
        <w:rPr>
          <w:rFonts w:ascii="Arial" w:hAnsi="Arial" w:cs="Arial"/>
          <w:i/>
          <w:sz w:val="22"/>
          <w:szCs w:val="22"/>
          <w:u w:val="single"/>
          <w:lang w:val="sv-SE"/>
        </w:rPr>
        <w:t>Masing-masing rangkap 3</w:t>
      </w:r>
    </w:p>
    <w:sectPr w:rsidR="008B328D" w:rsidRPr="00957469" w:rsidSect="00F66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709" w:bottom="249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027" w:rsidRDefault="00997027" w:rsidP="00FA4C0B">
      <w:r>
        <w:separator/>
      </w:r>
    </w:p>
  </w:endnote>
  <w:endnote w:type="continuationSeparator" w:id="0">
    <w:p w:rsidR="00997027" w:rsidRDefault="00997027" w:rsidP="00FA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4C2" w:rsidRDefault="00CB3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781"/>
    </w:tblGrid>
    <w:tr w:rsidR="00F66390" w:rsidRPr="00FC3EB4" w:rsidTr="00F66390">
      <w:trPr>
        <w:trHeight w:hRule="exact" w:val="290"/>
      </w:trPr>
      <w:tc>
        <w:tcPr>
          <w:tcW w:w="9781" w:type="dxa"/>
        </w:tcPr>
        <w:p w:rsidR="00F66390" w:rsidRPr="00761669" w:rsidRDefault="00F66390" w:rsidP="002070A0">
          <w:pPr>
            <w:tabs>
              <w:tab w:val="left" w:pos="524"/>
              <w:tab w:val="center" w:pos="4641"/>
            </w:tabs>
            <w:ind w:left="1259" w:hanging="1259"/>
            <w:jc w:val="center"/>
            <w:rPr>
              <w:rFonts w:ascii="Arial" w:hAnsi="Arial" w:cs="Arial"/>
              <w:b/>
              <w:i/>
              <w:color w:val="0000FF"/>
            </w:rPr>
          </w:pP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WE PROVIDE EXCEL</w:t>
          </w:r>
          <w:r>
            <w:rPr>
              <w:rFonts w:ascii="Arial" w:hAnsi="Arial" w:cs="Arial"/>
              <w:b/>
              <w:i/>
              <w:color w:val="0000FF"/>
              <w:sz w:val="28"/>
            </w:rPr>
            <w:t>L</w:t>
          </w: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ENT SERVICE</w:t>
          </w:r>
        </w:p>
      </w:tc>
    </w:tr>
    <w:tr w:rsidR="00F66390" w:rsidRPr="00FC3EB4" w:rsidTr="00F66390">
      <w:trPr>
        <w:trHeight w:hRule="exact" w:val="1422"/>
      </w:trPr>
      <w:tc>
        <w:tcPr>
          <w:tcW w:w="9781" w:type="dxa"/>
        </w:tcPr>
        <w:p w:rsidR="00F66390" w:rsidRPr="00B66EB3" w:rsidRDefault="00F66390" w:rsidP="002070A0">
          <w:pPr>
            <w:spacing w:line="240" w:lineRule="exact"/>
            <w:jc w:val="center"/>
            <w:rPr>
              <w:rFonts w:ascii="Arial" w:hAnsi="Arial" w:cs="Arial"/>
              <w:color w:val="0000FF"/>
              <w:sz w:val="20"/>
              <w:szCs w:val="20"/>
              <w:u w:val="single"/>
              <w:lang w:val="sv-SE"/>
            </w:rPr>
          </w:pPr>
          <w:r w:rsidRPr="00B66EB3">
            <w:rPr>
              <w:rFonts w:ascii="Arial" w:hAnsi="Arial" w:cs="Arial"/>
              <w:sz w:val="20"/>
              <w:szCs w:val="20"/>
              <w:lang w:val="sv-SE"/>
            </w:rPr>
            <w:t>JL. Prof. Dr. Soemantri Brodjonegoro No. 1 Bandarlampung 35145 Telp. (0721)70</w:t>
          </w:r>
          <w:r w:rsidRPr="00B66EB3">
            <w:rPr>
              <w:rFonts w:ascii="Arial" w:hAnsi="Arial" w:cs="Arial"/>
              <w:sz w:val="20"/>
              <w:szCs w:val="20"/>
            </w:rPr>
            <w:t>4622</w:t>
          </w:r>
          <w:bookmarkStart w:id="0" w:name="_GoBack"/>
          <w:r>
            <w:rPr>
              <w:rFonts w:ascii="Arial" w:hAnsi="Arial" w:cs="Arial"/>
              <w:sz w:val="20"/>
              <w:szCs w:val="20"/>
              <w:lang w:val="sv-SE"/>
            </w:rPr>
            <w:t xml:space="preserve">, </w:t>
          </w:r>
          <w:bookmarkEnd w:id="0"/>
          <w:r>
            <w:rPr>
              <w:rFonts w:ascii="Arial" w:hAnsi="Arial" w:cs="Arial"/>
              <w:sz w:val="20"/>
              <w:szCs w:val="20"/>
              <w:lang w:val="sv-SE"/>
            </w:rPr>
            <w:t>Faks.(0721)</w:t>
          </w:r>
          <w:r w:rsidRPr="00B66EB3">
            <w:rPr>
              <w:rFonts w:ascii="Arial" w:hAnsi="Arial" w:cs="Arial"/>
              <w:sz w:val="20"/>
              <w:szCs w:val="20"/>
              <w:lang w:val="sv-SE"/>
            </w:rPr>
            <w:t>7</w:t>
          </w:r>
          <w:r w:rsidRPr="00B66EB3">
            <w:rPr>
              <w:rFonts w:ascii="Arial" w:hAnsi="Arial" w:cs="Arial"/>
              <w:sz w:val="20"/>
              <w:szCs w:val="20"/>
            </w:rPr>
            <w:t>83596</w:t>
          </w:r>
          <w:r w:rsidRPr="00B66EB3">
            <w:rPr>
              <w:rFonts w:ascii="Arial" w:hAnsi="Arial" w:cs="Arial"/>
              <w:sz w:val="20"/>
              <w:szCs w:val="20"/>
              <w:lang w:val="sv-SE"/>
            </w:rPr>
            <w:t xml:space="preserve">email : </w:t>
          </w:r>
          <w:hyperlink r:id="rId1" w:history="1">
            <w:r w:rsidRPr="00B66EB3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fe@unila.ac.id</w:t>
            </w:r>
          </w:hyperlink>
          <w:r w:rsidRPr="00B66EB3">
            <w:rPr>
              <w:rFonts w:ascii="Arial" w:hAnsi="Arial" w:cs="Arial"/>
              <w:sz w:val="20"/>
              <w:szCs w:val="20"/>
              <w:lang w:val="sv-SE"/>
            </w:rPr>
            <w:t xml:space="preserve">, website : </w:t>
          </w:r>
          <w:hyperlink r:id="rId2" w:history="1">
            <w:r w:rsidR="005D7677" w:rsidRPr="00B066B6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http://feb.unila.ac.id</w:t>
            </w:r>
          </w:hyperlink>
        </w:p>
        <w:p w:rsidR="00F66390" w:rsidRPr="00FC3EB4" w:rsidRDefault="00CB34C2" w:rsidP="002070A0">
          <w:pPr>
            <w:ind w:left="1264" w:hanging="1264"/>
            <w:jc w:val="center"/>
            <w:rPr>
              <w:rFonts w:ascii="Arial" w:hAnsi="Arial" w:cs="Arial"/>
              <w:sz w:val="18"/>
              <w:szCs w:val="18"/>
              <w:lang w:val="sv-SE"/>
            </w:rPr>
          </w:pPr>
          <w:r w:rsidRPr="00CB34C2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37C569" wp14:editId="719D215C">
                    <wp:simplePos x="0" y="0"/>
                    <wp:positionH relativeFrom="column">
                      <wp:posOffset>5172710</wp:posOffset>
                    </wp:positionH>
                    <wp:positionV relativeFrom="paragraph">
                      <wp:posOffset>3810</wp:posOffset>
                    </wp:positionV>
                    <wp:extent cx="680250" cy="540385"/>
                    <wp:effectExtent l="0" t="0" r="5715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025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B34C2" w:rsidRDefault="00CB34C2" w:rsidP="00CB34C2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01EC4D8" wp14:editId="777260C4">
                                      <wp:extent cx="584835" cy="435942"/>
                                      <wp:effectExtent l="0" t="0" r="5715" b="2540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88916" cy="4389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37C56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407.3pt;margin-top:.3pt;width:53.5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" fillcolor="white [3201]" stroked="f" strokeweight=".5pt">
                    <v:textbox>
                      <w:txbxContent>
                        <w:p w:rsidR="00CB34C2" w:rsidRDefault="00CB34C2" w:rsidP="00CB34C2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401EC4D8" wp14:editId="777260C4">
                                <wp:extent cx="584835" cy="435942"/>
                                <wp:effectExtent l="0" t="0" r="5715" b="2540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8916" cy="4389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CB34C2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3632F02" wp14:editId="4F0F3F2F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11430</wp:posOffset>
                    </wp:positionV>
                    <wp:extent cx="803082" cy="540468"/>
                    <wp:effectExtent l="0" t="0" r="16510" b="12065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3082" cy="54046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CB34C2" w:rsidRPr="00483AA6" w:rsidRDefault="00CB34C2" w:rsidP="00CB34C2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83AA6">
                                  <w:rPr>
                                    <w:rFonts w:ascii="Arial" w:hAnsi="Arial" w:cs="Arial"/>
                                    <w:noProof/>
                                    <w:color w:val="FFFFFF" w:themeColor="background1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1C3736BE" wp14:editId="0D3BD1FF">
                                      <wp:extent cx="613410" cy="485022"/>
                                      <wp:effectExtent l="0" t="0" r="0" b="0"/>
                                      <wp:docPr id="23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410" cy="4850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3632F02" id="Text Box 2" o:spid="_x0000_s1027" type="#_x0000_t202" style="position:absolute;left:0;text-align:left;margin-left:-.25pt;margin-top:.9pt;width:63.25pt;height:4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" fillcolor="white [3201]" strokecolor="white [3212]" strokeweight=".5pt">
                    <v:textbox>
                      <w:txbxContent>
                        <w:p w:rsidR="00CB34C2" w:rsidRPr="00483AA6" w:rsidRDefault="00CB34C2" w:rsidP="00CB34C2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83AA6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1C3736BE" wp14:editId="0D3BD1FF">
                                <wp:extent cx="613410" cy="485022"/>
                                <wp:effectExtent l="0" t="0" r="0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410" cy="4850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CB34C2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D18D286" wp14:editId="7C5122A3">
                    <wp:simplePos x="0" y="0"/>
                    <wp:positionH relativeFrom="column">
                      <wp:posOffset>852170</wp:posOffset>
                    </wp:positionH>
                    <wp:positionV relativeFrom="paragraph">
                      <wp:posOffset>3810</wp:posOffset>
                    </wp:positionV>
                    <wp:extent cx="802640" cy="540385"/>
                    <wp:effectExtent l="0" t="0" r="16510" b="1206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CB34C2" w:rsidRPr="00483AA6" w:rsidRDefault="00CB34C2" w:rsidP="00CB34C2">
                                <w:pP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83AA6">
                                  <w:rPr>
                                    <w:noProof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07486872" wp14:editId="7FDB8460">
                                      <wp:extent cx="548640" cy="436880"/>
                                      <wp:effectExtent l="0" t="0" r="3810" b="1270"/>
                                      <wp:docPr id="22" name="Picture 22" descr="WhatsApp Image 2024-03-21 at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Picture 7" descr="WhatsApp Image 2024-03-21 at 10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52979" cy="440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D18D286" id="Text Box 3" o:spid="_x0000_s1028" type="#_x0000_t202" style="position:absolute;left:0;text-align:left;margin-left:67.1pt;margin-top:.3pt;width:63.2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" fillcolor="white [3201]" strokecolor="white [3212]" strokeweight=".5pt">
                    <v:textbox>
                      <w:txbxContent>
                        <w:p w:rsidR="00CB34C2" w:rsidRPr="00483AA6" w:rsidRDefault="00CB34C2" w:rsidP="00CB34C2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83AA6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07486872" wp14:editId="7FDB8460">
                                <wp:extent cx="548640" cy="436880"/>
                                <wp:effectExtent l="0" t="0" r="3810" b="1270"/>
                                <wp:docPr id="22" name="Picture 22" descr="WhatsApp Image 2024-03-21 at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WhatsApp Image 2024-03-21 at 10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979" cy="440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CB34C2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43E5660" wp14:editId="468482BB">
                    <wp:simplePos x="0" y="0"/>
                    <wp:positionH relativeFrom="column">
                      <wp:posOffset>1719580</wp:posOffset>
                    </wp:positionH>
                    <wp:positionV relativeFrom="paragraph">
                      <wp:posOffset>10160</wp:posOffset>
                    </wp:positionV>
                    <wp:extent cx="802640" cy="54038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B34C2" w:rsidRPr="00483AA6" w:rsidRDefault="00CB34C2" w:rsidP="00CB34C2">
                                <w:r w:rsidRPr="00483AA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15E9039" wp14:editId="53CFBE10">
                                      <wp:extent cx="613410" cy="470261"/>
                                      <wp:effectExtent l="0" t="0" r="0" b="635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410" cy="4702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3E5660" id="Text Box 4" o:spid="_x0000_s1029" type="#_x0000_t202" style="position:absolute;left:0;text-align:left;margin-left:135.4pt;margin-top:.8pt;width:63.2pt;height:42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" fillcolor="white [3201]" stroked="f" strokeweight=".5pt">
                    <v:textbox>
                      <w:txbxContent>
                        <w:p w:rsidR="00CB34C2" w:rsidRPr="00483AA6" w:rsidRDefault="00CB34C2" w:rsidP="00CB34C2">
                          <w:r w:rsidRPr="00483AA6">
                            <w:rPr>
                              <w:noProof/>
                            </w:rPr>
                            <w:drawing>
                              <wp:inline distT="0" distB="0" distL="0" distR="0" wp14:anchorId="715E9039" wp14:editId="53CFBE10">
                                <wp:extent cx="613410" cy="470261"/>
                                <wp:effectExtent l="0" t="0" r="0" b="635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410" cy="4702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CB34C2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B6943DC" wp14:editId="505D1EDF">
                    <wp:simplePos x="0" y="0"/>
                    <wp:positionH relativeFrom="column">
                      <wp:posOffset>2577465</wp:posOffset>
                    </wp:positionH>
                    <wp:positionV relativeFrom="paragraph">
                      <wp:posOffset>16510</wp:posOffset>
                    </wp:positionV>
                    <wp:extent cx="802640" cy="540385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B34C2" w:rsidRDefault="00CB34C2" w:rsidP="00CB34C2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19CF2A7" wp14:editId="1D15BFDF">
                                      <wp:extent cx="563245" cy="484391"/>
                                      <wp:effectExtent l="0" t="0" r="8255" b="0"/>
                                      <wp:docPr id="21" name="Picture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63245" cy="4843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B6943DC" id="Text Box 8" o:spid="_x0000_s1030" type="#_x0000_t202" style="position:absolute;left:0;text-align:left;margin-left:202.95pt;margin-top:1.3pt;width:63.2pt;height:42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" fillcolor="white [3201]" stroked="f" strokeweight=".5pt">
                    <v:textbox>
                      <w:txbxContent>
                        <w:p w:rsidR="00CB34C2" w:rsidRDefault="00CB34C2" w:rsidP="00CB34C2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219CF2A7" wp14:editId="1D15BFDF">
                                <wp:extent cx="563245" cy="484391"/>
                                <wp:effectExtent l="0" t="0" r="8255" b="0"/>
                                <wp:docPr id="21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3245" cy="484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CB34C2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23FEB6A" wp14:editId="393704A5">
                    <wp:simplePos x="0" y="0"/>
                    <wp:positionH relativeFrom="column">
                      <wp:posOffset>3450590</wp:posOffset>
                    </wp:positionH>
                    <wp:positionV relativeFrom="paragraph">
                      <wp:posOffset>19050</wp:posOffset>
                    </wp:positionV>
                    <wp:extent cx="802640" cy="540385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B34C2" w:rsidRDefault="00CB34C2" w:rsidP="00CB34C2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861CA79" wp14:editId="1AA14359">
                                      <wp:extent cx="612667" cy="420977"/>
                                      <wp:effectExtent l="0" t="0" r="0" b="0"/>
                                      <wp:docPr id="19" name="Picture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5900" cy="42319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3FEB6A" id="Text Box 9" o:spid="_x0000_s1031" type="#_x0000_t202" style="position:absolute;left:0;text-align:left;margin-left:271.7pt;margin-top:1.5pt;width:63.2pt;height:42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" fillcolor="white [3201]" stroked="f" strokeweight=".5pt">
                    <v:textbox>
                      <w:txbxContent>
                        <w:p w:rsidR="00CB34C2" w:rsidRDefault="00CB34C2" w:rsidP="00CB34C2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3861CA79" wp14:editId="1AA14359">
                                <wp:extent cx="612667" cy="420977"/>
                                <wp:effectExtent l="0" t="0" r="0" b="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5900" cy="4231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CB34C2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105965E3" wp14:editId="50A65EE6">
                    <wp:simplePos x="0" y="0"/>
                    <wp:positionH relativeFrom="column">
                      <wp:posOffset>4325620</wp:posOffset>
                    </wp:positionH>
                    <wp:positionV relativeFrom="paragraph">
                      <wp:posOffset>11430</wp:posOffset>
                    </wp:positionV>
                    <wp:extent cx="802640" cy="540385"/>
                    <wp:effectExtent l="0" t="0" r="0" b="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B34C2" w:rsidRDefault="00CB34C2" w:rsidP="00CB34C2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8E2CAA4" wp14:editId="3F84D902">
                                      <wp:extent cx="612857" cy="428321"/>
                                      <wp:effectExtent l="0" t="0" r="0" b="0"/>
                                      <wp:docPr id="18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967" cy="4290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5965E3" id="Text Box 10" o:spid="_x0000_s1032" type="#_x0000_t202" style="position:absolute;left:0;text-align:left;margin-left:340.6pt;margin-top:.9pt;width:63.2pt;height:42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" fillcolor="white [3201]" stroked="f" strokeweight=".5pt">
                    <v:textbox>
                      <w:txbxContent>
                        <w:p w:rsidR="00CB34C2" w:rsidRDefault="00CB34C2" w:rsidP="00CB34C2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48E2CAA4" wp14:editId="3F84D902">
                                <wp:extent cx="612857" cy="428321"/>
                                <wp:effectExtent l="0" t="0" r="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967" cy="4290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4869E3" w:rsidRDefault="004869E3" w:rsidP="00AA48C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4C2" w:rsidRDefault="00CB3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027" w:rsidRDefault="00997027" w:rsidP="00FA4C0B">
      <w:r>
        <w:separator/>
      </w:r>
    </w:p>
  </w:footnote>
  <w:footnote w:type="continuationSeparator" w:id="0">
    <w:p w:rsidR="00997027" w:rsidRDefault="00997027" w:rsidP="00FA4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4C2" w:rsidRDefault="00CB3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-6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00"/>
      <w:gridCol w:w="2823"/>
      <w:gridCol w:w="2552"/>
      <w:gridCol w:w="2425"/>
    </w:tblGrid>
    <w:tr w:rsidR="00431086" w:rsidRPr="001F56CC" w:rsidTr="002B2E7F">
      <w:trPr>
        <w:trHeight w:val="1119"/>
      </w:trPr>
      <w:tc>
        <w:tcPr>
          <w:tcW w:w="10800" w:type="dxa"/>
          <w:gridSpan w:val="4"/>
        </w:tcPr>
        <w:p w:rsidR="00831FAA" w:rsidRPr="002A1760" w:rsidRDefault="00487322" w:rsidP="00D3753F">
          <w:pPr>
            <w:pStyle w:val="Header"/>
            <w:spacing w:line="360" w:lineRule="exact"/>
            <w:jc w:val="center"/>
            <w:rPr>
              <w:rFonts w:ascii="Calibri" w:hAnsi="Calibri" w:cs="Calibri"/>
              <w:b/>
              <w:sz w:val="32"/>
              <w:szCs w:val="32"/>
            </w:rPr>
          </w:pPr>
          <w:r>
            <w:rPr>
              <w:rFonts w:ascii="Calibri" w:hAnsi="Calibri" w:cs="Calibri"/>
              <w:b/>
              <w:noProof/>
              <w:sz w:val="32"/>
              <w:szCs w:val="32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22860</wp:posOffset>
                </wp:positionV>
                <wp:extent cx="814070" cy="723900"/>
                <wp:effectExtent l="0" t="0" r="5080" b="0"/>
                <wp:wrapNone/>
                <wp:docPr id="5" name="Picture 3" descr="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07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41D26">
            <w:rPr>
              <w:rFonts w:ascii="Calibri" w:hAnsi="Calibri" w:cs="Calibri"/>
              <w:b/>
              <w:sz w:val="32"/>
              <w:szCs w:val="32"/>
            </w:rPr>
            <w:t xml:space="preserve">  </w:t>
          </w:r>
          <w:r w:rsidR="00DA6692">
            <w:rPr>
              <w:rFonts w:ascii="Calibri" w:hAnsi="Calibri" w:cs="Calibri"/>
              <w:b/>
              <w:sz w:val="32"/>
              <w:szCs w:val="32"/>
            </w:rPr>
            <w:t xml:space="preserve">        KEMENTERIAN </w:t>
          </w:r>
          <w:r w:rsidR="00CA1566">
            <w:rPr>
              <w:rFonts w:ascii="Calibri" w:hAnsi="Calibri"/>
              <w:b/>
              <w:sz w:val="32"/>
              <w:szCs w:val="32"/>
            </w:rPr>
            <w:t>PENDIDIKAN TINGGI, SAINS,</w:t>
          </w:r>
          <w:r w:rsidR="00DA6692">
            <w:rPr>
              <w:rFonts w:ascii="Calibri" w:hAnsi="Calibri"/>
              <w:b/>
              <w:sz w:val="32"/>
              <w:szCs w:val="32"/>
            </w:rPr>
            <w:t xml:space="preserve"> DAN TEKNOLOGI</w:t>
          </w:r>
        </w:p>
        <w:p w:rsidR="00831FAA" w:rsidRPr="00D3753F" w:rsidRDefault="00831FAA" w:rsidP="00D3753F">
          <w:pPr>
            <w:pStyle w:val="Header"/>
            <w:spacing w:before="120" w:line="360" w:lineRule="exact"/>
            <w:jc w:val="center"/>
            <w:rPr>
              <w:rFonts w:ascii="Calibri" w:hAnsi="Calibri" w:cs="Calibri"/>
              <w:b/>
              <w:sz w:val="50"/>
              <w:szCs w:val="50"/>
            </w:rPr>
          </w:pPr>
          <w:r w:rsidRPr="00D3753F">
            <w:rPr>
              <w:rFonts w:ascii="Calibri" w:hAnsi="Calibri" w:cs="Calibri"/>
              <w:b/>
              <w:sz w:val="50"/>
              <w:szCs w:val="50"/>
            </w:rPr>
            <w:t>UNIVERSITAS LAMPUNG</w:t>
          </w:r>
        </w:p>
        <w:p w:rsidR="00431086" w:rsidRPr="001F56CC" w:rsidRDefault="00831FAA" w:rsidP="00D3753F">
          <w:pPr>
            <w:pStyle w:val="Header"/>
            <w:spacing w:line="360" w:lineRule="exact"/>
            <w:jc w:val="center"/>
          </w:pPr>
          <w:r w:rsidRPr="002A1760">
            <w:rPr>
              <w:rFonts w:ascii="Calibri" w:hAnsi="Calibri" w:cs="Calibri"/>
              <w:b/>
              <w:sz w:val="32"/>
              <w:szCs w:val="32"/>
            </w:rPr>
            <w:t>FAKULTAS EKONOMI</w:t>
          </w:r>
          <w:r w:rsidR="00831320" w:rsidRPr="002A1760">
            <w:rPr>
              <w:rFonts w:ascii="Calibri" w:hAnsi="Calibri" w:cs="Calibri"/>
              <w:b/>
              <w:sz w:val="32"/>
              <w:szCs w:val="32"/>
            </w:rPr>
            <w:t xml:space="preserve"> DAN BISNIS</w:t>
          </w:r>
        </w:p>
      </w:tc>
    </w:tr>
    <w:tr w:rsidR="00831FAA" w:rsidRPr="001F56CC" w:rsidTr="002B2E7F">
      <w:trPr>
        <w:trHeight w:val="315"/>
      </w:trPr>
      <w:tc>
        <w:tcPr>
          <w:tcW w:w="10800" w:type="dxa"/>
          <w:gridSpan w:val="4"/>
          <w:noWrap/>
        </w:tcPr>
        <w:p w:rsidR="00831FAA" w:rsidRPr="002A1760" w:rsidRDefault="00831320" w:rsidP="00F23169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</w:pPr>
          <w:r w:rsidRPr="002A1760">
            <w:rPr>
              <w:rFonts w:ascii="Calibri" w:hAnsi="Calibri" w:cs="Calibri"/>
              <w:b/>
              <w:bCs/>
              <w:sz w:val="28"/>
              <w:szCs w:val="28"/>
            </w:rPr>
            <w:t xml:space="preserve">FORMULIR </w:t>
          </w:r>
          <w:r w:rsidR="00521DFB" w:rsidRPr="002A1760">
            <w:rPr>
              <w:rFonts w:ascii="Calibri" w:hAnsi="Calibri" w:cs="Calibri"/>
              <w:b/>
              <w:bCs/>
              <w:sz w:val="28"/>
              <w:szCs w:val="28"/>
            </w:rPr>
            <w:t xml:space="preserve">SURAT </w:t>
          </w:r>
          <w:r w:rsidR="00831FAA" w:rsidRPr="002A1760">
            <w:rPr>
              <w:rFonts w:ascii="Calibri" w:hAnsi="Calibri" w:cs="Calibri"/>
              <w:b/>
              <w:bCs/>
              <w:sz w:val="28"/>
              <w:szCs w:val="28"/>
            </w:rPr>
            <w:t>PERPANJANGAN MASA STUDI</w:t>
          </w:r>
        </w:p>
      </w:tc>
    </w:tr>
    <w:tr w:rsidR="00831FAA" w:rsidRPr="001F56CC" w:rsidTr="002B2E7F">
      <w:trPr>
        <w:trHeight w:val="315"/>
      </w:trPr>
      <w:tc>
        <w:tcPr>
          <w:tcW w:w="10800" w:type="dxa"/>
          <w:gridSpan w:val="4"/>
          <w:noWrap/>
        </w:tcPr>
        <w:p w:rsidR="00831FAA" w:rsidRPr="002A1760" w:rsidRDefault="00831FAA" w:rsidP="00831320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</w:pPr>
          <w:r w:rsidRPr="002A1760"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  <w:t>SUBBAG</w:t>
          </w:r>
          <w:r w:rsidR="00831320" w:rsidRPr="002A1760"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  <w:t>IAN</w:t>
          </w:r>
          <w:r w:rsidRPr="002A1760"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  <w:t xml:space="preserve"> </w:t>
          </w:r>
          <w:r w:rsidR="00831320" w:rsidRPr="002A1760"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id-ID"/>
            </w:rPr>
            <w:t>AKADEMIK</w:t>
          </w:r>
        </w:p>
      </w:tc>
    </w:tr>
    <w:tr w:rsidR="00521DFB" w:rsidRPr="00831FAA" w:rsidTr="002B2E7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67"/>
      </w:trPr>
      <w:tc>
        <w:tcPr>
          <w:tcW w:w="30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21DFB" w:rsidRPr="00831FAA" w:rsidRDefault="00521DFB" w:rsidP="00D8069E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831FAA">
            <w:rPr>
              <w:rFonts w:ascii="Arial" w:eastAsia="Arial Unicode MS" w:hAnsi="Arial" w:cs="Arial"/>
              <w:color w:val="000000"/>
              <w:sz w:val="20"/>
              <w:szCs w:val="20"/>
              <w:lang w:eastAsia="id-ID"/>
            </w:rPr>
            <w:t>No. Dok</w:t>
          </w:r>
        </w:p>
      </w:tc>
      <w:tc>
        <w:tcPr>
          <w:tcW w:w="282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21DFB" w:rsidRPr="00831FAA" w:rsidRDefault="00521DFB" w:rsidP="00D8069E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831FAA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Status Dok</w:t>
          </w:r>
        </w:p>
      </w:tc>
      <w:tc>
        <w:tcPr>
          <w:tcW w:w="25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21DFB" w:rsidRPr="00831FAA" w:rsidRDefault="00521DFB" w:rsidP="00257BAF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831FAA">
            <w:rPr>
              <w:rFonts w:ascii="Arial" w:eastAsia="Arial Unicode MS" w:hAnsi="Arial" w:cs="Arial"/>
              <w:color w:val="000000"/>
              <w:sz w:val="20"/>
              <w:szCs w:val="20"/>
              <w:lang w:eastAsia="id-ID"/>
            </w:rPr>
            <w:t>No. Revisi</w:t>
          </w:r>
        </w:p>
      </w:tc>
      <w:tc>
        <w:tcPr>
          <w:tcW w:w="24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21DFB" w:rsidRPr="00831FAA" w:rsidRDefault="00521DFB" w:rsidP="00D8069E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831FAA">
            <w:rPr>
              <w:rFonts w:ascii="Arial" w:eastAsia="Arial Unicode MS" w:hAnsi="Arial" w:cs="Arial"/>
              <w:color w:val="000000"/>
              <w:sz w:val="20"/>
              <w:szCs w:val="20"/>
              <w:lang w:eastAsia="id-ID"/>
            </w:rPr>
            <w:t>Tanggal Terbit</w:t>
          </w:r>
        </w:p>
      </w:tc>
    </w:tr>
    <w:tr w:rsidR="00521DFB" w:rsidRPr="001F56CC" w:rsidTr="002B2E7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269"/>
      </w:trPr>
      <w:tc>
        <w:tcPr>
          <w:tcW w:w="300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521DFB" w:rsidRPr="007C6CA6" w:rsidRDefault="00521DFB" w:rsidP="007C6CA6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7C6CA6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FE-UNILA/FOM/3.2</w:t>
          </w:r>
          <w:r w:rsidR="00BA3DB5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.7</w:t>
          </w:r>
        </w:p>
      </w:tc>
      <w:tc>
        <w:tcPr>
          <w:tcW w:w="282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521DFB" w:rsidRPr="0092108D" w:rsidRDefault="00521DFB" w:rsidP="00D8069E">
          <w:pPr>
            <w:rPr>
              <w:color w:val="000000"/>
              <w:sz w:val="20"/>
              <w:szCs w:val="20"/>
              <w:lang w:eastAsia="id-ID"/>
            </w:rPr>
          </w:pPr>
        </w:p>
      </w:tc>
      <w:tc>
        <w:tcPr>
          <w:tcW w:w="255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521DFB" w:rsidRPr="0092108D" w:rsidRDefault="003E3755" w:rsidP="007C6CA6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4</w:t>
          </w:r>
        </w:p>
      </w:tc>
      <w:tc>
        <w:tcPr>
          <w:tcW w:w="24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521DFB" w:rsidRPr="0092108D" w:rsidRDefault="00861D58" w:rsidP="00410A70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 xml:space="preserve">2011—Januari </w:t>
          </w:r>
          <w:r>
            <w:rPr>
              <w:rFonts w:ascii="Arial" w:hAnsi="Arial" w:cs="Arial"/>
              <w:color w:val="000000"/>
              <w:sz w:val="20"/>
              <w:szCs w:val="20"/>
              <w:lang w:val="id-ID" w:eastAsia="id-ID"/>
            </w:rPr>
            <w:t>2018</w:t>
          </w:r>
        </w:p>
      </w:tc>
    </w:tr>
  </w:tbl>
  <w:p w:rsidR="00431086" w:rsidRDefault="004310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4C2" w:rsidRDefault="00CB3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64842"/>
    <w:multiLevelType w:val="hybridMultilevel"/>
    <w:tmpl w:val="3514BF3A"/>
    <w:lvl w:ilvl="0" w:tplc="B9CAFA1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209D5FDC"/>
    <w:multiLevelType w:val="hybridMultilevel"/>
    <w:tmpl w:val="C37CE1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463FE"/>
    <w:multiLevelType w:val="hybridMultilevel"/>
    <w:tmpl w:val="7FD80A2A"/>
    <w:lvl w:ilvl="0" w:tplc="5DD073B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0" w:hanging="360"/>
      </w:pPr>
    </w:lvl>
    <w:lvl w:ilvl="2" w:tplc="0421001B" w:tentative="1">
      <w:start w:val="1"/>
      <w:numFmt w:val="lowerRoman"/>
      <w:lvlText w:val="%3."/>
      <w:lvlJc w:val="right"/>
      <w:pPr>
        <w:ind w:left="1830" w:hanging="180"/>
      </w:pPr>
    </w:lvl>
    <w:lvl w:ilvl="3" w:tplc="0421000F" w:tentative="1">
      <w:start w:val="1"/>
      <w:numFmt w:val="decimal"/>
      <w:lvlText w:val="%4."/>
      <w:lvlJc w:val="left"/>
      <w:pPr>
        <w:ind w:left="2550" w:hanging="360"/>
      </w:pPr>
    </w:lvl>
    <w:lvl w:ilvl="4" w:tplc="04210019" w:tentative="1">
      <w:start w:val="1"/>
      <w:numFmt w:val="lowerLetter"/>
      <w:lvlText w:val="%5."/>
      <w:lvlJc w:val="left"/>
      <w:pPr>
        <w:ind w:left="3270" w:hanging="360"/>
      </w:pPr>
    </w:lvl>
    <w:lvl w:ilvl="5" w:tplc="0421001B" w:tentative="1">
      <w:start w:val="1"/>
      <w:numFmt w:val="lowerRoman"/>
      <w:lvlText w:val="%6."/>
      <w:lvlJc w:val="right"/>
      <w:pPr>
        <w:ind w:left="3990" w:hanging="180"/>
      </w:pPr>
    </w:lvl>
    <w:lvl w:ilvl="6" w:tplc="0421000F" w:tentative="1">
      <w:start w:val="1"/>
      <w:numFmt w:val="decimal"/>
      <w:lvlText w:val="%7."/>
      <w:lvlJc w:val="left"/>
      <w:pPr>
        <w:ind w:left="4710" w:hanging="360"/>
      </w:pPr>
    </w:lvl>
    <w:lvl w:ilvl="7" w:tplc="04210019" w:tentative="1">
      <w:start w:val="1"/>
      <w:numFmt w:val="lowerLetter"/>
      <w:lvlText w:val="%8."/>
      <w:lvlJc w:val="left"/>
      <w:pPr>
        <w:ind w:left="5430" w:hanging="360"/>
      </w:pPr>
    </w:lvl>
    <w:lvl w:ilvl="8" w:tplc="0421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533C5B27"/>
    <w:multiLevelType w:val="hybridMultilevel"/>
    <w:tmpl w:val="6BE6F9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25AC4"/>
    <w:multiLevelType w:val="hybridMultilevel"/>
    <w:tmpl w:val="467A4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4674F"/>
    <w:multiLevelType w:val="hybridMultilevel"/>
    <w:tmpl w:val="23FE37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C726D"/>
    <w:multiLevelType w:val="hybridMultilevel"/>
    <w:tmpl w:val="CBCAB5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16B90"/>
    <w:multiLevelType w:val="hybridMultilevel"/>
    <w:tmpl w:val="5BF2C25A"/>
    <w:lvl w:ilvl="0" w:tplc="64021F1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FB"/>
    <w:rsid w:val="000136D1"/>
    <w:rsid w:val="00017A12"/>
    <w:rsid w:val="00022BAF"/>
    <w:rsid w:val="00035731"/>
    <w:rsid w:val="000622C5"/>
    <w:rsid w:val="00063140"/>
    <w:rsid w:val="00065E6A"/>
    <w:rsid w:val="00066A03"/>
    <w:rsid w:val="00076C08"/>
    <w:rsid w:val="000A1350"/>
    <w:rsid w:val="000A78BB"/>
    <w:rsid w:val="000C4090"/>
    <w:rsid w:val="000D7BB8"/>
    <w:rsid w:val="000E6797"/>
    <w:rsid w:val="001273E6"/>
    <w:rsid w:val="001474A3"/>
    <w:rsid w:val="00171249"/>
    <w:rsid w:val="00173B54"/>
    <w:rsid w:val="0018311F"/>
    <w:rsid w:val="00186BD4"/>
    <w:rsid w:val="00196814"/>
    <w:rsid w:val="001A2888"/>
    <w:rsid w:val="001B2581"/>
    <w:rsid w:val="001B43D1"/>
    <w:rsid w:val="001B73A6"/>
    <w:rsid w:val="001F13C1"/>
    <w:rsid w:val="001F38BD"/>
    <w:rsid w:val="001F56CC"/>
    <w:rsid w:val="001F78E7"/>
    <w:rsid w:val="00200C92"/>
    <w:rsid w:val="0020514F"/>
    <w:rsid w:val="002070A0"/>
    <w:rsid w:val="00212E0E"/>
    <w:rsid w:val="00235DD4"/>
    <w:rsid w:val="00257BAF"/>
    <w:rsid w:val="00264442"/>
    <w:rsid w:val="00272F64"/>
    <w:rsid w:val="00286CD5"/>
    <w:rsid w:val="002A1760"/>
    <w:rsid w:val="002A4909"/>
    <w:rsid w:val="002A6D76"/>
    <w:rsid w:val="002B2E7F"/>
    <w:rsid w:val="002E2A1E"/>
    <w:rsid w:val="002F0871"/>
    <w:rsid w:val="002F3FBB"/>
    <w:rsid w:val="00304D6F"/>
    <w:rsid w:val="00314845"/>
    <w:rsid w:val="00337B31"/>
    <w:rsid w:val="003417F4"/>
    <w:rsid w:val="00346282"/>
    <w:rsid w:val="00350C3F"/>
    <w:rsid w:val="0037000D"/>
    <w:rsid w:val="003937FD"/>
    <w:rsid w:val="003C0087"/>
    <w:rsid w:val="003D3046"/>
    <w:rsid w:val="003D4631"/>
    <w:rsid w:val="003D6A01"/>
    <w:rsid w:val="003E3755"/>
    <w:rsid w:val="003E4212"/>
    <w:rsid w:val="003E58B1"/>
    <w:rsid w:val="00402221"/>
    <w:rsid w:val="00410A70"/>
    <w:rsid w:val="004116AD"/>
    <w:rsid w:val="004250AB"/>
    <w:rsid w:val="00431086"/>
    <w:rsid w:val="004322CE"/>
    <w:rsid w:val="00461F09"/>
    <w:rsid w:val="00470472"/>
    <w:rsid w:val="00482358"/>
    <w:rsid w:val="0048309F"/>
    <w:rsid w:val="004869E3"/>
    <w:rsid w:val="00487322"/>
    <w:rsid w:val="004B4D76"/>
    <w:rsid w:val="004F1E03"/>
    <w:rsid w:val="004F7914"/>
    <w:rsid w:val="00500DF7"/>
    <w:rsid w:val="00517C2D"/>
    <w:rsid w:val="00521DFB"/>
    <w:rsid w:val="00523F67"/>
    <w:rsid w:val="00525170"/>
    <w:rsid w:val="00547119"/>
    <w:rsid w:val="00560F10"/>
    <w:rsid w:val="005703EB"/>
    <w:rsid w:val="00582D7B"/>
    <w:rsid w:val="0059144C"/>
    <w:rsid w:val="00593FB9"/>
    <w:rsid w:val="005B5B97"/>
    <w:rsid w:val="005B72C5"/>
    <w:rsid w:val="005C5FBC"/>
    <w:rsid w:val="005D6E28"/>
    <w:rsid w:val="005D7677"/>
    <w:rsid w:val="005E422E"/>
    <w:rsid w:val="006044CB"/>
    <w:rsid w:val="006144BD"/>
    <w:rsid w:val="00632625"/>
    <w:rsid w:val="0064322B"/>
    <w:rsid w:val="0064376D"/>
    <w:rsid w:val="00664922"/>
    <w:rsid w:val="006662A9"/>
    <w:rsid w:val="00672AE3"/>
    <w:rsid w:val="006B61D4"/>
    <w:rsid w:val="006E6499"/>
    <w:rsid w:val="0070074A"/>
    <w:rsid w:val="00703AC3"/>
    <w:rsid w:val="00710FE2"/>
    <w:rsid w:val="0071283F"/>
    <w:rsid w:val="0072636C"/>
    <w:rsid w:val="00746E18"/>
    <w:rsid w:val="00782C20"/>
    <w:rsid w:val="007A6526"/>
    <w:rsid w:val="007C6CA6"/>
    <w:rsid w:val="007D3A64"/>
    <w:rsid w:val="007E69E4"/>
    <w:rsid w:val="007F1843"/>
    <w:rsid w:val="00811F0E"/>
    <w:rsid w:val="008216DB"/>
    <w:rsid w:val="008251E6"/>
    <w:rsid w:val="00825A49"/>
    <w:rsid w:val="00831320"/>
    <w:rsid w:val="00831FAA"/>
    <w:rsid w:val="00835602"/>
    <w:rsid w:val="0083671F"/>
    <w:rsid w:val="008404A7"/>
    <w:rsid w:val="00843B04"/>
    <w:rsid w:val="0085029E"/>
    <w:rsid w:val="008522E7"/>
    <w:rsid w:val="0085423F"/>
    <w:rsid w:val="00861D58"/>
    <w:rsid w:val="008626F7"/>
    <w:rsid w:val="00865861"/>
    <w:rsid w:val="008741F8"/>
    <w:rsid w:val="008770B8"/>
    <w:rsid w:val="008A4D2B"/>
    <w:rsid w:val="008B328D"/>
    <w:rsid w:val="008D2ECC"/>
    <w:rsid w:val="008E232A"/>
    <w:rsid w:val="008F6471"/>
    <w:rsid w:val="0090346A"/>
    <w:rsid w:val="0091761B"/>
    <w:rsid w:val="0092108D"/>
    <w:rsid w:val="009267E9"/>
    <w:rsid w:val="00946AFB"/>
    <w:rsid w:val="009530A1"/>
    <w:rsid w:val="00957469"/>
    <w:rsid w:val="00964606"/>
    <w:rsid w:val="00967FFA"/>
    <w:rsid w:val="00974E23"/>
    <w:rsid w:val="00997027"/>
    <w:rsid w:val="009A4FE5"/>
    <w:rsid w:val="009F1281"/>
    <w:rsid w:val="009F3E02"/>
    <w:rsid w:val="009F7D73"/>
    <w:rsid w:val="00A12D2D"/>
    <w:rsid w:val="00A31C68"/>
    <w:rsid w:val="00A623B5"/>
    <w:rsid w:val="00A63BD5"/>
    <w:rsid w:val="00A9017D"/>
    <w:rsid w:val="00A95809"/>
    <w:rsid w:val="00A969BF"/>
    <w:rsid w:val="00AA48C2"/>
    <w:rsid w:val="00AC095F"/>
    <w:rsid w:val="00AC1FF9"/>
    <w:rsid w:val="00AC4E3A"/>
    <w:rsid w:val="00AC5149"/>
    <w:rsid w:val="00AD32D0"/>
    <w:rsid w:val="00AD6832"/>
    <w:rsid w:val="00AF1D18"/>
    <w:rsid w:val="00B0120C"/>
    <w:rsid w:val="00B16240"/>
    <w:rsid w:val="00B30A4F"/>
    <w:rsid w:val="00B30A6F"/>
    <w:rsid w:val="00B341FA"/>
    <w:rsid w:val="00B34FDB"/>
    <w:rsid w:val="00B413E3"/>
    <w:rsid w:val="00B66EB3"/>
    <w:rsid w:val="00B70441"/>
    <w:rsid w:val="00B71178"/>
    <w:rsid w:val="00B73A7C"/>
    <w:rsid w:val="00B83955"/>
    <w:rsid w:val="00B87CF6"/>
    <w:rsid w:val="00B936F6"/>
    <w:rsid w:val="00BA3DB5"/>
    <w:rsid w:val="00BA7A0E"/>
    <w:rsid w:val="00BC1D2C"/>
    <w:rsid w:val="00BC3677"/>
    <w:rsid w:val="00BD3DCB"/>
    <w:rsid w:val="00BE5C2A"/>
    <w:rsid w:val="00C15FC9"/>
    <w:rsid w:val="00C26212"/>
    <w:rsid w:val="00C3351C"/>
    <w:rsid w:val="00C41D26"/>
    <w:rsid w:val="00C55F21"/>
    <w:rsid w:val="00C805AB"/>
    <w:rsid w:val="00C940EA"/>
    <w:rsid w:val="00CA1566"/>
    <w:rsid w:val="00CB34C2"/>
    <w:rsid w:val="00CC0906"/>
    <w:rsid w:val="00CC4195"/>
    <w:rsid w:val="00CF73D8"/>
    <w:rsid w:val="00D3753F"/>
    <w:rsid w:val="00D428ED"/>
    <w:rsid w:val="00D57AA1"/>
    <w:rsid w:val="00D63671"/>
    <w:rsid w:val="00D72B20"/>
    <w:rsid w:val="00D8069E"/>
    <w:rsid w:val="00D84B61"/>
    <w:rsid w:val="00D93E3C"/>
    <w:rsid w:val="00DA218E"/>
    <w:rsid w:val="00DA6692"/>
    <w:rsid w:val="00DA73B8"/>
    <w:rsid w:val="00DC3C48"/>
    <w:rsid w:val="00DE3CFC"/>
    <w:rsid w:val="00DE5719"/>
    <w:rsid w:val="00DF09CC"/>
    <w:rsid w:val="00DF0F6D"/>
    <w:rsid w:val="00E012D1"/>
    <w:rsid w:val="00E1330B"/>
    <w:rsid w:val="00E140C0"/>
    <w:rsid w:val="00E72BAE"/>
    <w:rsid w:val="00EA7BE3"/>
    <w:rsid w:val="00EB7D37"/>
    <w:rsid w:val="00ED2102"/>
    <w:rsid w:val="00ED6B7B"/>
    <w:rsid w:val="00EF33D6"/>
    <w:rsid w:val="00EF76DB"/>
    <w:rsid w:val="00F01DBB"/>
    <w:rsid w:val="00F05C77"/>
    <w:rsid w:val="00F11E22"/>
    <w:rsid w:val="00F23169"/>
    <w:rsid w:val="00F37BCD"/>
    <w:rsid w:val="00F4617F"/>
    <w:rsid w:val="00F51678"/>
    <w:rsid w:val="00F66390"/>
    <w:rsid w:val="00F66812"/>
    <w:rsid w:val="00F907BE"/>
    <w:rsid w:val="00F93B81"/>
    <w:rsid w:val="00F95AE6"/>
    <w:rsid w:val="00FA4C0B"/>
    <w:rsid w:val="00FB4F7D"/>
    <w:rsid w:val="00FB5AB7"/>
    <w:rsid w:val="00FB7B73"/>
    <w:rsid w:val="00FC5A6C"/>
    <w:rsid w:val="00FE6DF8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2FD704-983F-411B-8DD8-E4F0555F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47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08D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unhideWhenUsed/>
    <w:rsid w:val="00FA4C0B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FA4C0B"/>
  </w:style>
  <w:style w:type="paragraph" w:styleId="Footer">
    <w:name w:val="footer"/>
    <w:basedOn w:val="Normal"/>
    <w:link w:val="FooterChar"/>
    <w:uiPriority w:val="99"/>
    <w:unhideWhenUsed/>
    <w:rsid w:val="00FA4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C0B"/>
  </w:style>
  <w:style w:type="table" w:styleId="TableGrid">
    <w:name w:val="Table Grid"/>
    <w:basedOn w:val="TableNormal"/>
    <w:uiPriority w:val="59"/>
    <w:rsid w:val="00FA4C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4869E3"/>
    <w:rPr>
      <w:color w:val="0000FF"/>
      <w:u w:val="single"/>
    </w:rPr>
  </w:style>
  <w:style w:type="character" w:customStyle="1" w:styleId="HeaderChar">
    <w:name w:val="Header Char"/>
    <w:locked/>
    <w:rsid w:val="00831F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3" Type="http://schemas.openxmlformats.org/officeDocument/2006/relationships/image" Target="media/image2.emf"/><Relationship Id="rId7" Type="http://schemas.openxmlformats.org/officeDocument/2006/relationships/image" Target="media/image6.emf"/><Relationship Id="rId2" Type="http://schemas.openxmlformats.org/officeDocument/2006/relationships/hyperlink" Target="http://feb.unila.ac.id" TargetMode="External"/><Relationship Id="rId1" Type="http://schemas.openxmlformats.org/officeDocument/2006/relationships/hyperlink" Target="mailto:fe@unila.ac.id" TargetMode="External"/><Relationship Id="rId6" Type="http://schemas.openxmlformats.org/officeDocument/2006/relationships/image" Target="media/image5.wmf"/><Relationship Id="rId5" Type="http://schemas.openxmlformats.org/officeDocument/2006/relationships/image" Target="media/image4.jpeg"/><Relationship Id="rId4" Type="http://schemas.openxmlformats.org/officeDocument/2006/relationships/image" Target="media/image3.png"/><Relationship Id="rId9" Type="http://schemas.openxmlformats.org/officeDocument/2006/relationships/image" Target="media/image8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SOP%20Bidang%20Pendidikan%20OK\FORMULIR%20ok!\master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F525B-180E-42BF-80C0-C9C7279A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master4</Template>
  <TotalTime>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1617</CharactersWithSpaces>
  <SharedDoc>false</SharedDoc>
  <HLinks>
    <vt:vector size="18" baseType="variant"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>http://fe.unila.ac.id/</vt:lpwstr>
      </vt:variant>
      <vt:variant>
        <vt:lpwstr/>
      </vt:variant>
      <vt:variant>
        <vt:i4>6422557</vt:i4>
      </vt:variant>
      <vt:variant>
        <vt:i4>0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8257644</vt:i4>
      </vt:variant>
      <vt:variant>
        <vt:i4>-1</vt:i4>
      </vt:variant>
      <vt:variant>
        <vt:i4>2067</vt:i4>
      </vt:variant>
      <vt:variant>
        <vt:i4>1</vt:i4>
      </vt:variant>
      <vt:variant>
        <vt:lpwstr>http://www.abest21.org/qa/images/img-accredited.jpg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FEB</cp:lastModifiedBy>
  <cp:revision>10</cp:revision>
  <cp:lastPrinted>2017-06-14T03:20:00Z</cp:lastPrinted>
  <dcterms:created xsi:type="dcterms:W3CDTF">2020-01-07T03:43:00Z</dcterms:created>
  <dcterms:modified xsi:type="dcterms:W3CDTF">2025-04-22T02:29:00Z</dcterms:modified>
</cp:coreProperties>
</file>