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A44A" w14:textId="5542A6A5" w:rsidR="00341883" w:rsidRDefault="00341883" w:rsidP="007F5A7C">
      <w:pPr>
        <w:jc w:val="center"/>
        <w:rPr>
          <w:rFonts w:ascii="Times New Roman" w:hAnsi="Times New Roman"/>
          <w:sz w:val="24"/>
          <w:szCs w:val="24"/>
        </w:rPr>
      </w:pPr>
    </w:p>
    <w:p w14:paraId="4D491E1D" w14:textId="77777777" w:rsidR="007139B2" w:rsidRPr="007139B2" w:rsidRDefault="007139B2" w:rsidP="007139B2">
      <w:pPr>
        <w:spacing w:after="0"/>
        <w:ind w:left="284" w:right="141"/>
        <w:jc w:val="center"/>
        <w:rPr>
          <w:rFonts w:ascii="Times New Roman" w:eastAsia="Cambria" w:hAnsi="Times New Roman"/>
          <w:b/>
          <w:bCs/>
          <w:color w:val="000000"/>
          <w:sz w:val="24"/>
          <w:szCs w:val="24"/>
        </w:rPr>
      </w:pPr>
      <w:r w:rsidRPr="007139B2">
        <w:rPr>
          <w:rFonts w:ascii="Times New Roman" w:eastAsia="Cambria" w:hAnsi="Times New Roman"/>
          <w:b/>
          <w:bCs/>
          <w:color w:val="000000"/>
          <w:sz w:val="24"/>
          <w:szCs w:val="24"/>
        </w:rPr>
        <w:t>SURAT REKOMENDASI MAHASISWA</w:t>
      </w:r>
    </w:p>
    <w:p w14:paraId="09151814" w14:textId="2B7ECAE1" w:rsidR="007139B2" w:rsidRPr="007139B2" w:rsidRDefault="007139B2" w:rsidP="007139B2">
      <w:pPr>
        <w:spacing w:after="0"/>
        <w:ind w:left="284" w:right="141"/>
        <w:jc w:val="center"/>
        <w:rPr>
          <w:rFonts w:ascii="Times New Roman" w:eastAsia="Cambria" w:hAnsi="Times New Roman"/>
          <w:color w:val="000000"/>
          <w:sz w:val="24"/>
          <w:szCs w:val="24"/>
        </w:rPr>
      </w:pPr>
      <w:proofErr w:type="spellStart"/>
      <w:r w:rsidRPr="007139B2">
        <w:rPr>
          <w:rFonts w:ascii="Times New Roman" w:eastAsia="Cambria" w:hAnsi="Times New Roman"/>
          <w:color w:val="000000"/>
          <w:sz w:val="24"/>
          <w:szCs w:val="24"/>
        </w:rPr>
        <w:t>Nomor</w:t>
      </w:r>
      <w:proofErr w:type="spellEnd"/>
      <w:r w:rsidRPr="007139B2">
        <w:rPr>
          <w:rFonts w:ascii="Times New Roman" w:eastAsia="Cambria" w:hAnsi="Times New Roman"/>
          <w:color w:val="000000"/>
          <w:sz w:val="24"/>
          <w:szCs w:val="24"/>
        </w:rPr>
        <w:tab/>
        <w:t>:</w:t>
      </w:r>
      <w:commentRangeStart w:id="0"/>
      <w:r w:rsidRPr="007139B2"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r w:rsidR="00A73859">
        <w:rPr>
          <w:rFonts w:ascii="Times New Roman" w:eastAsia="Cambria" w:hAnsi="Times New Roman"/>
          <w:color w:val="000000"/>
          <w:sz w:val="24"/>
          <w:szCs w:val="24"/>
        </w:rPr>
        <w:t xml:space="preserve">       </w:t>
      </w:r>
      <w:commentRangeEnd w:id="0"/>
      <w:r w:rsidR="00A73859">
        <w:rPr>
          <w:rStyle w:val="CommentReference"/>
        </w:rPr>
        <w:commentReference w:id="0"/>
      </w:r>
      <w:r w:rsidR="00A73859"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r w:rsidRPr="007139B2">
        <w:rPr>
          <w:rFonts w:ascii="Times New Roman" w:eastAsia="Cambria" w:hAnsi="Times New Roman"/>
          <w:color w:val="000000"/>
          <w:sz w:val="24"/>
          <w:szCs w:val="24"/>
        </w:rPr>
        <w:t>/</w:t>
      </w:r>
      <w:r w:rsidRPr="007139B2">
        <w:rPr>
          <w:rFonts w:ascii="Times New Roman" w:hAnsi="Times New Roman"/>
          <w:sz w:val="24"/>
          <w:szCs w:val="24"/>
        </w:rPr>
        <w:t>UN26.11/PP.05.02.00/2025</w:t>
      </w:r>
    </w:p>
    <w:p w14:paraId="09496D11" w14:textId="77777777" w:rsidR="007139B2" w:rsidRPr="007139B2" w:rsidRDefault="007139B2" w:rsidP="007139B2">
      <w:pPr>
        <w:spacing w:after="0"/>
        <w:ind w:left="284" w:right="141"/>
        <w:rPr>
          <w:rFonts w:ascii="Times New Roman" w:eastAsia="Cambria" w:hAnsi="Times New Roman"/>
          <w:i/>
          <w:color w:val="000000"/>
          <w:sz w:val="24"/>
          <w:szCs w:val="24"/>
        </w:rPr>
      </w:pPr>
    </w:p>
    <w:p w14:paraId="60E9E8AF" w14:textId="77777777" w:rsidR="007139B2" w:rsidRPr="007139B2" w:rsidRDefault="007139B2" w:rsidP="007139B2">
      <w:pPr>
        <w:spacing w:after="0"/>
        <w:ind w:left="284" w:right="141"/>
        <w:rPr>
          <w:rFonts w:ascii="Times New Roman" w:hAnsi="Times New Roman"/>
          <w:sz w:val="24"/>
          <w:szCs w:val="24"/>
        </w:rPr>
      </w:pPr>
      <w:r w:rsidRPr="007139B2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7139B2">
        <w:rPr>
          <w:rFonts w:ascii="Times New Roman" w:hAnsi="Times New Roman"/>
          <w:sz w:val="24"/>
          <w:szCs w:val="24"/>
        </w:rPr>
        <w:t>bertanda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tangan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139B2">
        <w:rPr>
          <w:rFonts w:ascii="Times New Roman" w:hAnsi="Times New Roman"/>
          <w:sz w:val="24"/>
          <w:szCs w:val="24"/>
        </w:rPr>
        <w:t>bawah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ini</w:t>
      </w:r>
      <w:proofErr w:type="spellEnd"/>
      <w:r w:rsidRPr="007139B2">
        <w:rPr>
          <w:rFonts w:ascii="Times New Roman" w:hAnsi="Times New Roman"/>
          <w:sz w:val="24"/>
          <w:szCs w:val="24"/>
        </w:rPr>
        <w:t>:</w:t>
      </w:r>
    </w:p>
    <w:p w14:paraId="089074AB" w14:textId="016AD0A1" w:rsidR="007139B2" w:rsidRPr="007139B2" w:rsidRDefault="007139B2" w:rsidP="007139B2">
      <w:pPr>
        <w:spacing w:after="0"/>
        <w:ind w:left="284" w:right="141"/>
        <w:rPr>
          <w:rFonts w:ascii="Times New Roman" w:hAnsi="Times New Roman"/>
          <w:sz w:val="24"/>
          <w:szCs w:val="24"/>
        </w:rPr>
      </w:pPr>
      <w:r w:rsidRPr="007139B2">
        <w:rPr>
          <w:rFonts w:ascii="Times New Roman" w:hAnsi="Times New Roman"/>
          <w:sz w:val="24"/>
          <w:szCs w:val="24"/>
        </w:rPr>
        <w:t xml:space="preserve">Nama </w:t>
      </w:r>
      <w:r w:rsidRPr="007139B2">
        <w:rPr>
          <w:rFonts w:ascii="Times New Roman" w:hAnsi="Times New Roman"/>
          <w:sz w:val="24"/>
          <w:szCs w:val="24"/>
        </w:rPr>
        <w:tab/>
      </w:r>
      <w:r w:rsidRPr="007139B2">
        <w:rPr>
          <w:rFonts w:ascii="Times New Roman" w:hAnsi="Times New Roman"/>
          <w:sz w:val="24"/>
          <w:szCs w:val="24"/>
        </w:rPr>
        <w:tab/>
        <w:t xml:space="preserve">: Dr. </w:t>
      </w:r>
      <w:proofErr w:type="spellStart"/>
      <w:r w:rsidRPr="007139B2">
        <w:rPr>
          <w:rFonts w:ascii="Times New Roman" w:hAnsi="Times New Roman"/>
          <w:sz w:val="24"/>
          <w:szCs w:val="24"/>
        </w:rPr>
        <w:t>Yuniarti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Fihartini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, S.E., </w:t>
      </w:r>
      <w:proofErr w:type="spellStart"/>
      <w:r w:rsidRPr="007139B2">
        <w:rPr>
          <w:rFonts w:ascii="Times New Roman" w:hAnsi="Times New Roman"/>
          <w:sz w:val="24"/>
          <w:szCs w:val="24"/>
        </w:rPr>
        <w:t>M.Si</w:t>
      </w:r>
      <w:proofErr w:type="spellEnd"/>
      <w:r w:rsidRPr="007139B2">
        <w:rPr>
          <w:rFonts w:ascii="Times New Roman" w:hAnsi="Times New Roman"/>
          <w:sz w:val="24"/>
          <w:szCs w:val="24"/>
        </w:rPr>
        <w:t>.</w:t>
      </w:r>
    </w:p>
    <w:p w14:paraId="28D87799" w14:textId="40D9DFC8" w:rsidR="007139B2" w:rsidRPr="007139B2" w:rsidRDefault="007139B2" w:rsidP="007139B2">
      <w:pPr>
        <w:spacing w:after="0"/>
        <w:ind w:left="284" w:right="141"/>
        <w:rPr>
          <w:rFonts w:ascii="Times New Roman" w:hAnsi="Times New Roman"/>
          <w:sz w:val="24"/>
          <w:szCs w:val="24"/>
        </w:rPr>
      </w:pPr>
      <w:proofErr w:type="spellStart"/>
      <w:r w:rsidRPr="007139B2">
        <w:rPr>
          <w:rFonts w:ascii="Times New Roman" w:hAnsi="Times New Roman"/>
          <w:sz w:val="24"/>
          <w:szCs w:val="24"/>
        </w:rPr>
        <w:t>Jabatan</w:t>
      </w:r>
      <w:proofErr w:type="spellEnd"/>
      <w:r w:rsidRPr="007139B2">
        <w:rPr>
          <w:rFonts w:ascii="Times New Roman" w:hAnsi="Times New Roman"/>
          <w:sz w:val="24"/>
          <w:szCs w:val="24"/>
        </w:rPr>
        <w:tab/>
      </w:r>
      <w:r w:rsidRPr="007139B2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7139B2">
        <w:rPr>
          <w:rFonts w:ascii="Times New Roman" w:hAnsi="Times New Roman"/>
          <w:sz w:val="24"/>
          <w:szCs w:val="24"/>
        </w:rPr>
        <w:t>Ketua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Program Studi Bisnis Digital FEB </w:t>
      </w:r>
      <w:proofErr w:type="spellStart"/>
      <w:r w:rsidRPr="007139B2">
        <w:rPr>
          <w:rFonts w:ascii="Times New Roman" w:hAnsi="Times New Roman"/>
          <w:sz w:val="24"/>
          <w:szCs w:val="24"/>
        </w:rPr>
        <w:t>Unila</w:t>
      </w:r>
      <w:proofErr w:type="spellEnd"/>
    </w:p>
    <w:p w14:paraId="1370FA42" w14:textId="77777777" w:rsidR="007139B2" w:rsidRPr="007139B2" w:rsidRDefault="007139B2" w:rsidP="007139B2">
      <w:pPr>
        <w:spacing w:after="0"/>
        <w:ind w:left="284" w:right="141"/>
        <w:rPr>
          <w:rFonts w:ascii="Times New Roman" w:hAnsi="Times New Roman"/>
          <w:sz w:val="24"/>
          <w:szCs w:val="24"/>
        </w:rPr>
      </w:pPr>
      <w:r w:rsidRPr="007139B2">
        <w:rPr>
          <w:rFonts w:ascii="Times New Roman" w:hAnsi="Times New Roman"/>
          <w:sz w:val="24"/>
          <w:szCs w:val="24"/>
        </w:rPr>
        <w:t>No. Telp</w:t>
      </w:r>
      <w:r w:rsidRPr="007139B2">
        <w:rPr>
          <w:rFonts w:ascii="Times New Roman" w:hAnsi="Times New Roman"/>
          <w:sz w:val="24"/>
          <w:szCs w:val="24"/>
        </w:rPr>
        <w:tab/>
      </w:r>
      <w:r w:rsidRPr="007139B2">
        <w:rPr>
          <w:rFonts w:ascii="Times New Roman" w:hAnsi="Times New Roman"/>
          <w:sz w:val="24"/>
          <w:szCs w:val="24"/>
        </w:rPr>
        <w:tab/>
        <w:t>: 0812 8714 9161</w:t>
      </w:r>
    </w:p>
    <w:p w14:paraId="703D6900" w14:textId="77777777" w:rsidR="007139B2" w:rsidRPr="007139B2" w:rsidRDefault="007139B2" w:rsidP="007139B2">
      <w:pPr>
        <w:spacing w:after="0"/>
        <w:ind w:left="284" w:right="141"/>
        <w:rPr>
          <w:rFonts w:ascii="Times New Roman" w:hAnsi="Times New Roman"/>
          <w:sz w:val="24"/>
          <w:szCs w:val="24"/>
        </w:rPr>
      </w:pPr>
    </w:p>
    <w:p w14:paraId="7EF21996" w14:textId="2E6D7BBD" w:rsidR="007139B2" w:rsidRPr="007139B2" w:rsidRDefault="007139B2" w:rsidP="007139B2">
      <w:pPr>
        <w:spacing w:after="0"/>
        <w:ind w:left="284" w:right="141"/>
        <w:rPr>
          <w:rFonts w:ascii="Times New Roman" w:hAnsi="Times New Roman"/>
          <w:sz w:val="24"/>
          <w:szCs w:val="24"/>
        </w:rPr>
      </w:pPr>
      <w:proofErr w:type="spellStart"/>
      <w:r w:rsidRPr="007139B2">
        <w:rPr>
          <w:rFonts w:ascii="Times New Roman" w:hAnsi="Times New Roman"/>
          <w:sz w:val="24"/>
          <w:szCs w:val="24"/>
        </w:rPr>
        <w:t>Memberikan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rekomendasi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kepada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mahasiswa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berikut</w:t>
      </w:r>
      <w:proofErr w:type="spellEnd"/>
      <w:r w:rsidRPr="007139B2">
        <w:rPr>
          <w:rFonts w:ascii="Times New Roman" w:hAnsi="Times New Roman"/>
          <w:sz w:val="24"/>
          <w:szCs w:val="24"/>
        </w:rPr>
        <w:t>:</w:t>
      </w:r>
    </w:p>
    <w:p w14:paraId="28CC819C" w14:textId="4248588C" w:rsidR="007139B2" w:rsidRPr="007139B2" w:rsidRDefault="007139B2" w:rsidP="007139B2">
      <w:pPr>
        <w:tabs>
          <w:tab w:val="left" w:pos="3828"/>
        </w:tabs>
        <w:spacing w:after="0"/>
        <w:ind w:left="284" w:right="141"/>
        <w:rPr>
          <w:rFonts w:ascii="Times New Roman" w:hAnsi="Times New Roman"/>
          <w:sz w:val="24"/>
          <w:szCs w:val="24"/>
        </w:rPr>
      </w:pPr>
      <w:commentRangeStart w:id="1"/>
      <w:r w:rsidRPr="007139B2">
        <w:rPr>
          <w:rFonts w:ascii="Times New Roman" w:hAnsi="Times New Roman"/>
          <w:sz w:val="24"/>
          <w:szCs w:val="24"/>
        </w:rPr>
        <w:t>Nama</w:t>
      </w:r>
      <w:r w:rsidRPr="007139B2">
        <w:rPr>
          <w:rFonts w:ascii="Times New Roman" w:hAnsi="Times New Roman"/>
          <w:sz w:val="24"/>
          <w:szCs w:val="24"/>
        </w:rPr>
        <w:tab/>
        <w:t xml:space="preserve">: </w:t>
      </w:r>
      <w:r w:rsidR="00832A05">
        <w:rPr>
          <w:rFonts w:ascii="Times New Roman" w:hAnsi="Times New Roman"/>
          <w:sz w:val="24"/>
          <w:szCs w:val="24"/>
        </w:rPr>
        <w:t xml:space="preserve">Fajar </w:t>
      </w:r>
      <w:proofErr w:type="spellStart"/>
      <w:r w:rsidR="00832A05">
        <w:rPr>
          <w:rFonts w:ascii="Times New Roman" w:hAnsi="Times New Roman"/>
          <w:sz w:val="24"/>
          <w:szCs w:val="24"/>
        </w:rPr>
        <w:t>Adikurnia</w:t>
      </w:r>
      <w:proofErr w:type="spellEnd"/>
      <w:r w:rsidR="0083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A05">
        <w:rPr>
          <w:rFonts w:ascii="Times New Roman" w:hAnsi="Times New Roman"/>
          <w:sz w:val="24"/>
          <w:szCs w:val="24"/>
        </w:rPr>
        <w:t>Daulay</w:t>
      </w:r>
      <w:proofErr w:type="spellEnd"/>
    </w:p>
    <w:p w14:paraId="489509B9" w14:textId="03694885" w:rsidR="007139B2" w:rsidRPr="007139B2" w:rsidRDefault="007139B2" w:rsidP="007139B2">
      <w:pPr>
        <w:tabs>
          <w:tab w:val="left" w:pos="3828"/>
        </w:tabs>
        <w:spacing w:after="0"/>
        <w:ind w:left="284" w:right="141"/>
        <w:rPr>
          <w:rFonts w:ascii="Times New Roman" w:hAnsi="Times New Roman"/>
          <w:sz w:val="24"/>
          <w:szCs w:val="24"/>
        </w:rPr>
      </w:pPr>
      <w:r w:rsidRPr="007139B2">
        <w:rPr>
          <w:rFonts w:ascii="Times New Roman" w:hAnsi="Times New Roman"/>
          <w:sz w:val="24"/>
          <w:szCs w:val="24"/>
        </w:rPr>
        <w:t>NPM</w:t>
      </w:r>
      <w:r w:rsidRPr="007139B2">
        <w:rPr>
          <w:rFonts w:ascii="Times New Roman" w:hAnsi="Times New Roman"/>
          <w:sz w:val="24"/>
          <w:szCs w:val="24"/>
        </w:rPr>
        <w:tab/>
        <w:t xml:space="preserve">: </w:t>
      </w:r>
      <w:r w:rsidR="00DA7ACF">
        <w:rPr>
          <w:rFonts w:ascii="Times New Roman" w:hAnsi="Times New Roman"/>
          <w:sz w:val="24"/>
          <w:szCs w:val="24"/>
        </w:rPr>
        <w:t>23110120</w:t>
      </w:r>
      <w:r w:rsidR="00832A05">
        <w:rPr>
          <w:rFonts w:ascii="Times New Roman" w:hAnsi="Times New Roman"/>
          <w:sz w:val="24"/>
          <w:szCs w:val="24"/>
        </w:rPr>
        <w:t>58</w:t>
      </w:r>
    </w:p>
    <w:p w14:paraId="18A2E60F" w14:textId="4E37741A" w:rsidR="007139B2" w:rsidRPr="007139B2" w:rsidRDefault="007139B2" w:rsidP="007139B2">
      <w:pPr>
        <w:tabs>
          <w:tab w:val="left" w:pos="3828"/>
        </w:tabs>
        <w:spacing w:after="0"/>
        <w:ind w:left="284" w:right="141"/>
        <w:rPr>
          <w:rFonts w:ascii="Times New Roman" w:hAnsi="Times New Roman"/>
          <w:sz w:val="24"/>
          <w:szCs w:val="24"/>
        </w:rPr>
      </w:pPr>
      <w:r w:rsidRPr="007139B2">
        <w:rPr>
          <w:rFonts w:ascii="Times New Roman" w:hAnsi="Times New Roman"/>
          <w:sz w:val="24"/>
          <w:szCs w:val="24"/>
        </w:rPr>
        <w:t>Program Studi</w:t>
      </w:r>
      <w:r w:rsidRPr="007139B2">
        <w:rPr>
          <w:rFonts w:ascii="Times New Roman" w:hAnsi="Times New Roman"/>
          <w:sz w:val="24"/>
          <w:szCs w:val="24"/>
        </w:rPr>
        <w:tab/>
        <w:t>: Bisnis Digital</w:t>
      </w:r>
    </w:p>
    <w:p w14:paraId="3C609DD9" w14:textId="51691BC6" w:rsidR="007139B2" w:rsidRPr="007139B2" w:rsidRDefault="007139B2" w:rsidP="007139B2">
      <w:pPr>
        <w:tabs>
          <w:tab w:val="left" w:pos="3828"/>
        </w:tabs>
        <w:spacing w:after="0"/>
        <w:ind w:left="284" w:right="141"/>
        <w:rPr>
          <w:rFonts w:ascii="Times New Roman" w:hAnsi="Times New Roman"/>
          <w:sz w:val="24"/>
          <w:szCs w:val="24"/>
        </w:rPr>
      </w:pPr>
      <w:proofErr w:type="spellStart"/>
      <w:r w:rsidRPr="007139B2">
        <w:rPr>
          <w:rFonts w:ascii="Times New Roman" w:hAnsi="Times New Roman"/>
          <w:sz w:val="24"/>
          <w:szCs w:val="24"/>
        </w:rPr>
        <w:t>Fakultas</w:t>
      </w:r>
      <w:proofErr w:type="spellEnd"/>
      <w:r w:rsidRPr="007139B2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7139B2">
        <w:rPr>
          <w:rFonts w:ascii="Times New Roman" w:hAnsi="Times New Roman"/>
          <w:sz w:val="24"/>
          <w:szCs w:val="24"/>
        </w:rPr>
        <w:t>Ekonomi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dan Bisnis</w:t>
      </w:r>
    </w:p>
    <w:p w14:paraId="619463D9" w14:textId="0E77872F" w:rsidR="007139B2" w:rsidRPr="007139B2" w:rsidRDefault="007139B2" w:rsidP="007139B2">
      <w:pPr>
        <w:tabs>
          <w:tab w:val="left" w:pos="3828"/>
        </w:tabs>
        <w:spacing w:after="0"/>
        <w:ind w:left="284" w:right="141"/>
        <w:rPr>
          <w:rFonts w:ascii="Times New Roman" w:hAnsi="Times New Roman"/>
          <w:sz w:val="24"/>
          <w:szCs w:val="24"/>
        </w:rPr>
      </w:pPr>
      <w:r w:rsidRPr="007139B2">
        <w:rPr>
          <w:rFonts w:ascii="Times New Roman" w:hAnsi="Times New Roman"/>
          <w:sz w:val="24"/>
          <w:szCs w:val="24"/>
        </w:rPr>
        <w:t>Semester</w:t>
      </w:r>
      <w:r w:rsidRPr="007139B2">
        <w:rPr>
          <w:rFonts w:ascii="Times New Roman" w:hAnsi="Times New Roman"/>
          <w:sz w:val="24"/>
          <w:szCs w:val="24"/>
        </w:rPr>
        <w:tab/>
        <w:t xml:space="preserve">: </w:t>
      </w:r>
      <w:r w:rsidR="00DA7ACF">
        <w:rPr>
          <w:rFonts w:ascii="Times New Roman" w:hAnsi="Times New Roman"/>
          <w:sz w:val="24"/>
          <w:szCs w:val="24"/>
        </w:rPr>
        <w:t>6</w:t>
      </w:r>
      <w:r w:rsidRPr="007139B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A7ACF">
        <w:rPr>
          <w:rFonts w:ascii="Times New Roman" w:hAnsi="Times New Roman"/>
          <w:sz w:val="24"/>
          <w:szCs w:val="24"/>
        </w:rPr>
        <w:t>enam</w:t>
      </w:r>
      <w:proofErr w:type="spellEnd"/>
      <w:r w:rsidRPr="007139B2">
        <w:rPr>
          <w:rFonts w:ascii="Times New Roman" w:hAnsi="Times New Roman"/>
          <w:sz w:val="24"/>
          <w:szCs w:val="24"/>
        </w:rPr>
        <w:t>)</w:t>
      </w:r>
    </w:p>
    <w:p w14:paraId="14C769C1" w14:textId="546BF6E5" w:rsidR="007139B2" w:rsidRPr="007139B2" w:rsidRDefault="007139B2" w:rsidP="007139B2">
      <w:pPr>
        <w:tabs>
          <w:tab w:val="left" w:pos="3828"/>
        </w:tabs>
        <w:spacing w:after="0"/>
        <w:ind w:left="284" w:right="141"/>
        <w:rPr>
          <w:rFonts w:ascii="Times New Roman" w:hAnsi="Times New Roman"/>
          <w:sz w:val="24"/>
          <w:szCs w:val="24"/>
        </w:rPr>
      </w:pPr>
      <w:proofErr w:type="spellStart"/>
      <w:r w:rsidRPr="007139B2">
        <w:rPr>
          <w:rFonts w:ascii="Times New Roman" w:hAnsi="Times New Roman"/>
          <w:sz w:val="24"/>
          <w:szCs w:val="24"/>
        </w:rPr>
        <w:t>Jum</w:t>
      </w:r>
      <w:r w:rsidR="00DA7ACF">
        <w:rPr>
          <w:rFonts w:ascii="Times New Roman" w:hAnsi="Times New Roman"/>
          <w:sz w:val="24"/>
          <w:szCs w:val="24"/>
        </w:rPr>
        <w:t>lah</w:t>
      </w:r>
      <w:proofErr w:type="spellEnd"/>
      <w:r w:rsidR="00DA7ACF">
        <w:rPr>
          <w:rFonts w:ascii="Times New Roman" w:hAnsi="Times New Roman"/>
          <w:sz w:val="24"/>
          <w:szCs w:val="24"/>
        </w:rPr>
        <w:t xml:space="preserve"> SKS yang </w:t>
      </w:r>
      <w:proofErr w:type="spellStart"/>
      <w:r w:rsidR="00DA7ACF">
        <w:rPr>
          <w:rFonts w:ascii="Times New Roman" w:hAnsi="Times New Roman"/>
          <w:sz w:val="24"/>
          <w:szCs w:val="24"/>
        </w:rPr>
        <w:t>sudah</w:t>
      </w:r>
      <w:proofErr w:type="spellEnd"/>
      <w:r w:rsidR="00DA7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ACF">
        <w:rPr>
          <w:rFonts w:ascii="Times New Roman" w:hAnsi="Times New Roman"/>
          <w:sz w:val="24"/>
          <w:szCs w:val="24"/>
        </w:rPr>
        <w:t>ditempuh</w:t>
      </w:r>
      <w:proofErr w:type="spellEnd"/>
      <w:r w:rsidR="00DA7ACF">
        <w:rPr>
          <w:rFonts w:ascii="Times New Roman" w:hAnsi="Times New Roman"/>
          <w:sz w:val="24"/>
          <w:szCs w:val="24"/>
        </w:rPr>
        <w:tab/>
        <w:t>: 118</w:t>
      </w:r>
      <w:r w:rsidRPr="007139B2">
        <w:rPr>
          <w:rFonts w:ascii="Times New Roman" w:hAnsi="Times New Roman"/>
          <w:sz w:val="24"/>
          <w:szCs w:val="24"/>
        </w:rPr>
        <w:t xml:space="preserve"> SKS</w:t>
      </w:r>
    </w:p>
    <w:p w14:paraId="4130D67F" w14:textId="2552CAF6" w:rsidR="007139B2" w:rsidRPr="007139B2" w:rsidRDefault="007139B2" w:rsidP="007139B2">
      <w:pPr>
        <w:tabs>
          <w:tab w:val="left" w:pos="3828"/>
        </w:tabs>
        <w:spacing w:after="0"/>
        <w:ind w:left="284" w:right="141"/>
        <w:rPr>
          <w:rFonts w:ascii="Times New Roman" w:hAnsi="Times New Roman"/>
          <w:sz w:val="24"/>
          <w:szCs w:val="24"/>
        </w:rPr>
      </w:pPr>
      <w:r w:rsidRPr="007139B2">
        <w:rPr>
          <w:rFonts w:ascii="Times New Roman" w:hAnsi="Times New Roman"/>
          <w:sz w:val="24"/>
          <w:szCs w:val="24"/>
        </w:rPr>
        <w:t>IPK</w:t>
      </w:r>
      <w:r w:rsidRPr="007139B2">
        <w:rPr>
          <w:rFonts w:ascii="Times New Roman" w:hAnsi="Times New Roman"/>
          <w:sz w:val="24"/>
          <w:szCs w:val="24"/>
        </w:rPr>
        <w:tab/>
      </w:r>
      <w:r w:rsidR="00DA7ACF">
        <w:rPr>
          <w:rFonts w:ascii="Times New Roman" w:hAnsi="Times New Roman"/>
          <w:sz w:val="24"/>
          <w:szCs w:val="24"/>
        </w:rPr>
        <w:t>: 3.76</w:t>
      </w:r>
      <w:commentRangeEnd w:id="1"/>
      <w:r w:rsidR="00A73859">
        <w:rPr>
          <w:rStyle w:val="CommentReference"/>
        </w:rPr>
        <w:commentReference w:id="1"/>
      </w:r>
    </w:p>
    <w:p w14:paraId="09A1A79F" w14:textId="77777777" w:rsidR="007139B2" w:rsidRPr="007139B2" w:rsidRDefault="007139B2" w:rsidP="007139B2">
      <w:pPr>
        <w:spacing w:after="0"/>
        <w:ind w:left="284" w:right="141"/>
        <w:rPr>
          <w:rFonts w:ascii="Times New Roman" w:hAnsi="Times New Roman"/>
          <w:sz w:val="24"/>
          <w:szCs w:val="24"/>
        </w:rPr>
      </w:pPr>
    </w:p>
    <w:p w14:paraId="19A83E4E" w14:textId="4F0179D4" w:rsidR="007139B2" w:rsidRPr="007139B2" w:rsidRDefault="007139B2" w:rsidP="007139B2">
      <w:pPr>
        <w:spacing w:after="0"/>
        <w:ind w:left="284" w:right="14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39B2">
        <w:rPr>
          <w:rFonts w:ascii="Times New Roman" w:hAnsi="Times New Roman"/>
          <w:sz w:val="24"/>
          <w:szCs w:val="24"/>
        </w:rPr>
        <w:t>Untuk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mengikuti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ACF">
        <w:rPr>
          <w:rFonts w:ascii="Times New Roman" w:hAnsi="Times New Roman"/>
          <w:sz w:val="24"/>
          <w:szCs w:val="24"/>
        </w:rPr>
        <w:t>Magang</w:t>
      </w:r>
      <w:proofErr w:type="spellEnd"/>
      <w:r w:rsidR="00DA7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859">
        <w:rPr>
          <w:rFonts w:ascii="Times New Roman" w:hAnsi="Times New Roman"/>
          <w:sz w:val="24"/>
          <w:szCs w:val="24"/>
        </w:rPr>
        <w:t>Berdampak</w:t>
      </w:r>
      <w:proofErr w:type="spellEnd"/>
      <w:r w:rsidR="00A738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618D5">
        <w:rPr>
          <w:rFonts w:ascii="Times New Roman" w:hAnsi="Times New Roman"/>
          <w:sz w:val="24"/>
          <w:szCs w:val="24"/>
        </w:rPr>
        <w:t>Konversi</w:t>
      </w:r>
      <w:proofErr w:type="spellEnd"/>
      <w:r w:rsidR="00A618D5">
        <w:rPr>
          <w:rFonts w:ascii="Times New Roman" w:hAnsi="Times New Roman"/>
          <w:sz w:val="24"/>
          <w:szCs w:val="24"/>
        </w:rPr>
        <w:t xml:space="preserve"> MBKM</w:t>
      </w:r>
      <w:r w:rsidR="00A73859">
        <w:rPr>
          <w:rFonts w:ascii="Times New Roman" w:hAnsi="Times New Roman"/>
          <w:sz w:val="24"/>
          <w:szCs w:val="24"/>
        </w:rPr>
        <w:t>)</w:t>
      </w:r>
      <w:r w:rsidRPr="007139B2">
        <w:rPr>
          <w:rFonts w:ascii="Times New Roman" w:hAnsi="Times New Roman"/>
          <w:sz w:val="24"/>
          <w:szCs w:val="24"/>
        </w:rPr>
        <w:t xml:space="preserve"> di</w:t>
      </w:r>
      <w:r w:rsidR="00D2395B" w:rsidRPr="00D2395B">
        <w:rPr>
          <w:rFonts w:ascii="Times New Roman" w:hAnsi="Times New Roman"/>
          <w:sz w:val="24"/>
          <w:szCs w:val="24"/>
        </w:rPr>
        <w:t xml:space="preserve"> </w:t>
      </w:r>
      <w:commentRangeStart w:id="2"/>
      <w:r w:rsidR="00832A05" w:rsidRPr="00D2395B">
        <w:rPr>
          <w:rFonts w:ascii="Times New Roman" w:hAnsi="Times New Roman"/>
          <w:sz w:val="24"/>
          <w:szCs w:val="24"/>
        </w:rPr>
        <w:t xml:space="preserve">PT KAI </w:t>
      </w:r>
      <w:proofErr w:type="spellStart"/>
      <w:r w:rsidR="00832A05" w:rsidRPr="00D2395B">
        <w:rPr>
          <w:rFonts w:ascii="Times New Roman" w:hAnsi="Times New Roman"/>
          <w:sz w:val="24"/>
          <w:szCs w:val="24"/>
        </w:rPr>
        <w:t>Kepala</w:t>
      </w:r>
      <w:proofErr w:type="spellEnd"/>
      <w:r w:rsidR="00832A05" w:rsidRPr="00D2395B">
        <w:rPr>
          <w:rFonts w:ascii="Times New Roman" w:hAnsi="Times New Roman"/>
          <w:sz w:val="24"/>
          <w:szCs w:val="24"/>
        </w:rPr>
        <w:t xml:space="preserve"> Divisi Regional IV Tanjung </w:t>
      </w:r>
      <w:proofErr w:type="spellStart"/>
      <w:r w:rsidR="00832A05" w:rsidRPr="00D2395B">
        <w:rPr>
          <w:rFonts w:ascii="Times New Roman" w:hAnsi="Times New Roman"/>
          <w:sz w:val="24"/>
          <w:szCs w:val="24"/>
        </w:rPr>
        <w:t>Karang</w:t>
      </w:r>
      <w:proofErr w:type="spellEnd"/>
      <w:r w:rsidR="00A618D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618D5">
        <w:rPr>
          <w:rFonts w:ascii="Times New Roman" w:hAnsi="Times New Roman"/>
          <w:sz w:val="24"/>
          <w:szCs w:val="24"/>
        </w:rPr>
        <w:t>beralamat</w:t>
      </w:r>
      <w:proofErr w:type="spellEnd"/>
      <w:r w:rsidR="00A618D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618D5">
        <w:rPr>
          <w:rFonts w:ascii="Times New Roman" w:hAnsi="Times New Roman"/>
          <w:sz w:val="24"/>
          <w:szCs w:val="24"/>
        </w:rPr>
        <w:t>Jl</w:t>
      </w:r>
      <w:proofErr w:type="spellEnd"/>
      <w:r w:rsidR="00A618D5">
        <w:rPr>
          <w:rFonts w:ascii="Times New Roman" w:hAnsi="Times New Roman"/>
          <w:sz w:val="24"/>
          <w:szCs w:val="24"/>
        </w:rPr>
        <w:t xml:space="preserve"> Teuku Umar no. 23 Bandar Lampung</w:t>
      </w:r>
      <w:commentRangeEnd w:id="2"/>
      <w:r w:rsidR="00A73859">
        <w:rPr>
          <w:rStyle w:val="CommentReference"/>
        </w:rPr>
        <w:commentReference w:id="2"/>
      </w:r>
      <w:r w:rsidR="00832A05" w:rsidRPr="00D2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selama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commentRangeStart w:id="3"/>
      <w:r w:rsidR="00DA7ACF" w:rsidRPr="00DA7ACF">
        <w:rPr>
          <w:rFonts w:ascii="Times New Roman" w:hAnsi="Times New Roman"/>
          <w:sz w:val="24"/>
          <w:szCs w:val="24"/>
        </w:rPr>
        <w:t xml:space="preserve">4 Bulan </w:t>
      </w:r>
      <w:proofErr w:type="spellStart"/>
      <w:r w:rsidR="00DA7ACF" w:rsidRPr="00DA7ACF">
        <w:rPr>
          <w:rFonts w:ascii="Times New Roman" w:hAnsi="Times New Roman"/>
          <w:sz w:val="24"/>
          <w:szCs w:val="24"/>
        </w:rPr>
        <w:t>sejak</w:t>
      </w:r>
      <w:proofErr w:type="spellEnd"/>
      <w:r w:rsidR="00DA7ACF" w:rsidRPr="00DA7ACF">
        <w:rPr>
          <w:rFonts w:ascii="Times New Roman" w:hAnsi="Times New Roman"/>
          <w:sz w:val="24"/>
          <w:szCs w:val="24"/>
        </w:rPr>
        <w:t xml:space="preserve"> </w:t>
      </w:r>
      <w:r w:rsidR="003F696B">
        <w:rPr>
          <w:rFonts w:ascii="Times New Roman" w:hAnsi="Times New Roman"/>
          <w:sz w:val="24"/>
          <w:szCs w:val="24"/>
        </w:rPr>
        <w:t>20</w:t>
      </w:r>
      <w:r w:rsidR="00DA7ACF" w:rsidRPr="00DA7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ACF" w:rsidRPr="00DA7ACF">
        <w:rPr>
          <w:rFonts w:ascii="Times New Roman" w:hAnsi="Times New Roman"/>
          <w:sz w:val="24"/>
          <w:szCs w:val="24"/>
        </w:rPr>
        <w:t>Febuari</w:t>
      </w:r>
      <w:proofErr w:type="spellEnd"/>
      <w:r w:rsidR="00DA7ACF" w:rsidRPr="00DA7ACF">
        <w:rPr>
          <w:rFonts w:ascii="Times New Roman" w:hAnsi="Times New Roman"/>
          <w:sz w:val="24"/>
          <w:szCs w:val="24"/>
        </w:rPr>
        <w:t xml:space="preserve"> 2026 </w:t>
      </w:r>
      <w:proofErr w:type="spellStart"/>
      <w:r w:rsidR="00DA7ACF" w:rsidRPr="00DA7ACF">
        <w:rPr>
          <w:rFonts w:ascii="Times New Roman" w:hAnsi="Times New Roman"/>
          <w:sz w:val="24"/>
          <w:szCs w:val="24"/>
        </w:rPr>
        <w:t>s.d</w:t>
      </w:r>
      <w:proofErr w:type="spellEnd"/>
      <w:r w:rsidR="00DA7ACF" w:rsidRPr="00DA7ACF">
        <w:rPr>
          <w:rFonts w:ascii="Times New Roman" w:hAnsi="Times New Roman"/>
          <w:sz w:val="24"/>
          <w:szCs w:val="24"/>
        </w:rPr>
        <w:t xml:space="preserve"> </w:t>
      </w:r>
      <w:r w:rsidR="003F696B">
        <w:rPr>
          <w:rFonts w:ascii="Times New Roman" w:hAnsi="Times New Roman"/>
          <w:sz w:val="24"/>
          <w:szCs w:val="24"/>
        </w:rPr>
        <w:t>20</w:t>
      </w:r>
      <w:r w:rsidR="00DA7ACF" w:rsidRPr="00DA7ACF">
        <w:rPr>
          <w:rFonts w:ascii="Times New Roman" w:hAnsi="Times New Roman"/>
          <w:sz w:val="24"/>
          <w:szCs w:val="24"/>
        </w:rPr>
        <w:t xml:space="preserve"> Juni 2026</w:t>
      </w:r>
      <w:commentRangeEnd w:id="3"/>
      <w:r w:rsidR="00A73859">
        <w:rPr>
          <w:rStyle w:val="CommentReference"/>
        </w:rPr>
        <w:commentReference w:id="3"/>
      </w:r>
      <w:r w:rsidR="00DA7ACF">
        <w:rPr>
          <w:rFonts w:ascii="Times New Roman" w:hAnsi="Times New Roman"/>
          <w:sz w:val="24"/>
          <w:szCs w:val="24"/>
        </w:rPr>
        <w:t xml:space="preserve"> </w:t>
      </w:r>
      <w:r w:rsidRPr="007139B2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7139B2">
        <w:rPr>
          <w:rFonts w:ascii="Times New Roman" w:hAnsi="Times New Roman"/>
          <w:sz w:val="24"/>
          <w:szCs w:val="24"/>
        </w:rPr>
        <w:t>menyatakan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bahwa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mahasiswa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tersebut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terdaftar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sebagai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mahasiswa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aktif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pada Program Studi Bisnis Digital FEB </w:t>
      </w:r>
      <w:proofErr w:type="spellStart"/>
      <w:r w:rsidRPr="007139B2">
        <w:rPr>
          <w:rFonts w:ascii="Times New Roman" w:hAnsi="Times New Roman"/>
          <w:sz w:val="24"/>
          <w:szCs w:val="24"/>
        </w:rPr>
        <w:t>Unila</w:t>
      </w:r>
      <w:proofErr w:type="spellEnd"/>
      <w:r w:rsidRPr="007139B2">
        <w:rPr>
          <w:rFonts w:ascii="Times New Roman" w:hAnsi="Times New Roman"/>
          <w:sz w:val="24"/>
          <w:szCs w:val="24"/>
        </w:rPr>
        <w:t>.</w:t>
      </w:r>
    </w:p>
    <w:p w14:paraId="1E9E9A80" w14:textId="77777777" w:rsidR="007139B2" w:rsidRPr="007139B2" w:rsidRDefault="007139B2" w:rsidP="007139B2">
      <w:pPr>
        <w:spacing w:after="0"/>
        <w:ind w:left="284" w:right="141"/>
        <w:jc w:val="both"/>
        <w:rPr>
          <w:rFonts w:ascii="Times New Roman" w:hAnsi="Times New Roman"/>
          <w:sz w:val="24"/>
          <w:szCs w:val="24"/>
        </w:rPr>
      </w:pPr>
    </w:p>
    <w:p w14:paraId="666AEB02" w14:textId="77777777" w:rsidR="007139B2" w:rsidRPr="007139B2" w:rsidRDefault="007139B2" w:rsidP="007139B2">
      <w:pPr>
        <w:spacing w:after="0"/>
        <w:ind w:left="284" w:right="141"/>
        <w:rPr>
          <w:rFonts w:ascii="Times New Roman" w:hAnsi="Times New Roman"/>
          <w:sz w:val="24"/>
          <w:szCs w:val="24"/>
        </w:rPr>
      </w:pPr>
      <w:proofErr w:type="spellStart"/>
      <w:r w:rsidRPr="007139B2">
        <w:rPr>
          <w:rFonts w:ascii="Times New Roman" w:hAnsi="Times New Roman"/>
          <w:sz w:val="24"/>
          <w:szCs w:val="24"/>
        </w:rPr>
        <w:t>Demikian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surat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rekomendasi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ini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7139B2">
        <w:rPr>
          <w:rFonts w:ascii="Times New Roman" w:hAnsi="Times New Roman"/>
          <w:sz w:val="24"/>
          <w:szCs w:val="24"/>
        </w:rPr>
        <w:t>sampaikan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untuk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dipergunakan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sebagaimana</w:t>
      </w:r>
      <w:proofErr w:type="spellEnd"/>
      <w:r w:rsidRPr="00713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hAnsi="Times New Roman"/>
          <w:sz w:val="24"/>
          <w:szCs w:val="24"/>
        </w:rPr>
        <w:t>mestinya</w:t>
      </w:r>
      <w:proofErr w:type="spellEnd"/>
      <w:r w:rsidRPr="007139B2">
        <w:rPr>
          <w:rFonts w:ascii="Times New Roman" w:hAnsi="Times New Roman"/>
          <w:sz w:val="24"/>
          <w:szCs w:val="24"/>
        </w:rPr>
        <w:t>.</w:t>
      </w:r>
    </w:p>
    <w:p w14:paraId="2EC6A02B" w14:textId="77777777" w:rsidR="007139B2" w:rsidRDefault="007139B2" w:rsidP="007139B2">
      <w:pPr>
        <w:spacing w:after="0" w:line="240" w:lineRule="auto"/>
        <w:ind w:left="284" w:right="142"/>
        <w:rPr>
          <w:rFonts w:ascii="Times New Roman" w:hAnsi="Times New Roman"/>
          <w:sz w:val="24"/>
          <w:szCs w:val="24"/>
        </w:rPr>
      </w:pPr>
    </w:p>
    <w:p w14:paraId="16A1BB03" w14:textId="77777777" w:rsidR="007139B2" w:rsidRDefault="007139B2" w:rsidP="007139B2">
      <w:pPr>
        <w:spacing w:after="0" w:line="240" w:lineRule="auto"/>
        <w:ind w:left="284" w:right="142"/>
        <w:rPr>
          <w:rFonts w:ascii="Times New Roman" w:hAnsi="Times New Roman"/>
          <w:sz w:val="24"/>
          <w:szCs w:val="24"/>
        </w:rPr>
      </w:pPr>
    </w:p>
    <w:p w14:paraId="168C2B56" w14:textId="77777777" w:rsidR="007139B2" w:rsidRPr="007139B2" w:rsidRDefault="007139B2" w:rsidP="007139B2">
      <w:pPr>
        <w:spacing w:after="0" w:line="240" w:lineRule="auto"/>
        <w:ind w:left="284" w:right="142"/>
        <w:rPr>
          <w:rFonts w:ascii="Times New Roman" w:hAnsi="Times New Roman"/>
          <w:sz w:val="24"/>
          <w:szCs w:val="24"/>
        </w:rPr>
      </w:pPr>
    </w:p>
    <w:p w14:paraId="14FB4F71" w14:textId="23DF58E9" w:rsidR="007139B2" w:rsidRPr="007139B2" w:rsidRDefault="007139B2" w:rsidP="007139B2">
      <w:pPr>
        <w:spacing w:after="0"/>
        <w:ind w:left="4320" w:right="141" w:firstLine="720"/>
        <w:rPr>
          <w:rFonts w:ascii="Times New Roman" w:eastAsia="Cambria" w:hAnsi="Times New Roman"/>
          <w:color w:val="000000"/>
          <w:sz w:val="24"/>
          <w:szCs w:val="24"/>
        </w:rPr>
      </w:pPr>
      <w:r w:rsidRPr="007139B2">
        <w:rPr>
          <w:rFonts w:ascii="Times New Roman" w:eastAsia="Cambria" w:hAnsi="Times New Roman"/>
          <w:color w:val="000000"/>
          <w:sz w:val="24"/>
          <w:szCs w:val="24"/>
        </w:rPr>
        <w:t xml:space="preserve">Bandar Lampung, </w:t>
      </w:r>
      <w:commentRangeStart w:id="4"/>
      <w:r w:rsidR="00DA7ACF">
        <w:rPr>
          <w:rFonts w:ascii="Times New Roman" w:eastAsia="Cambria" w:hAnsi="Times New Roman"/>
          <w:sz w:val="24"/>
          <w:szCs w:val="24"/>
        </w:rPr>
        <w:t>2</w:t>
      </w:r>
      <w:r w:rsidR="00832A05">
        <w:rPr>
          <w:rFonts w:ascii="Times New Roman" w:eastAsia="Cambria" w:hAnsi="Times New Roman"/>
          <w:sz w:val="24"/>
          <w:szCs w:val="24"/>
        </w:rPr>
        <w:t>3</w:t>
      </w:r>
      <w:r w:rsidRPr="007139B2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eastAsia="Cambria" w:hAnsi="Times New Roman"/>
          <w:sz w:val="24"/>
          <w:szCs w:val="24"/>
        </w:rPr>
        <w:t>Desember</w:t>
      </w:r>
      <w:proofErr w:type="spellEnd"/>
      <w:r w:rsidRPr="007139B2">
        <w:rPr>
          <w:rFonts w:ascii="Times New Roman" w:eastAsia="Cambria" w:hAnsi="Times New Roman"/>
          <w:sz w:val="24"/>
          <w:szCs w:val="24"/>
        </w:rPr>
        <w:t xml:space="preserve"> </w:t>
      </w:r>
      <w:commentRangeEnd w:id="4"/>
      <w:r w:rsidR="00A73859">
        <w:rPr>
          <w:rStyle w:val="CommentReference"/>
        </w:rPr>
        <w:commentReference w:id="4"/>
      </w:r>
      <w:r w:rsidRPr="007139B2">
        <w:rPr>
          <w:rFonts w:ascii="Times New Roman" w:eastAsia="Cambria" w:hAnsi="Times New Roman"/>
          <w:sz w:val="24"/>
          <w:szCs w:val="24"/>
        </w:rPr>
        <w:t>2025</w:t>
      </w:r>
    </w:p>
    <w:p w14:paraId="08234FE9" w14:textId="48070CBC" w:rsidR="007139B2" w:rsidRPr="007139B2" w:rsidRDefault="007139B2" w:rsidP="007139B2">
      <w:pPr>
        <w:spacing w:after="0"/>
        <w:ind w:left="4320" w:right="141" w:firstLine="720"/>
        <w:rPr>
          <w:rFonts w:ascii="Times New Roman" w:eastAsia="Cambria" w:hAnsi="Times New Roman"/>
          <w:sz w:val="24"/>
          <w:szCs w:val="24"/>
        </w:rPr>
      </w:pPr>
      <w:proofErr w:type="spellStart"/>
      <w:r w:rsidRPr="007139B2">
        <w:rPr>
          <w:rFonts w:ascii="Times New Roman" w:eastAsia="Cambria" w:hAnsi="Times New Roman"/>
          <w:color w:val="000000"/>
          <w:sz w:val="24"/>
          <w:szCs w:val="24"/>
        </w:rPr>
        <w:t>Ketua</w:t>
      </w:r>
      <w:proofErr w:type="spellEnd"/>
      <w:r w:rsidRPr="007139B2">
        <w:rPr>
          <w:rFonts w:ascii="Times New Roman" w:eastAsia="Cambria" w:hAnsi="Times New Roman"/>
          <w:color w:val="000000"/>
          <w:sz w:val="24"/>
          <w:szCs w:val="24"/>
        </w:rPr>
        <w:t xml:space="preserve"> Program Studi</w:t>
      </w:r>
    </w:p>
    <w:p w14:paraId="4DBD576A" w14:textId="628DAC32" w:rsidR="007139B2" w:rsidRPr="007139B2" w:rsidRDefault="007139B2" w:rsidP="007139B2">
      <w:pPr>
        <w:spacing w:after="0"/>
        <w:ind w:left="284" w:right="141"/>
        <w:rPr>
          <w:rFonts w:ascii="Times New Roman" w:eastAsia="Cambria" w:hAnsi="Times New Roman"/>
          <w:sz w:val="24"/>
          <w:szCs w:val="24"/>
        </w:rPr>
      </w:pPr>
    </w:p>
    <w:p w14:paraId="73CF5911" w14:textId="787364B0" w:rsidR="007139B2" w:rsidRDefault="007139B2" w:rsidP="007139B2">
      <w:pPr>
        <w:spacing w:after="0"/>
        <w:ind w:left="284" w:right="141"/>
        <w:rPr>
          <w:rFonts w:ascii="Times New Roman" w:eastAsia="Cambria" w:hAnsi="Times New Roman"/>
          <w:sz w:val="24"/>
          <w:szCs w:val="24"/>
        </w:rPr>
      </w:pPr>
    </w:p>
    <w:p w14:paraId="7498E007" w14:textId="77777777" w:rsidR="007139B2" w:rsidRPr="007139B2" w:rsidRDefault="007139B2" w:rsidP="007139B2">
      <w:pPr>
        <w:spacing w:after="0"/>
        <w:ind w:left="284" w:right="141"/>
        <w:rPr>
          <w:rFonts w:ascii="Times New Roman" w:eastAsia="Cambria" w:hAnsi="Times New Roman"/>
          <w:sz w:val="24"/>
          <w:szCs w:val="24"/>
        </w:rPr>
      </w:pPr>
    </w:p>
    <w:p w14:paraId="27D75A51" w14:textId="714008FC" w:rsidR="007139B2" w:rsidRPr="007139B2" w:rsidRDefault="007139B2" w:rsidP="007139B2">
      <w:pPr>
        <w:spacing w:after="0"/>
        <w:ind w:left="284" w:right="141"/>
        <w:rPr>
          <w:rFonts w:ascii="Times New Roman" w:eastAsia="Cambria" w:hAnsi="Times New Roman"/>
          <w:sz w:val="24"/>
          <w:szCs w:val="24"/>
        </w:rPr>
      </w:pP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  <w:t xml:space="preserve">Dr. </w:t>
      </w:r>
      <w:proofErr w:type="spellStart"/>
      <w:r w:rsidRPr="007139B2">
        <w:rPr>
          <w:rFonts w:ascii="Times New Roman" w:eastAsia="Cambria" w:hAnsi="Times New Roman"/>
          <w:sz w:val="24"/>
          <w:szCs w:val="24"/>
        </w:rPr>
        <w:t>Yuniarti</w:t>
      </w:r>
      <w:proofErr w:type="spellEnd"/>
      <w:r w:rsidRPr="007139B2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7139B2">
        <w:rPr>
          <w:rFonts w:ascii="Times New Roman" w:eastAsia="Cambria" w:hAnsi="Times New Roman"/>
          <w:sz w:val="24"/>
          <w:szCs w:val="24"/>
        </w:rPr>
        <w:t>Fihartini</w:t>
      </w:r>
      <w:proofErr w:type="spellEnd"/>
      <w:r w:rsidRPr="007139B2">
        <w:rPr>
          <w:rFonts w:ascii="Times New Roman" w:eastAsia="Cambria" w:hAnsi="Times New Roman"/>
          <w:sz w:val="24"/>
          <w:szCs w:val="24"/>
        </w:rPr>
        <w:t xml:space="preserve">, S.E., </w:t>
      </w:r>
      <w:proofErr w:type="spellStart"/>
      <w:r w:rsidRPr="007139B2">
        <w:rPr>
          <w:rFonts w:ascii="Times New Roman" w:eastAsia="Cambria" w:hAnsi="Times New Roman"/>
          <w:sz w:val="24"/>
          <w:szCs w:val="24"/>
        </w:rPr>
        <w:t>M.Si</w:t>
      </w:r>
      <w:proofErr w:type="spellEnd"/>
      <w:r w:rsidRPr="007139B2">
        <w:rPr>
          <w:rFonts w:ascii="Times New Roman" w:eastAsia="Cambria" w:hAnsi="Times New Roman"/>
          <w:sz w:val="24"/>
          <w:szCs w:val="24"/>
        </w:rPr>
        <w:t>.</w:t>
      </w:r>
    </w:p>
    <w:p w14:paraId="0BB08CF3" w14:textId="2CD49FDE" w:rsidR="007139B2" w:rsidRPr="007139B2" w:rsidRDefault="007139B2" w:rsidP="007139B2">
      <w:pPr>
        <w:spacing w:after="0"/>
        <w:ind w:left="284" w:right="141"/>
        <w:rPr>
          <w:rFonts w:ascii="Times New Roman" w:eastAsia="Cambria" w:hAnsi="Times New Roman"/>
          <w:sz w:val="24"/>
          <w:szCs w:val="24"/>
        </w:rPr>
      </w:pP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</w:r>
      <w:r w:rsidRPr="007139B2">
        <w:rPr>
          <w:rFonts w:ascii="Times New Roman" w:eastAsia="Cambria" w:hAnsi="Times New Roman"/>
          <w:sz w:val="24"/>
          <w:szCs w:val="24"/>
        </w:rPr>
        <w:tab/>
        <w:t xml:space="preserve">NIP </w:t>
      </w:r>
      <w:r w:rsidRPr="007139B2">
        <w:rPr>
          <w:rFonts w:ascii="Times New Roman" w:hAnsi="Times New Roman"/>
          <w:color w:val="000000"/>
          <w:sz w:val="24"/>
          <w:szCs w:val="24"/>
        </w:rPr>
        <w:t>197606172009122001</w:t>
      </w:r>
    </w:p>
    <w:p w14:paraId="0446C7DB" w14:textId="3F873202" w:rsidR="007139B2" w:rsidRPr="007139B2" w:rsidRDefault="007139B2" w:rsidP="007139B2">
      <w:pPr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14:paraId="5134A20E" w14:textId="77777777" w:rsidR="007139B2" w:rsidRPr="007F5A7C" w:rsidRDefault="007139B2" w:rsidP="007F5A7C">
      <w:pPr>
        <w:jc w:val="center"/>
        <w:rPr>
          <w:rFonts w:ascii="Times New Roman" w:hAnsi="Times New Roman"/>
          <w:sz w:val="24"/>
          <w:szCs w:val="24"/>
        </w:rPr>
      </w:pPr>
    </w:p>
    <w:sectPr w:rsidR="007139B2" w:rsidRPr="007F5A7C" w:rsidSect="00372C05">
      <w:headerReference w:type="default" r:id="rId12"/>
      <w:footerReference w:type="default" r:id="rId13"/>
      <w:pgSz w:w="11907" w:h="16840" w:code="9"/>
      <w:pgMar w:top="624" w:right="1134" w:bottom="709" w:left="1134" w:header="709" w:footer="104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igital Bisnis" w:date="2025-12-30T07:07:00Z" w:initials="DB">
    <w:p w14:paraId="59512852" w14:textId="0ED3204B" w:rsidR="00A73859" w:rsidRDefault="00A73859">
      <w:pPr>
        <w:pStyle w:val="CommentText"/>
      </w:pPr>
      <w:r>
        <w:rPr>
          <w:rStyle w:val="CommentReference"/>
        </w:rPr>
        <w:annotationRef/>
      </w:r>
      <w:r>
        <w:t xml:space="preserve">Minta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dgn</w:t>
      </w:r>
      <w:proofErr w:type="spellEnd"/>
      <w:r>
        <w:t xml:space="preserve"> Staf Admin </w:t>
      </w:r>
      <w:proofErr w:type="spellStart"/>
      <w:r>
        <w:t>Bisdig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di </w:t>
      </w:r>
      <w:proofErr w:type="spellStart"/>
      <w:r>
        <w:t>ttd</w:t>
      </w:r>
      <w:proofErr w:type="spellEnd"/>
      <w:r>
        <w:t xml:space="preserve"> </w:t>
      </w:r>
      <w:proofErr w:type="spellStart"/>
      <w:r>
        <w:t>Kaprodi</w:t>
      </w:r>
      <w:proofErr w:type="spellEnd"/>
    </w:p>
  </w:comment>
  <w:comment w:id="1" w:author="Digital Bisnis" w:date="2025-12-30T07:10:00Z" w:initials="DB">
    <w:p w14:paraId="06ABA385" w14:textId="132E5FAA" w:rsidR="00A73859" w:rsidRDefault="00A73859">
      <w:pPr>
        <w:pStyle w:val="CommentText"/>
      </w:pPr>
      <w:r>
        <w:rPr>
          <w:rStyle w:val="CommentReference"/>
        </w:rPr>
        <w:annotationRef/>
      </w:r>
      <w:proofErr w:type="spellStart"/>
      <w:r>
        <w:t>Diedit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data masing2</w:t>
      </w:r>
    </w:p>
  </w:comment>
  <w:comment w:id="2" w:author="Digital Bisnis" w:date="2025-12-30T07:10:00Z" w:initials="DB">
    <w:p w14:paraId="7518C882" w14:textId="47C9DEA7" w:rsidR="00A73859" w:rsidRDefault="00A73859">
      <w:pPr>
        <w:pStyle w:val="CommentText"/>
      </w:pPr>
      <w:r>
        <w:rPr>
          <w:rStyle w:val="CommentReference"/>
        </w:rPr>
        <w:annotationRef/>
      </w:r>
      <w:r>
        <w:t xml:space="preserve">Nama dan Alamat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magang</w:t>
      </w:r>
      <w:proofErr w:type="spellEnd"/>
    </w:p>
  </w:comment>
  <w:comment w:id="3" w:author="Digital Bisnis" w:date="2025-12-30T07:11:00Z" w:initials="DB">
    <w:p w14:paraId="266F90ED" w14:textId="7B56B267" w:rsidR="00A73859" w:rsidRDefault="00A73859">
      <w:pPr>
        <w:pStyle w:val="CommentText"/>
      </w:pPr>
      <w:r>
        <w:rPr>
          <w:rStyle w:val="CommentReference"/>
        </w:rPr>
        <w:annotationRef/>
      </w:r>
      <w:proofErr w:type="spellStart"/>
      <w:r>
        <w:t>Berapa</w:t>
      </w:r>
      <w:proofErr w:type="spellEnd"/>
      <w:r>
        <w:t xml:space="preserve"> lama dan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. Tidak </w:t>
      </w:r>
      <w:proofErr w:type="spellStart"/>
      <w:r>
        <w:t>diperbolehkan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di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Berdampak</w:t>
      </w:r>
      <w:proofErr w:type="spellEnd"/>
    </w:p>
  </w:comment>
  <w:comment w:id="4" w:author="Digital Bisnis" w:date="2025-12-30T07:12:00Z" w:initials="DB">
    <w:p w14:paraId="518050C0" w14:textId="2D718E78" w:rsidR="00A73859" w:rsidRDefault="00A73859">
      <w:pPr>
        <w:pStyle w:val="CommentText"/>
      </w:pPr>
      <w:r>
        <w:rPr>
          <w:rStyle w:val="CommentReference"/>
        </w:rPr>
        <w:annotationRef/>
      </w:r>
      <w:proofErr w:type="spellStart"/>
      <w:r>
        <w:t>Tanggal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minta</w:t>
      </w:r>
      <w:proofErr w:type="spellEnd"/>
      <w:r>
        <w:t xml:space="preserve"> </w:t>
      </w:r>
      <w:proofErr w:type="spellStart"/>
      <w:r>
        <w:t>ttd</w:t>
      </w:r>
      <w:proofErr w:type="spellEnd"/>
      <w:r>
        <w:t xml:space="preserve"> </w:t>
      </w:r>
      <w:proofErr w:type="spellStart"/>
      <w:r>
        <w:t>Kaprodi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512852" w15:done="0"/>
  <w15:commentEx w15:paraId="06ABA385" w15:done="0"/>
  <w15:commentEx w15:paraId="7518C882" w15:done="0"/>
  <w15:commentEx w15:paraId="266F90ED" w15:done="0"/>
  <w15:commentEx w15:paraId="518050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DF8B9" w16cex:dateUtc="2025-12-30T00:07:00Z"/>
  <w16cex:commentExtensible w16cex:durableId="2CFDF955" w16cex:dateUtc="2025-12-30T00:10:00Z"/>
  <w16cex:commentExtensible w16cex:durableId="2CFDF96F" w16cex:dateUtc="2025-12-30T00:10:00Z"/>
  <w16cex:commentExtensible w16cex:durableId="2CFDF984" w16cex:dateUtc="2025-12-30T00:11:00Z"/>
  <w16cex:commentExtensible w16cex:durableId="2CFDF9C8" w16cex:dateUtc="2025-12-30T0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512852" w16cid:durableId="2CFDF8B9"/>
  <w16cid:commentId w16cid:paraId="06ABA385" w16cid:durableId="2CFDF955"/>
  <w16cid:commentId w16cid:paraId="7518C882" w16cid:durableId="2CFDF96F"/>
  <w16cid:commentId w16cid:paraId="266F90ED" w16cid:durableId="2CFDF984"/>
  <w16cid:commentId w16cid:paraId="518050C0" w16cid:durableId="2CFDF9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D8B0" w14:textId="77777777" w:rsidR="00C0378D" w:rsidRDefault="00C0378D" w:rsidP="00016C3A">
      <w:pPr>
        <w:spacing w:after="0" w:line="240" w:lineRule="auto"/>
      </w:pPr>
      <w:r>
        <w:separator/>
      </w:r>
    </w:p>
  </w:endnote>
  <w:endnote w:type="continuationSeparator" w:id="0">
    <w:p w14:paraId="77F59288" w14:textId="77777777" w:rsidR="00C0378D" w:rsidRDefault="00C0378D" w:rsidP="000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889F" w14:textId="3D38B063" w:rsidR="000E231D" w:rsidRPr="000A397A" w:rsidRDefault="00394A16" w:rsidP="000A397A">
    <w:pPr>
      <w:pStyle w:val="Footer"/>
      <w:tabs>
        <w:tab w:val="clear" w:pos="4680"/>
        <w:tab w:val="clear" w:pos="9360"/>
        <w:tab w:val="left" w:pos="7227"/>
      </w:tabs>
      <w:rPr>
        <w:sz w:val="24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9F3270B" wp14:editId="793B4DAF">
          <wp:simplePos x="0" y="0"/>
          <wp:positionH relativeFrom="margin">
            <wp:posOffset>1747520</wp:posOffset>
          </wp:positionH>
          <wp:positionV relativeFrom="margin">
            <wp:posOffset>8467090</wp:posOffset>
          </wp:positionV>
          <wp:extent cx="603250" cy="520065"/>
          <wp:effectExtent l="0" t="0" r="6350" b="0"/>
          <wp:wrapSquare wrapText="bothSides"/>
          <wp:docPr id="11" name="Picture 11" descr="ban-pt-logo-81A3D3B238-see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-pt-logo-81A3D3B238-see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20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3" behindDoc="0" locked="0" layoutInCell="1" allowOverlap="1" wp14:anchorId="54EBCB8C" wp14:editId="2633FB6F">
          <wp:simplePos x="0" y="0"/>
          <wp:positionH relativeFrom="margin">
            <wp:posOffset>5690235</wp:posOffset>
          </wp:positionH>
          <wp:positionV relativeFrom="margin">
            <wp:posOffset>8435975</wp:posOffset>
          </wp:positionV>
          <wp:extent cx="620395" cy="582930"/>
          <wp:effectExtent l="0" t="0" r="8255" b="7620"/>
          <wp:wrapSquare wrapText="bothSides"/>
          <wp:docPr id="12" name="Picture 12" descr="aun 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n b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4895" behindDoc="0" locked="0" layoutInCell="1" allowOverlap="1" wp14:anchorId="74ECA8D3" wp14:editId="48128027">
          <wp:simplePos x="0" y="0"/>
          <wp:positionH relativeFrom="column">
            <wp:posOffset>4299585</wp:posOffset>
          </wp:positionH>
          <wp:positionV relativeFrom="paragraph">
            <wp:posOffset>310515</wp:posOffset>
          </wp:positionV>
          <wp:extent cx="1086485" cy="480060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6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innerShdw blurRad="114300">
                      <a:prstClr val="black"/>
                    </a:inn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2BAA21" wp14:editId="6E6A275A">
              <wp:simplePos x="0" y="0"/>
              <wp:positionH relativeFrom="column">
                <wp:posOffset>3952875</wp:posOffset>
              </wp:positionH>
              <wp:positionV relativeFrom="paragraph">
                <wp:posOffset>238760</wp:posOffset>
              </wp:positionV>
              <wp:extent cx="0" cy="648970"/>
              <wp:effectExtent l="0" t="0" r="38100" b="3683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897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C3682A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25pt,18.8pt" to="311.2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" strokecolor="black [3213]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77BD5095" wp14:editId="42D394CA">
          <wp:simplePos x="0" y="0"/>
          <wp:positionH relativeFrom="margin">
            <wp:posOffset>2524125</wp:posOffset>
          </wp:positionH>
          <wp:positionV relativeFrom="margin">
            <wp:posOffset>8535035</wp:posOffset>
          </wp:positionV>
          <wp:extent cx="1103630" cy="426720"/>
          <wp:effectExtent l="0" t="0" r="1270" b="0"/>
          <wp:wrapSquare wrapText="bothSides"/>
          <wp:docPr id="6" name="Picture 6" descr="ISO 9001:2015 - MPS Certifi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SO 9001:2015 - MPS Certificatio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5408" behindDoc="1" locked="0" layoutInCell="1" allowOverlap="1" wp14:anchorId="702D9913" wp14:editId="02D65F8A">
          <wp:simplePos x="0" y="0"/>
          <wp:positionH relativeFrom="margin">
            <wp:posOffset>661035</wp:posOffset>
          </wp:positionH>
          <wp:positionV relativeFrom="paragraph">
            <wp:posOffset>229235</wp:posOffset>
          </wp:positionV>
          <wp:extent cx="818515" cy="563880"/>
          <wp:effectExtent l="0" t="0" r="635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hatsApp Image 2024-03-21 at 10.57.39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D49A4E3" wp14:editId="28829862">
          <wp:simplePos x="0" y="0"/>
          <wp:positionH relativeFrom="margin">
            <wp:posOffset>-120650</wp:posOffset>
          </wp:positionH>
          <wp:positionV relativeFrom="margin">
            <wp:posOffset>8553450</wp:posOffset>
          </wp:positionV>
          <wp:extent cx="416560" cy="416560"/>
          <wp:effectExtent l="0" t="0" r="2540" b="2540"/>
          <wp:wrapSquare wrapText="bothSides"/>
          <wp:docPr id="9" name="Picture 9" descr="WhatsApp Image 2024-03-21 a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24-03-21 at 1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A6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2CA493" wp14:editId="22E027BE">
              <wp:simplePos x="0" y="0"/>
              <wp:positionH relativeFrom="margin">
                <wp:align>center</wp:align>
              </wp:positionH>
              <wp:positionV relativeFrom="margin">
                <wp:posOffset>8431530</wp:posOffset>
              </wp:positionV>
              <wp:extent cx="7200265" cy="0"/>
              <wp:effectExtent l="0" t="0" r="0" b="0"/>
              <wp:wrapSquare wrapText="bothSides"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1CC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663.9pt;width:566.9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" strokeweight="1.5pt">
              <w10:wrap type="square" anchorx="margin" anchory="margin"/>
            </v:shape>
          </w:pict>
        </mc:Fallback>
      </mc:AlternateContent>
    </w:r>
    <w:r w:rsidR="000A397A">
      <w:t xml:space="preserve">                                        </w:t>
    </w:r>
    <w:r w:rsidR="000A397A" w:rsidRPr="000A397A">
      <w:rPr>
        <w:sz w:val="28"/>
      </w:rPr>
      <w:t>Accredited:</w:t>
    </w:r>
    <w:r w:rsidR="000A397A">
      <w:rPr>
        <w:sz w:val="24"/>
      </w:rPr>
      <w:tab/>
    </w:r>
    <w:r w:rsidR="000A397A" w:rsidRPr="000A397A">
      <w:rPr>
        <w:sz w:val="28"/>
      </w:rPr>
      <w:t>Members: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605D" w14:textId="77777777" w:rsidR="00C0378D" w:rsidRDefault="00C0378D" w:rsidP="00016C3A">
      <w:pPr>
        <w:spacing w:after="0" w:line="240" w:lineRule="auto"/>
      </w:pPr>
      <w:r>
        <w:separator/>
      </w:r>
    </w:p>
  </w:footnote>
  <w:footnote w:type="continuationSeparator" w:id="0">
    <w:p w14:paraId="3DA612BD" w14:textId="77777777" w:rsidR="00C0378D" w:rsidRDefault="00C0378D" w:rsidP="0001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E603" w14:textId="77777777" w:rsidR="000E231D" w:rsidRDefault="005A3260" w:rsidP="00016C3A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828D1D" wp14:editId="5C6C9003">
              <wp:simplePos x="0" y="0"/>
              <wp:positionH relativeFrom="column">
                <wp:posOffset>513715</wp:posOffset>
              </wp:positionH>
              <wp:positionV relativeFrom="paragraph">
                <wp:posOffset>-307340</wp:posOffset>
              </wp:positionV>
              <wp:extent cx="6047740" cy="154559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7740" cy="154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014BA" w14:textId="77777777" w:rsidR="00B511F0" w:rsidRDefault="00B511F0" w:rsidP="00B511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  <w:r w:rsidRPr="004914B4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>KEMENTERIAN PENDIDIKAN TINGGI, SAINS,</w:t>
                          </w:r>
                        </w:p>
                        <w:p w14:paraId="0F90D0FC" w14:textId="7627F29E" w:rsidR="000E231D" w:rsidRPr="00007B4A" w:rsidRDefault="00B511F0" w:rsidP="00B511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24"/>
                              <w:lang w:val="en-GB"/>
                            </w:rPr>
                          </w:pPr>
                          <w:r w:rsidRPr="004914B4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 xml:space="preserve"> DAN TEKNOLOGI</w:t>
                          </w:r>
                        </w:p>
                        <w:p w14:paraId="41AE1748" w14:textId="77777777" w:rsidR="000E231D" w:rsidRPr="00492664" w:rsidRDefault="000E231D" w:rsidP="00CD61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32"/>
                              <w:szCs w:val="28"/>
                              <w:lang w:val="en-GB"/>
                            </w:rPr>
                          </w:pPr>
                          <w:r w:rsidRPr="00492664">
                            <w:rPr>
                              <w:rFonts w:ascii="Times New Roman" w:hAnsi="Times New Roman"/>
                              <w:b/>
                              <w:sz w:val="32"/>
                              <w:szCs w:val="28"/>
                              <w:lang w:val="en-GB"/>
                            </w:rPr>
                            <w:t>UNIVERSITAS LAMPUNG</w:t>
                          </w:r>
                        </w:p>
                        <w:p w14:paraId="4EC006CA" w14:textId="77777777" w:rsidR="000E231D" w:rsidRPr="00F42E49" w:rsidRDefault="000E231D" w:rsidP="00CD61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42E49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FAKULTAS EKONOMI DAN BISNIS</w:t>
                          </w:r>
                        </w:p>
                        <w:p w14:paraId="37D140DC" w14:textId="77777777" w:rsidR="000E231D" w:rsidRPr="00CD6156" w:rsidRDefault="000E231D" w:rsidP="00CD61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</w:pPr>
                          <w:r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 xml:space="preserve">Jl. Prof. Dr. </w:t>
                          </w:r>
                          <w:proofErr w:type="spellStart"/>
                          <w:r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Soemantri</w:t>
                          </w:r>
                          <w:proofErr w:type="spellEnd"/>
                          <w:r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Brodjonegoro</w:t>
                          </w:r>
                          <w:proofErr w:type="spellEnd"/>
                          <w:r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 xml:space="preserve"> No. 1 </w:t>
                          </w:r>
                          <w:proofErr w:type="spellStart"/>
                          <w:r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Gedong</w:t>
                          </w:r>
                          <w:proofErr w:type="spellEnd"/>
                          <w:r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Meneng</w:t>
                          </w:r>
                          <w:proofErr w:type="spellEnd"/>
                          <w:r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Rajabasa</w:t>
                          </w:r>
                          <w:proofErr w:type="spellEnd"/>
                          <w:r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 xml:space="preserve"> Bandar Lampung 35145</w:t>
                          </w:r>
                        </w:p>
                        <w:p w14:paraId="71B20AB7" w14:textId="77777777" w:rsidR="000E231D" w:rsidRPr="00CD6156" w:rsidRDefault="0083602D" w:rsidP="00CD61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Telepon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 xml:space="preserve">: +62 721 704622 |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>Faksimile</w:t>
                          </w:r>
                          <w:proofErr w:type="spellEnd"/>
                          <w:r w:rsidR="000E231D" w:rsidRPr="00CD6156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 xml:space="preserve">: +62 721 783596 | Laman : </w:t>
                          </w:r>
                          <w:hyperlink r:id="rId1" w:history="1">
                            <w:r w:rsidR="000E231D" w:rsidRPr="00480D09"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en-GB"/>
                              </w:rPr>
                              <w:t>http://feb.unila.ac.id</w:t>
                            </w:r>
                          </w:hyperlink>
                          <w:r w:rsidR="000E231D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28D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0.45pt;margin-top:-24.2pt;width:476.2pt;height:12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" filled="f" stroked="f">
              <v:textbox>
                <w:txbxContent>
                  <w:p w14:paraId="380014BA" w14:textId="77777777" w:rsidR="00B511F0" w:rsidRDefault="00B511F0" w:rsidP="00B511F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 w:rsidRPr="004914B4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KEMENTERIAN PENDIDIKAN TINGGI, SAINS,</w:t>
                    </w:r>
                  </w:p>
                  <w:p w14:paraId="0F90D0FC" w14:textId="7627F29E" w:rsidR="000E231D" w:rsidRPr="00007B4A" w:rsidRDefault="00B511F0" w:rsidP="00B511F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24"/>
                        <w:lang w:val="en-GB"/>
                      </w:rPr>
                    </w:pPr>
                    <w:r w:rsidRPr="004914B4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 DAN TEKNOLOGI</w:t>
                    </w:r>
                  </w:p>
                  <w:p w14:paraId="41AE1748" w14:textId="77777777" w:rsidR="000E231D" w:rsidRPr="00492664" w:rsidRDefault="000E231D" w:rsidP="00CD615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32"/>
                        <w:szCs w:val="28"/>
                        <w:lang w:val="en-GB"/>
                      </w:rPr>
                    </w:pPr>
                    <w:r w:rsidRPr="00492664">
                      <w:rPr>
                        <w:rFonts w:ascii="Times New Roman" w:hAnsi="Times New Roman"/>
                        <w:b/>
                        <w:sz w:val="32"/>
                        <w:szCs w:val="28"/>
                        <w:lang w:val="en-GB"/>
                      </w:rPr>
                      <w:t>UNIVERSITAS LAMPUNG</w:t>
                    </w:r>
                  </w:p>
                  <w:p w14:paraId="4EC006CA" w14:textId="77777777" w:rsidR="000E231D" w:rsidRPr="00F42E49" w:rsidRDefault="000E231D" w:rsidP="00CD615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42E49">
                      <w:rPr>
                        <w:rFonts w:ascii="Times New Roman" w:hAnsi="Times New Roman"/>
                        <w:b/>
                        <w:sz w:val="32"/>
                        <w:szCs w:val="32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FAKULTAS EKONOMI DAN BISNIS</w:t>
                    </w:r>
                  </w:p>
                  <w:p w14:paraId="37D140DC" w14:textId="77777777" w:rsidR="000E231D" w:rsidRPr="00CD6156" w:rsidRDefault="000E231D" w:rsidP="00CD615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</w:pPr>
                    <w:r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 xml:space="preserve">Jl. Prof. Dr. </w:t>
                    </w:r>
                    <w:proofErr w:type="spellStart"/>
                    <w:r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>Soemantri</w:t>
                    </w:r>
                    <w:proofErr w:type="spellEnd"/>
                    <w:r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 xml:space="preserve"> </w:t>
                    </w:r>
                    <w:proofErr w:type="spellStart"/>
                    <w:r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>Brodjonegoro</w:t>
                    </w:r>
                    <w:proofErr w:type="spellEnd"/>
                    <w:r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 xml:space="preserve"> No. 1 </w:t>
                    </w:r>
                    <w:proofErr w:type="spellStart"/>
                    <w:r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>Gedong</w:t>
                    </w:r>
                    <w:proofErr w:type="spellEnd"/>
                    <w:r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 xml:space="preserve"> </w:t>
                    </w:r>
                    <w:proofErr w:type="spellStart"/>
                    <w:r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>Meneng</w:t>
                    </w:r>
                    <w:proofErr w:type="spellEnd"/>
                    <w:r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 xml:space="preserve"> </w:t>
                    </w:r>
                    <w:proofErr w:type="spellStart"/>
                    <w:r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>Rajabasa</w:t>
                    </w:r>
                    <w:proofErr w:type="spellEnd"/>
                    <w:r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 xml:space="preserve"> Bandar Lampung 35145</w:t>
                    </w:r>
                  </w:p>
                  <w:p w14:paraId="71B20AB7" w14:textId="77777777" w:rsidR="000E231D" w:rsidRPr="00CD6156" w:rsidRDefault="0083602D" w:rsidP="00CD615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>Telepon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 xml:space="preserve">: +62 721 704622 |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>Faksimile</w:t>
                    </w:r>
                    <w:proofErr w:type="spellEnd"/>
                    <w:r w:rsidR="000E231D" w:rsidRPr="00CD6156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 xml:space="preserve">: +62 721 783596 | Laman : </w:t>
                    </w:r>
                    <w:hyperlink r:id="rId2" w:history="1">
                      <w:r w:rsidR="000E231D" w:rsidRPr="00480D09"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  <w:u w:val="none"/>
                          <w:lang w:val="en-GB"/>
                        </w:rPr>
                        <w:t>http://feb.unila.ac.id</w:t>
                      </w:r>
                    </w:hyperlink>
                    <w:r w:rsidR="000E231D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F77BE">
      <w:rPr>
        <w:rFonts w:ascii="Times New Roman" w:hAnsi="Times New Roman"/>
        <w:b/>
        <w:noProof/>
        <w:sz w:val="24"/>
      </w:rPr>
      <w:drawing>
        <wp:anchor distT="0" distB="0" distL="114300" distR="114300" simplePos="0" relativeHeight="251655168" behindDoc="1" locked="0" layoutInCell="1" allowOverlap="1" wp14:anchorId="4BDDB44E" wp14:editId="135AFFC9">
          <wp:simplePos x="0" y="0"/>
          <wp:positionH relativeFrom="column">
            <wp:posOffset>-494665</wp:posOffset>
          </wp:positionH>
          <wp:positionV relativeFrom="paragraph">
            <wp:posOffset>-181610</wp:posOffset>
          </wp:positionV>
          <wp:extent cx="1005205" cy="1009015"/>
          <wp:effectExtent l="0" t="0" r="4445" b="635"/>
          <wp:wrapNone/>
          <wp:docPr id="1" name="Picture 0" descr="Logo_UnivLamp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ivLampung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5205" cy="1009015"/>
                  </a:xfrm>
                  <a:prstGeom prst="rect">
                    <a:avLst/>
                  </a:prstGeom>
                  <a:effectLst>
                    <a:innerShdw blurRad="114300">
                      <a:prstClr val="black"/>
                    </a:innerShdw>
                  </a:effectLst>
                </pic:spPr>
              </pic:pic>
            </a:graphicData>
          </a:graphic>
        </wp:anchor>
      </w:drawing>
    </w:r>
  </w:p>
  <w:p w14:paraId="265CE306" w14:textId="77777777" w:rsidR="000E231D" w:rsidRDefault="000E231D" w:rsidP="00016C3A">
    <w:pPr>
      <w:pStyle w:val="Header"/>
      <w:jc w:val="center"/>
      <w:rPr>
        <w:rFonts w:ascii="Times New Roman" w:hAnsi="Times New Roman"/>
      </w:rPr>
    </w:pPr>
  </w:p>
  <w:p w14:paraId="547E202A" w14:textId="77777777" w:rsidR="000E231D" w:rsidRDefault="000E231D" w:rsidP="00016C3A">
    <w:pPr>
      <w:pStyle w:val="Header"/>
      <w:jc w:val="center"/>
      <w:rPr>
        <w:rFonts w:ascii="Times New Roman" w:hAnsi="Times New Roman"/>
      </w:rPr>
    </w:pPr>
  </w:p>
  <w:p w14:paraId="05A4D3F0" w14:textId="77777777" w:rsidR="000E231D" w:rsidRDefault="000E231D" w:rsidP="00016C3A">
    <w:pPr>
      <w:pStyle w:val="Header"/>
      <w:jc w:val="center"/>
      <w:rPr>
        <w:rFonts w:ascii="Times New Roman" w:hAnsi="Times New Roman"/>
      </w:rPr>
    </w:pPr>
  </w:p>
  <w:p w14:paraId="1F634826" w14:textId="77777777" w:rsidR="000E231D" w:rsidRDefault="000E231D" w:rsidP="00016C3A">
    <w:pPr>
      <w:pStyle w:val="Header"/>
      <w:jc w:val="center"/>
      <w:rPr>
        <w:rFonts w:ascii="Times New Roman" w:hAnsi="Times New Roman"/>
      </w:rPr>
    </w:pPr>
  </w:p>
  <w:p w14:paraId="3ED3A8DB" w14:textId="77777777" w:rsidR="000E231D" w:rsidRDefault="000E231D" w:rsidP="00480D09">
    <w:pPr>
      <w:pStyle w:val="Header"/>
      <w:jc w:val="center"/>
      <w:rPr>
        <w:rFonts w:ascii="Times New Roman" w:hAnsi="Times New Roman"/>
      </w:rPr>
    </w:pPr>
  </w:p>
  <w:p w14:paraId="5901A53C" w14:textId="77777777" w:rsidR="000E231D" w:rsidRPr="00E07802" w:rsidRDefault="00F42E49" w:rsidP="00480D09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1387A1" wp14:editId="7946FB82">
              <wp:simplePos x="0" y="0"/>
              <wp:positionH relativeFrom="margin">
                <wp:posOffset>-539750</wp:posOffset>
              </wp:positionH>
              <wp:positionV relativeFrom="margin">
                <wp:posOffset>-35560</wp:posOffset>
              </wp:positionV>
              <wp:extent cx="7200265" cy="0"/>
              <wp:effectExtent l="0" t="19050" r="19685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FF6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2.5pt;margin-top:-2.8pt;width:566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" strokeweight="2.25pt"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5E0"/>
    <w:multiLevelType w:val="hybridMultilevel"/>
    <w:tmpl w:val="9014B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16BD"/>
    <w:multiLevelType w:val="hybridMultilevel"/>
    <w:tmpl w:val="39444838"/>
    <w:lvl w:ilvl="0" w:tplc="7B5CF3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33BF"/>
    <w:multiLevelType w:val="hybridMultilevel"/>
    <w:tmpl w:val="A94C4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039"/>
    <w:multiLevelType w:val="hybridMultilevel"/>
    <w:tmpl w:val="87F070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57D20"/>
    <w:multiLevelType w:val="hybridMultilevel"/>
    <w:tmpl w:val="A83A3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0808"/>
    <w:multiLevelType w:val="hybridMultilevel"/>
    <w:tmpl w:val="BC98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74FEB"/>
    <w:multiLevelType w:val="hybridMultilevel"/>
    <w:tmpl w:val="E7AE8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83EE5"/>
    <w:multiLevelType w:val="hybridMultilevel"/>
    <w:tmpl w:val="E708C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57418"/>
    <w:multiLevelType w:val="hybridMultilevel"/>
    <w:tmpl w:val="818A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663C7"/>
    <w:multiLevelType w:val="hybridMultilevel"/>
    <w:tmpl w:val="13203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6C94"/>
    <w:multiLevelType w:val="hybridMultilevel"/>
    <w:tmpl w:val="8D2A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43F8E"/>
    <w:multiLevelType w:val="hybridMultilevel"/>
    <w:tmpl w:val="82D8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A303A"/>
    <w:multiLevelType w:val="hybridMultilevel"/>
    <w:tmpl w:val="E26011B6"/>
    <w:lvl w:ilvl="0" w:tplc="5DE0D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9026E"/>
    <w:multiLevelType w:val="hybridMultilevel"/>
    <w:tmpl w:val="3974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2337A"/>
    <w:multiLevelType w:val="hybridMultilevel"/>
    <w:tmpl w:val="5F2802BE"/>
    <w:lvl w:ilvl="0" w:tplc="D9CCF7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566F"/>
    <w:multiLevelType w:val="hybridMultilevel"/>
    <w:tmpl w:val="DBB0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81F98"/>
    <w:multiLevelType w:val="hybridMultilevel"/>
    <w:tmpl w:val="A2948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2146A"/>
    <w:multiLevelType w:val="hybridMultilevel"/>
    <w:tmpl w:val="BB88DD9C"/>
    <w:lvl w:ilvl="0" w:tplc="675A3F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14F25"/>
    <w:multiLevelType w:val="hybridMultilevel"/>
    <w:tmpl w:val="40D4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D2869"/>
    <w:multiLevelType w:val="hybridMultilevel"/>
    <w:tmpl w:val="02F6FAD4"/>
    <w:lvl w:ilvl="0" w:tplc="336C397E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B091A"/>
    <w:multiLevelType w:val="hybridMultilevel"/>
    <w:tmpl w:val="8F3A1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B3F34"/>
    <w:multiLevelType w:val="hybridMultilevel"/>
    <w:tmpl w:val="89A4C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921F8"/>
    <w:multiLevelType w:val="hybridMultilevel"/>
    <w:tmpl w:val="AC384C4E"/>
    <w:lvl w:ilvl="0" w:tplc="723870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AF2172"/>
    <w:multiLevelType w:val="hybridMultilevel"/>
    <w:tmpl w:val="CBDC2CEC"/>
    <w:lvl w:ilvl="0" w:tplc="05304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350F9"/>
    <w:multiLevelType w:val="hybridMultilevel"/>
    <w:tmpl w:val="63C6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204B4"/>
    <w:multiLevelType w:val="hybridMultilevel"/>
    <w:tmpl w:val="211449B0"/>
    <w:lvl w:ilvl="0" w:tplc="88A0E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9D8"/>
    <w:multiLevelType w:val="hybridMultilevel"/>
    <w:tmpl w:val="0C64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F4B1C"/>
    <w:multiLevelType w:val="hybridMultilevel"/>
    <w:tmpl w:val="F5789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D7D0A"/>
    <w:multiLevelType w:val="hybridMultilevel"/>
    <w:tmpl w:val="39A0F9E8"/>
    <w:lvl w:ilvl="0" w:tplc="FD44B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A8673BA"/>
    <w:multiLevelType w:val="hybridMultilevel"/>
    <w:tmpl w:val="08144118"/>
    <w:lvl w:ilvl="0" w:tplc="59C8C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674481"/>
    <w:multiLevelType w:val="hybridMultilevel"/>
    <w:tmpl w:val="8C2AB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B2D12"/>
    <w:multiLevelType w:val="hybridMultilevel"/>
    <w:tmpl w:val="671E8568"/>
    <w:lvl w:ilvl="0" w:tplc="BE50B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26790"/>
    <w:multiLevelType w:val="hybridMultilevel"/>
    <w:tmpl w:val="E4D20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631C5"/>
    <w:multiLevelType w:val="hybridMultilevel"/>
    <w:tmpl w:val="4EC42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525D8"/>
    <w:multiLevelType w:val="hybridMultilevel"/>
    <w:tmpl w:val="3D22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127F7"/>
    <w:multiLevelType w:val="hybridMultilevel"/>
    <w:tmpl w:val="BD88A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14C92"/>
    <w:multiLevelType w:val="hybridMultilevel"/>
    <w:tmpl w:val="DBF4C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3365F"/>
    <w:multiLevelType w:val="hybridMultilevel"/>
    <w:tmpl w:val="577C9EEA"/>
    <w:lvl w:ilvl="0" w:tplc="7ED08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31"/>
  </w:num>
  <w:num w:numId="4">
    <w:abstractNumId w:val="15"/>
  </w:num>
  <w:num w:numId="5">
    <w:abstractNumId w:val="35"/>
  </w:num>
  <w:num w:numId="6">
    <w:abstractNumId w:val="7"/>
  </w:num>
  <w:num w:numId="7">
    <w:abstractNumId w:val="26"/>
  </w:num>
  <w:num w:numId="8">
    <w:abstractNumId w:val="13"/>
  </w:num>
  <w:num w:numId="9">
    <w:abstractNumId w:val="3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5"/>
  </w:num>
  <w:num w:numId="13">
    <w:abstractNumId w:val="9"/>
  </w:num>
  <w:num w:numId="14">
    <w:abstractNumId w:val="18"/>
  </w:num>
  <w:num w:numId="15">
    <w:abstractNumId w:val="19"/>
  </w:num>
  <w:num w:numId="16">
    <w:abstractNumId w:val="14"/>
  </w:num>
  <w:num w:numId="17">
    <w:abstractNumId w:val="16"/>
  </w:num>
  <w:num w:numId="18">
    <w:abstractNumId w:val="6"/>
  </w:num>
  <w:num w:numId="19">
    <w:abstractNumId w:val="34"/>
  </w:num>
  <w:num w:numId="20">
    <w:abstractNumId w:val="11"/>
  </w:num>
  <w:num w:numId="21">
    <w:abstractNumId w:val="29"/>
  </w:num>
  <w:num w:numId="22">
    <w:abstractNumId w:val="2"/>
  </w:num>
  <w:num w:numId="23">
    <w:abstractNumId w:val="37"/>
  </w:num>
  <w:num w:numId="24">
    <w:abstractNumId w:val="32"/>
  </w:num>
  <w:num w:numId="25">
    <w:abstractNumId w:val="27"/>
  </w:num>
  <w:num w:numId="26">
    <w:abstractNumId w:val="21"/>
  </w:num>
  <w:num w:numId="27">
    <w:abstractNumId w:val="8"/>
  </w:num>
  <w:num w:numId="28">
    <w:abstractNumId w:val="33"/>
  </w:num>
  <w:num w:numId="29">
    <w:abstractNumId w:val="22"/>
  </w:num>
  <w:num w:numId="30">
    <w:abstractNumId w:val="17"/>
  </w:num>
  <w:num w:numId="31">
    <w:abstractNumId w:val="0"/>
  </w:num>
  <w:num w:numId="32">
    <w:abstractNumId w:val="4"/>
  </w:num>
  <w:num w:numId="33">
    <w:abstractNumId w:val="12"/>
  </w:num>
  <w:num w:numId="34">
    <w:abstractNumId w:val="28"/>
  </w:num>
  <w:num w:numId="35">
    <w:abstractNumId w:val="30"/>
  </w:num>
  <w:num w:numId="36">
    <w:abstractNumId w:val="5"/>
  </w:num>
  <w:num w:numId="37">
    <w:abstractNumId w:val="10"/>
  </w:num>
  <w:num w:numId="38">
    <w:abstractNumId w:val="24"/>
  </w:num>
  <w:num w:numId="3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gital Bisnis">
    <w15:presenceInfo w15:providerId="None" w15:userId="Digital Bisn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FEB"/>
    <w:rsid w:val="00007B4A"/>
    <w:rsid w:val="00007EB5"/>
    <w:rsid w:val="00015A4C"/>
    <w:rsid w:val="00016C3A"/>
    <w:rsid w:val="000228D5"/>
    <w:rsid w:val="00023ECF"/>
    <w:rsid w:val="00025909"/>
    <w:rsid w:val="00033309"/>
    <w:rsid w:val="00033624"/>
    <w:rsid w:val="00033DBC"/>
    <w:rsid w:val="00042DCD"/>
    <w:rsid w:val="00045F51"/>
    <w:rsid w:val="000470C4"/>
    <w:rsid w:val="00051680"/>
    <w:rsid w:val="00051AC6"/>
    <w:rsid w:val="00057487"/>
    <w:rsid w:val="00060794"/>
    <w:rsid w:val="00062189"/>
    <w:rsid w:val="00063774"/>
    <w:rsid w:val="00071658"/>
    <w:rsid w:val="0007233B"/>
    <w:rsid w:val="00074298"/>
    <w:rsid w:val="00077AFB"/>
    <w:rsid w:val="00080E03"/>
    <w:rsid w:val="00086A13"/>
    <w:rsid w:val="0008744A"/>
    <w:rsid w:val="00091CB3"/>
    <w:rsid w:val="00094092"/>
    <w:rsid w:val="00097559"/>
    <w:rsid w:val="000A019C"/>
    <w:rsid w:val="000A3487"/>
    <w:rsid w:val="000A397A"/>
    <w:rsid w:val="000A51B5"/>
    <w:rsid w:val="000A60CF"/>
    <w:rsid w:val="000B33D6"/>
    <w:rsid w:val="000C0985"/>
    <w:rsid w:val="000C0CC6"/>
    <w:rsid w:val="000C16E8"/>
    <w:rsid w:val="000C36BF"/>
    <w:rsid w:val="000D4B26"/>
    <w:rsid w:val="000D7567"/>
    <w:rsid w:val="000D7821"/>
    <w:rsid w:val="000E231D"/>
    <w:rsid w:val="000E3CEA"/>
    <w:rsid w:val="000E5013"/>
    <w:rsid w:val="000F0439"/>
    <w:rsid w:val="000F0E48"/>
    <w:rsid w:val="000F12B0"/>
    <w:rsid w:val="000F16DA"/>
    <w:rsid w:val="000F25E6"/>
    <w:rsid w:val="000F6A17"/>
    <w:rsid w:val="00103BF8"/>
    <w:rsid w:val="00104949"/>
    <w:rsid w:val="00106BC7"/>
    <w:rsid w:val="00107A6A"/>
    <w:rsid w:val="001105D3"/>
    <w:rsid w:val="001178F4"/>
    <w:rsid w:val="00117DA5"/>
    <w:rsid w:val="00133423"/>
    <w:rsid w:val="001359A9"/>
    <w:rsid w:val="00135BD8"/>
    <w:rsid w:val="00136093"/>
    <w:rsid w:val="00136C54"/>
    <w:rsid w:val="001444BA"/>
    <w:rsid w:val="001502DE"/>
    <w:rsid w:val="001549FE"/>
    <w:rsid w:val="00155400"/>
    <w:rsid w:val="0016350F"/>
    <w:rsid w:val="00164C96"/>
    <w:rsid w:val="001714DA"/>
    <w:rsid w:val="00172C2C"/>
    <w:rsid w:val="00172D7F"/>
    <w:rsid w:val="00173E1D"/>
    <w:rsid w:val="0018117D"/>
    <w:rsid w:val="00181C24"/>
    <w:rsid w:val="00183544"/>
    <w:rsid w:val="0018371A"/>
    <w:rsid w:val="00191AA4"/>
    <w:rsid w:val="00191F79"/>
    <w:rsid w:val="001962E1"/>
    <w:rsid w:val="00196D1C"/>
    <w:rsid w:val="00196E60"/>
    <w:rsid w:val="001A3326"/>
    <w:rsid w:val="001A7AA2"/>
    <w:rsid w:val="001B1A50"/>
    <w:rsid w:val="001B2506"/>
    <w:rsid w:val="001B2B60"/>
    <w:rsid w:val="001B3320"/>
    <w:rsid w:val="001B5E8F"/>
    <w:rsid w:val="001C0615"/>
    <w:rsid w:val="001C0622"/>
    <w:rsid w:val="001C2C10"/>
    <w:rsid w:val="001C3E73"/>
    <w:rsid w:val="001D00CF"/>
    <w:rsid w:val="001D4A31"/>
    <w:rsid w:val="001D61D6"/>
    <w:rsid w:val="001D7751"/>
    <w:rsid w:val="001E5BE7"/>
    <w:rsid w:val="001E7175"/>
    <w:rsid w:val="001E7568"/>
    <w:rsid w:val="001F17B1"/>
    <w:rsid w:val="001F352F"/>
    <w:rsid w:val="001F3687"/>
    <w:rsid w:val="001F4B5C"/>
    <w:rsid w:val="001F4EB8"/>
    <w:rsid w:val="001F6CC0"/>
    <w:rsid w:val="001F7268"/>
    <w:rsid w:val="001F72AF"/>
    <w:rsid w:val="002008B9"/>
    <w:rsid w:val="0020345A"/>
    <w:rsid w:val="00204504"/>
    <w:rsid w:val="00205F44"/>
    <w:rsid w:val="002103B5"/>
    <w:rsid w:val="002121C4"/>
    <w:rsid w:val="002172D3"/>
    <w:rsid w:val="002246AB"/>
    <w:rsid w:val="00226D38"/>
    <w:rsid w:val="0023003F"/>
    <w:rsid w:val="0023173B"/>
    <w:rsid w:val="00235958"/>
    <w:rsid w:val="002418B0"/>
    <w:rsid w:val="00247A2F"/>
    <w:rsid w:val="00252A9C"/>
    <w:rsid w:val="00254430"/>
    <w:rsid w:val="00257C9B"/>
    <w:rsid w:val="002603E6"/>
    <w:rsid w:val="00261699"/>
    <w:rsid w:val="002652C5"/>
    <w:rsid w:val="002657D0"/>
    <w:rsid w:val="00267327"/>
    <w:rsid w:val="002675AF"/>
    <w:rsid w:val="00272734"/>
    <w:rsid w:val="002732D4"/>
    <w:rsid w:val="002763C0"/>
    <w:rsid w:val="00276894"/>
    <w:rsid w:val="00276BF4"/>
    <w:rsid w:val="00276C37"/>
    <w:rsid w:val="00280854"/>
    <w:rsid w:val="00282B88"/>
    <w:rsid w:val="00284EB8"/>
    <w:rsid w:val="002942C0"/>
    <w:rsid w:val="00296CA5"/>
    <w:rsid w:val="00296F3E"/>
    <w:rsid w:val="00297669"/>
    <w:rsid w:val="002A12F0"/>
    <w:rsid w:val="002A315C"/>
    <w:rsid w:val="002B2AA6"/>
    <w:rsid w:val="002B4FDB"/>
    <w:rsid w:val="002B551F"/>
    <w:rsid w:val="002C06EB"/>
    <w:rsid w:val="002C4F51"/>
    <w:rsid w:val="002D17EC"/>
    <w:rsid w:val="002E0775"/>
    <w:rsid w:val="002E112B"/>
    <w:rsid w:val="002E61E7"/>
    <w:rsid w:val="002E71F3"/>
    <w:rsid w:val="002F562E"/>
    <w:rsid w:val="002F77BE"/>
    <w:rsid w:val="00302C69"/>
    <w:rsid w:val="003101B3"/>
    <w:rsid w:val="00312E63"/>
    <w:rsid w:val="00332B77"/>
    <w:rsid w:val="003356EA"/>
    <w:rsid w:val="00336C6F"/>
    <w:rsid w:val="00341883"/>
    <w:rsid w:val="00341BDD"/>
    <w:rsid w:val="00346A8F"/>
    <w:rsid w:val="00350909"/>
    <w:rsid w:val="00350E01"/>
    <w:rsid w:val="0035260E"/>
    <w:rsid w:val="0035543D"/>
    <w:rsid w:val="00360340"/>
    <w:rsid w:val="00367ABA"/>
    <w:rsid w:val="00371103"/>
    <w:rsid w:val="00372C05"/>
    <w:rsid w:val="00374C8B"/>
    <w:rsid w:val="00374E96"/>
    <w:rsid w:val="00375B71"/>
    <w:rsid w:val="0038215A"/>
    <w:rsid w:val="003866BD"/>
    <w:rsid w:val="00387E37"/>
    <w:rsid w:val="00390412"/>
    <w:rsid w:val="003930AB"/>
    <w:rsid w:val="003941CA"/>
    <w:rsid w:val="00394A16"/>
    <w:rsid w:val="00395191"/>
    <w:rsid w:val="003959C6"/>
    <w:rsid w:val="00396155"/>
    <w:rsid w:val="003A2AAF"/>
    <w:rsid w:val="003A4028"/>
    <w:rsid w:val="003B42C0"/>
    <w:rsid w:val="003B6266"/>
    <w:rsid w:val="003C2BCB"/>
    <w:rsid w:val="003C31F1"/>
    <w:rsid w:val="003D23BB"/>
    <w:rsid w:val="003D35C8"/>
    <w:rsid w:val="003D3BD7"/>
    <w:rsid w:val="003D5BC7"/>
    <w:rsid w:val="003F1E46"/>
    <w:rsid w:val="003F5338"/>
    <w:rsid w:val="003F696B"/>
    <w:rsid w:val="00401368"/>
    <w:rsid w:val="00403B17"/>
    <w:rsid w:val="004044E4"/>
    <w:rsid w:val="0040531A"/>
    <w:rsid w:val="004104BB"/>
    <w:rsid w:val="00410AB5"/>
    <w:rsid w:val="004133E1"/>
    <w:rsid w:val="00430734"/>
    <w:rsid w:val="00431810"/>
    <w:rsid w:val="00443516"/>
    <w:rsid w:val="00443734"/>
    <w:rsid w:val="00446751"/>
    <w:rsid w:val="00446761"/>
    <w:rsid w:val="0045476D"/>
    <w:rsid w:val="004573B1"/>
    <w:rsid w:val="00465EAE"/>
    <w:rsid w:val="00470A1C"/>
    <w:rsid w:val="00477C4E"/>
    <w:rsid w:val="00480D09"/>
    <w:rsid w:val="00481655"/>
    <w:rsid w:val="0048392E"/>
    <w:rsid w:val="00484570"/>
    <w:rsid w:val="004907E0"/>
    <w:rsid w:val="00491684"/>
    <w:rsid w:val="00492664"/>
    <w:rsid w:val="00497879"/>
    <w:rsid w:val="004A0984"/>
    <w:rsid w:val="004A11B9"/>
    <w:rsid w:val="004A6882"/>
    <w:rsid w:val="004B606A"/>
    <w:rsid w:val="004B7FF0"/>
    <w:rsid w:val="004C3BC0"/>
    <w:rsid w:val="004D0F7A"/>
    <w:rsid w:val="004D2C63"/>
    <w:rsid w:val="004D46F9"/>
    <w:rsid w:val="004D64FE"/>
    <w:rsid w:val="004D7AF9"/>
    <w:rsid w:val="004E1FF1"/>
    <w:rsid w:val="004E2EC8"/>
    <w:rsid w:val="004E3834"/>
    <w:rsid w:val="004F1B8D"/>
    <w:rsid w:val="004F497B"/>
    <w:rsid w:val="004F4B44"/>
    <w:rsid w:val="004F4CE9"/>
    <w:rsid w:val="004F4CFE"/>
    <w:rsid w:val="00503981"/>
    <w:rsid w:val="005046BA"/>
    <w:rsid w:val="0050607F"/>
    <w:rsid w:val="00506369"/>
    <w:rsid w:val="00511C0D"/>
    <w:rsid w:val="005163D1"/>
    <w:rsid w:val="00517429"/>
    <w:rsid w:val="00525CE3"/>
    <w:rsid w:val="00536915"/>
    <w:rsid w:val="0054270B"/>
    <w:rsid w:val="0054472B"/>
    <w:rsid w:val="005472C2"/>
    <w:rsid w:val="005501C3"/>
    <w:rsid w:val="005522A7"/>
    <w:rsid w:val="00556C25"/>
    <w:rsid w:val="00564534"/>
    <w:rsid w:val="00566762"/>
    <w:rsid w:val="005732B9"/>
    <w:rsid w:val="005732E5"/>
    <w:rsid w:val="00576056"/>
    <w:rsid w:val="0058016A"/>
    <w:rsid w:val="00580D44"/>
    <w:rsid w:val="00582034"/>
    <w:rsid w:val="005843C5"/>
    <w:rsid w:val="00587859"/>
    <w:rsid w:val="0059380C"/>
    <w:rsid w:val="0059430D"/>
    <w:rsid w:val="00597F15"/>
    <w:rsid w:val="005A25D2"/>
    <w:rsid w:val="005A3260"/>
    <w:rsid w:val="005A5C37"/>
    <w:rsid w:val="005A6DE1"/>
    <w:rsid w:val="005B1733"/>
    <w:rsid w:val="005B6000"/>
    <w:rsid w:val="005C2119"/>
    <w:rsid w:val="005C2CB9"/>
    <w:rsid w:val="005C3A09"/>
    <w:rsid w:val="005C4874"/>
    <w:rsid w:val="005C4B72"/>
    <w:rsid w:val="005C4C75"/>
    <w:rsid w:val="005D72E3"/>
    <w:rsid w:val="005E0D70"/>
    <w:rsid w:val="005E35E3"/>
    <w:rsid w:val="005E4132"/>
    <w:rsid w:val="005E4470"/>
    <w:rsid w:val="005E622A"/>
    <w:rsid w:val="005F176D"/>
    <w:rsid w:val="005F1B52"/>
    <w:rsid w:val="005F4F1E"/>
    <w:rsid w:val="005F7381"/>
    <w:rsid w:val="00603BF7"/>
    <w:rsid w:val="00606FFD"/>
    <w:rsid w:val="00610223"/>
    <w:rsid w:val="006165F8"/>
    <w:rsid w:val="00622C58"/>
    <w:rsid w:val="00631F21"/>
    <w:rsid w:val="0063218B"/>
    <w:rsid w:val="006337A4"/>
    <w:rsid w:val="00633F46"/>
    <w:rsid w:val="00636F26"/>
    <w:rsid w:val="0064060E"/>
    <w:rsid w:val="00641B42"/>
    <w:rsid w:val="00646614"/>
    <w:rsid w:val="0065368A"/>
    <w:rsid w:val="006548EB"/>
    <w:rsid w:val="00656079"/>
    <w:rsid w:val="00657749"/>
    <w:rsid w:val="006608A7"/>
    <w:rsid w:val="00663259"/>
    <w:rsid w:val="00666745"/>
    <w:rsid w:val="00666CC8"/>
    <w:rsid w:val="00671A44"/>
    <w:rsid w:val="00671FF1"/>
    <w:rsid w:val="00674F75"/>
    <w:rsid w:val="006758DD"/>
    <w:rsid w:val="0068113E"/>
    <w:rsid w:val="00682BDE"/>
    <w:rsid w:val="006832FE"/>
    <w:rsid w:val="006871FE"/>
    <w:rsid w:val="00690E3E"/>
    <w:rsid w:val="006969C0"/>
    <w:rsid w:val="006A2E3F"/>
    <w:rsid w:val="006A3C3A"/>
    <w:rsid w:val="006A5C66"/>
    <w:rsid w:val="006A5FB1"/>
    <w:rsid w:val="006A6963"/>
    <w:rsid w:val="006B6435"/>
    <w:rsid w:val="006C1396"/>
    <w:rsid w:val="006C20DA"/>
    <w:rsid w:val="006D70FA"/>
    <w:rsid w:val="006F1AC9"/>
    <w:rsid w:val="006F3636"/>
    <w:rsid w:val="006F3873"/>
    <w:rsid w:val="006F508F"/>
    <w:rsid w:val="006F691E"/>
    <w:rsid w:val="006F6A5A"/>
    <w:rsid w:val="006F6AC1"/>
    <w:rsid w:val="006F7890"/>
    <w:rsid w:val="00701774"/>
    <w:rsid w:val="007017E1"/>
    <w:rsid w:val="007048AA"/>
    <w:rsid w:val="007059E4"/>
    <w:rsid w:val="007066DF"/>
    <w:rsid w:val="007073E6"/>
    <w:rsid w:val="007074D9"/>
    <w:rsid w:val="007139B2"/>
    <w:rsid w:val="007178FE"/>
    <w:rsid w:val="00720037"/>
    <w:rsid w:val="00734C0D"/>
    <w:rsid w:val="00741361"/>
    <w:rsid w:val="00742064"/>
    <w:rsid w:val="0074495A"/>
    <w:rsid w:val="00750A0C"/>
    <w:rsid w:val="00751696"/>
    <w:rsid w:val="007627E7"/>
    <w:rsid w:val="00763590"/>
    <w:rsid w:val="00763D88"/>
    <w:rsid w:val="0076752D"/>
    <w:rsid w:val="00772366"/>
    <w:rsid w:val="00777B65"/>
    <w:rsid w:val="00777FC8"/>
    <w:rsid w:val="00784274"/>
    <w:rsid w:val="007855B5"/>
    <w:rsid w:val="007917D0"/>
    <w:rsid w:val="00794D1B"/>
    <w:rsid w:val="00795224"/>
    <w:rsid w:val="007963A9"/>
    <w:rsid w:val="007979D6"/>
    <w:rsid w:val="007A332C"/>
    <w:rsid w:val="007A5404"/>
    <w:rsid w:val="007A5BB3"/>
    <w:rsid w:val="007B05F5"/>
    <w:rsid w:val="007B0926"/>
    <w:rsid w:val="007B2D6A"/>
    <w:rsid w:val="007B5DFE"/>
    <w:rsid w:val="007C08B2"/>
    <w:rsid w:val="007C46C2"/>
    <w:rsid w:val="007D106C"/>
    <w:rsid w:val="007D20A2"/>
    <w:rsid w:val="007D2889"/>
    <w:rsid w:val="007D2DF5"/>
    <w:rsid w:val="007D5D9D"/>
    <w:rsid w:val="007E1FE4"/>
    <w:rsid w:val="007E2E0A"/>
    <w:rsid w:val="007F404A"/>
    <w:rsid w:val="007F5A7C"/>
    <w:rsid w:val="007F6085"/>
    <w:rsid w:val="0080175B"/>
    <w:rsid w:val="008045FD"/>
    <w:rsid w:val="0080549B"/>
    <w:rsid w:val="0080678A"/>
    <w:rsid w:val="00815F84"/>
    <w:rsid w:val="00816938"/>
    <w:rsid w:val="00821E78"/>
    <w:rsid w:val="00827835"/>
    <w:rsid w:val="00830BEF"/>
    <w:rsid w:val="00831788"/>
    <w:rsid w:val="00832A05"/>
    <w:rsid w:val="0083602D"/>
    <w:rsid w:val="008366A2"/>
    <w:rsid w:val="0083783E"/>
    <w:rsid w:val="0084186B"/>
    <w:rsid w:val="008425B8"/>
    <w:rsid w:val="0084356E"/>
    <w:rsid w:val="008473A9"/>
    <w:rsid w:val="0085040D"/>
    <w:rsid w:val="00851D31"/>
    <w:rsid w:val="0085207F"/>
    <w:rsid w:val="008523E8"/>
    <w:rsid w:val="008529DA"/>
    <w:rsid w:val="008546EB"/>
    <w:rsid w:val="00856939"/>
    <w:rsid w:val="008632B8"/>
    <w:rsid w:val="00863755"/>
    <w:rsid w:val="008672B9"/>
    <w:rsid w:val="00873CD5"/>
    <w:rsid w:val="008748EA"/>
    <w:rsid w:val="00875DED"/>
    <w:rsid w:val="00881395"/>
    <w:rsid w:val="00881A1C"/>
    <w:rsid w:val="00882863"/>
    <w:rsid w:val="00885100"/>
    <w:rsid w:val="00886E4D"/>
    <w:rsid w:val="00890AB4"/>
    <w:rsid w:val="008920D5"/>
    <w:rsid w:val="00893006"/>
    <w:rsid w:val="0089359D"/>
    <w:rsid w:val="008B1E7B"/>
    <w:rsid w:val="008B2500"/>
    <w:rsid w:val="008B44BA"/>
    <w:rsid w:val="008B6D8A"/>
    <w:rsid w:val="008D52A8"/>
    <w:rsid w:val="008D7BCB"/>
    <w:rsid w:val="008E15AF"/>
    <w:rsid w:val="008E5E17"/>
    <w:rsid w:val="008F2908"/>
    <w:rsid w:val="008F5B25"/>
    <w:rsid w:val="008F5BD0"/>
    <w:rsid w:val="009049B9"/>
    <w:rsid w:val="009124C9"/>
    <w:rsid w:val="00913DC3"/>
    <w:rsid w:val="00915B9E"/>
    <w:rsid w:val="009241FA"/>
    <w:rsid w:val="0092537A"/>
    <w:rsid w:val="0094088A"/>
    <w:rsid w:val="00952B65"/>
    <w:rsid w:val="00953A94"/>
    <w:rsid w:val="00956718"/>
    <w:rsid w:val="00956B74"/>
    <w:rsid w:val="009867FB"/>
    <w:rsid w:val="00987C19"/>
    <w:rsid w:val="0099200B"/>
    <w:rsid w:val="00993F1C"/>
    <w:rsid w:val="009A3787"/>
    <w:rsid w:val="009A630C"/>
    <w:rsid w:val="009B1A02"/>
    <w:rsid w:val="009B3094"/>
    <w:rsid w:val="009B45A4"/>
    <w:rsid w:val="009B4C4D"/>
    <w:rsid w:val="009B5231"/>
    <w:rsid w:val="009B5C41"/>
    <w:rsid w:val="009C4AA5"/>
    <w:rsid w:val="009D4435"/>
    <w:rsid w:val="009D70A1"/>
    <w:rsid w:val="009E40F6"/>
    <w:rsid w:val="00A008A0"/>
    <w:rsid w:val="00A07DE3"/>
    <w:rsid w:val="00A10DBA"/>
    <w:rsid w:val="00A12512"/>
    <w:rsid w:val="00A13A59"/>
    <w:rsid w:val="00A1650C"/>
    <w:rsid w:val="00A3053F"/>
    <w:rsid w:val="00A317A4"/>
    <w:rsid w:val="00A357E5"/>
    <w:rsid w:val="00A42268"/>
    <w:rsid w:val="00A50FE5"/>
    <w:rsid w:val="00A51DFB"/>
    <w:rsid w:val="00A52696"/>
    <w:rsid w:val="00A53D5C"/>
    <w:rsid w:val="00A54532"/>
    <w:rsid w:val="00A55D0C"/>
    <w:rsid w:val="00A618D5"/>
    <w:rsid w:val="00A6385A"/>
    <w:rsid w:val="00A64ADE"/>
    <w:rsid w:val="00A70B25"/>
    <w:rsid w:val="00A73859"/>
    <w:rsid w:val="00A77997"/>
    <w:rsid w:val="00A909C0"/>
    <w:rsid w:val="00A9236D"/>
    <w:rsid w:val="00A944DB"/>
    <w:rsid w:val="00A94C43"/>
    <w:rsid w:val="00AA0566"/>
    <w:rsid w:val="00AA2FF3"/>
    <w:rsid w:val="00AA45E4"/>
    <w:rsid w:val="00AB17E6"/>
    <w:rsid w:val="00AB21F8"/>
    <w:rsid w:val="00AB26E6"/>
    <w:rsid w:val="00AB643E"/>
    <w:rsid w:val="00AB6E98"/>
    <w:rsid w:val="00AC121E"/>
    <w:rsid w:val="00AC436D"/>
    <w:rsid w:val="00AD03F6"/>
    <w:rsid w:val="00AD232C"/>
    <w:rsid w:val="00AD44A9"/>
    <w:rsid w:val="00AD7A7E"/>
    <w:rsid w:val="00AE1DDD"/>
    <w:rsid w:val="00AE456E"/>
    <w:rsid w:val="00AF05A3"/>
    <w:rsid w:val="00AF07B6"/>
    <w:rsid w:val="00AF0B07"/>
    <w:rsid w:val="00AF1948"/>
    <w:rsid w:val="00AF2BA5"/>
    <w:rsid w:val="00AF440C"/>
    <w:rsid w:val="00AF5D0F"/>
    <w:rsid w:val="00AF5FEC"/>
    <w:rsid w:val="00B07A03"/>
    <w:rsid w:val="00B210DE"/>
    <w:rsid w:val="00B21EDA"/>
    <w:rsid w:val="00B230B9"/>
    <w:rsid w:val="00B23FE2"/>
    <w:rsid w:val="00B26DFC"/>
    <w:rsid w:val="00B337CF"/>
    <w:rsid w:val="00B372DE"/>
    <w:rsid w:val="00B3790B"/>
    <w:rsid w:val="00B416B8"/>
    <w:rsid w:val="00B41D75"/>
    <w:rsid w:val="00B42EE7"/>
    <w:rsid w:val="00B511F0"/>
    <w:rsid w:val="00B51BF7"/>
    <w:rsid w:val="00B55ADE"/>
    <w:rsid w:val="00B626C9"/>
    <w:rsid w:val="00B6275C"/>
    <w:rsid w:val="00B62D19"/>
    <w:rsid w:val="00B67624"/>
    <w:rsid w:val="00B676A4"/>
    <w:rsid w:val="00B67735"/>
    <w:rsid w:val="00B766BD"/>
    <w:rsid w:val="00B800D8"/>
    <w:rsid w:val="00B81129"/>
    <w:rsid w:val="00B8765D"/>
    <w:rsid w:val="00BA043E"/>
    <w:rsid w:val="00BA2F72"/>
    <w:rsid w:val="00BA3E18"/>
    <w:rsid w:val="00BA6086"/>
    <w:rsid w:val="00BB09D5"/>
    <w:rsid w:val="00BB1655"/>
    <w:rsid w:val="00BB1D3D"/>
    <w:rsid w:val="00BB38CA"/>
    <w:rsid w:val="00BB4C0A"/>
    <w:rsid w:val="00BB4C8E"/>
    <w:rsid w:val="00BB5A70"/>
    <w:rsid w:val="00BC25EE"/>
    <w:rsid w:val="00BC3A1F"/>
    <w:rsid w:val="00BD4A72"/>
    <w:rsid w:val="00BD7CE8"/>
    <w:rsid w:val="00BE03EE"/>
    <w:rsid w:val="00BE1FBB"/>
    <w:rsid w:val="00BE2973"/>
    <w:rsid w:val="00BE2F58"/>
    <w:rsid w:val="00BE3FA3"/>
    <w:rsid w:val="00BE5E7F"/>
    <w:rsid w:val="00BF0625"/>
    <w:rsid w:val="00BF284E"/>
    <w:rsid w:val="00BF544C"/>
    <w:rsid w:val="00BF6648"/>
    <w:rsid w:val="00BF7FF8"/>
    <w:rsid w:val="00C0024E"/>
    <w:rsid w:val="00C014C0"/>
    <w:rsid w:val="00C02426"/>
    <w:rsid w:val="00C0378D"/>
    <w:rsid w:val="00C03FA5"/>
    <w:rsid w:val="00C0558A"/>
    <w:rsid w:val="00C11664"/>
    <w:rsid w:val="00C13BD6"/>
    <w:rsid w:val="00C13E10"/>
    <w:rsid w:val="00C1417B"/>
    <w:rsid w:val="00C21C98"/>
    <w:rsid w:val="00C2382D"/>
    <w:rsid w:val="00C242ED"/>
    <w:rsid w:val="00C251D3"/>
    <w:rsid w:val="00C30D1E"/>
    <w:rsid w:val="00C347CB"/>
    <w:rsid w:val="00C36112"/>
    <w:rsid w:val="00C36979"/>
    <w:rsid w:val="00C40739"/>
    <w:rsid w:val="00C43C6B"/>
    <w:rsid w:val="00C4532C"/>
    <w:rsid w:val="00C519EA"/>
    <w:rsid w:val="00C5551B"/>
    <w:rsid w:val="00C607AB"/>
    <w:rsid w:val="00C60F42"/>
    <w:rsid w:val="00C63B59"/>
    <w:rsid w:val="00C65B5B"/>
    <w:rsid w:val="00C66322"/>
    <w:rsid w:val="00C66712"/>
    <w:rsid w:val="00C7718F"/>
    <w:rsid w:val="00C8151A"/>
    <w:rsid w:val="00C816AC"/>
    <w:rsid w:val="00C81C64"/>
    <w:rsid w:val="00C832FA"/>
    <w:rsid w:val="00C86288"/>
    <w:rsid w:val="00C9465C"/>
    <w:rsid w:val="00C96F63"/>
    <w:rsid w:val="00C97228"/>
    <w:rsid w:val="00CA54D1"/>
    <w:rsid w:val="00CB2BDE"/>
    <w:rsid w:val="00CB472A"/>
    <w:rsid w:val="00CB4FEC"/>
    <w:rsid w:val="00CB666D"/>
    <w:rsid w:val="00CB7F99"/>
    <w:rsid w:val="00CC1913"/>
    <w:rsid w:val="00CD4A37"/>
    <w:rsid w:val="00CD6156"/>
    <w:rsid w:val="00CE0E19"/>
    <w:rsid w:val="00CE2916"/>
    <w:rsid w:val="00CE4294"/>
    <w:rsid w:val="00CE5FEB"/>
    <w:rsid w:val="00CF0A35"/>
    <w:rsid w:val="00CF5C84"/>
    <w:rsid w:val="00D22F47"/>
    <w:rsid w:val="00D2395B"/>
    <w:rsid w:val="00D42418"/>
    <w:rsid w:val="00D45F68"/>
    <w:rsid w:val="00D46818"/>
    <w:rsid w:val="00D575C2"/>
    <w:rsid w:val="00D6077F"/>
    <w:rsid w:val="00D60C08"/>
    <w:rsid w:val="00D6142D"/>
    <w:rsid w:val="00D61806"/>
    <w:rsid w:val="00D7106A"/>
    <w:rsid w:val="00D74570"/>
    <w:rsid w:val="00D75AAD"/>
    <w:rsid w:val="00D775FE"/>
    <w:rsid w:val="00D77B85"/>
    <w:rsid w:val="00D80105"/>
    <w:rsid w:val="00D80453"/>
    <w:rsid w:val="00D8074A"/>
    <w:rsid w:val="00D84294"/>
    <w:rsid w:val="00D931E7"/>
    <w:rsid w:val="00D9432C"/>
    <w:rsid w:val="00D948F4"/>
    <w:rsid w:val="00D97D33"/>
    <w:rsid w:val="00DA61EA"/>
    <w:rsid w:val="00DA6EF2"/>
    <w:rsid w:val="00DA7ACF"/>
    <w:rsid w:val="00DA7C4C"/>
    <w:rsid w:val="00DB2F1F"/>
    <w:rsid w:val="00DB30E1"/>
    <w:rsid w:val="00DC245D"/>
    <w:rsid w:val="00DC4C01"/>
    <w:rsid w:val="00DD0106"/>
    <w:rsid w:val="00DD33B9"/>
    <w:rsid w:val="00DD3852"/>
    <w:rsid w:val="00DD3E53"/>
    <w:rsid w:val="00DD6836"/>
    <w:rsid w:val="00DE43A7"/>
    <w:rsid w:val="00DE6012"/>
    <w:rsid w:val="00DE7E1B"/>
    <w:rsid w:val="00DF3787"/>
    <w:rsid w:val="00DF4459"/>
    <w:rsid w:val="00DF6857"/>
    <w:rsid w:val="00DF6E2C"/>
    <w:rsid w:val="00DF6F91"/>
    <w:rsid w:val="00E005DC"/>
    <w:rsid w:val="00E0546B"/>
    <w:rsid w:val="00E06CE5"/>
    <w:rsid w:val="00E12374"/>
    <w:rsid w:val="00E1426B"/>
    <w:rsid w:val="00E1771E"/>
    <w:rsid w:val="00E2342E"/>
    <w:rsid w:val="00E244B6"/>
    <w:rsid w:val="00E248C6"/>
    <w:rsid w:val="00E316D4"/>
    <w:rsid w:val="00E33801"/>
    <w:rsid w:val="00E37311"/>
    <w:rsid w:val="00E400BA"/>
    <w:rsid w:val="00E443ED"/>
    <w:rsid w:val="00E453A0"/>
    <w:rsid w:val="00E4587A"/>
    <w:rsid w:val="00E47990"/>
    <w:rsid w:val="00E605B3"/>
    <w:rsid w:val="00E6293F"/>
    <w:rsid w:val="00E6371D"/>
    <w:rsid w:val="00E63ECD"/>
    <w:rsid w:val="00E725B1"/>
    <w:rsid w:val="00E73A9F"/>
    <w:rsid w:val="00E749F2"/>
    <w:rsid w:val="00E8515A"/>
    <w:rsid w:val="00E93E79"/>
    <w:rsid w:val="00E945AF"/>
    <w:rsid w:val="00E95D28"/>
    <w:rsid w:val="00EA36EC"/>
    <w:rsid w:val="00EA5B00"/>
    <w:rsid w:val="00EA7B68"/>
    <w:rsid w:val="00EB149F"/>
    <w:rsid w:val="00EB22F9"/>
    <w:rsid w:val="00EB29AA"/>
    <w:rsid w:val="00EB50B1"/>
    <w:rsid w:val="00EC13AE"/>
    <w:rsid w:val="00EC34F6"/>
    <w:rsid w:val="00ED279B"/>
    <w:rsid w:val="00EE1109"/>
    <w:rsid w:val="00EE4A5C"/>
    <w:rsid w:val="00EE5403"/>
    <w:rsid w:val="00EF503C"/>
    <w:rsid w:val="00EF562F"/>
    <w:rsid w:val="00EF6A67"/>
    <w:rsid w:val="00F064E4"/>
    <w:rsid w:val="00F07EED"/>
    <w:rsid w:val="00F104E6"/>
    <w:rsid w:val="00F1379B"/>
    <w:rsid w:val="00F20135"/>
    <w:rsid w:val="00F24342"/>
    <w:rsid w:val="00F36329"/>
    <w:rsid w:val="00F37548"/>
    <w:rsid w:val="00F37E5C"/>
    <w:rsid w:val="00F42E49"/>
    <w:rsid w:val="00F527EC"/>
    <w:rsid w:val="00F547D9"/>
    <w:rsid w:val="00F55E3C"/>
    <w:rsid w:val="00F56EF2"/>
    <w:rsid w:val="00F62F24"/>
    <w:rsid w:val="00F66BA8"/>
    <w:rsid w:val="00F715A6"/>
    <w:rsid w:val="00F7617A"/>
    <w:rsid w:val="00F770A5"/>
    <w:rsid w:val="00F80E0C"/>
    <w:rsid w:val="00F82B46"/>
    <w:rsid w:val="00F86719"/>
    <w:rsid w:val="00F92E68"/>
    <w:rsid w:val="00F92EF6"/>
    <w:rsid w:val="00F97686"/>
    <w:rsid w:val="00FA0D10"/>
    <w:rsid w:val="00FB0C20"/>
    <w:rsid w:val="00FB1621"/>
    <w:rsid w:val="00FB41DA"/>
    <w:rsid w:val="00FB4AE9"/>
    <w:rsid w:val="00FB6954"/>
    <w:rsid w:val="00FC7531"/>
    <w:rsid w:val="00FD012A"/>
    <w:rsid w:val="00FD2381"/>
    <w:rsid w:val="00FD518D"/>
    <w:rsid w:val="00FD7067"/>
    <w:rsid w:val="00FE1432"/>
    <w:rsid w:val="00FE6044"/>
    <w:rsid w:val="00FE6B9D"/>
    <w:rsid w:val="00FF17CD"/>
    <w:rsid w:val="00FF262C"/>
    <w:rsid w:val="00FF366A"/>
    <w:rsid w:val="00FF56E2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B2F37"/>
  <w15:docId w15:val="{6E6C4627-CA01-49DA-BA26-427BD43E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C3A"/>
  </w:style>
  <w:style w:type="paragraph" w:styleId="Footer">
    <w:name w:val="footer"/>
    <w:basedOn w:val="Normal"/>
    <w:link w:val="FooterChar"/>
    <w:uiPriority w:val="99"/>
    <w:unhideWhenUsed/>
    <w:rsid w:val="000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C3A"/>
  </w:style>
  <w:style w:type="paragraph" w:styleId="BalloonText">
    <w:name w:val="Balloon Text"/>
    <w:basedOn w:val="Normal"/>
    <w:link w:val="BalloonTextChar"/>
    <w:uiPriority w:val="99"/>
    <w:semiHidden/>
    <w:unhideWhenUsed/>
    <w:rsid w:val="0026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D0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F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142D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customStyle="1" w:styleId="Default">
    <w:name w:val="Default"/>
    <w:rsid w:val="00B07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7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72C05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A73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85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8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http://feb.unila.ac.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D%20III%202020%20SAIMUL\SURAT%20MENYURAT\Template%20Surat\KOP%20FEB%20Unila%20Tahun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AF31-CCF7-4AC3-AFF0-0CEC8E9C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 FEB Unila Tahun 2021</Template>
  <TotalTime>17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</dc:creator>
  <cp:lastModifiedBy>Digital Bisnis</cp:lastModifiedBy>
  <cp:revision>7</cp:revision>
  <cp:lastPrinted>2025-12-22T04:22:00Z</cp:lastPrinted>
  <dcterms:created xsi:type="dcterms:W3CDTF">2025-12-22T04:18:00Z</dcterms:created>
  <dcterms:modified xsi:type="dcterms:W3CDTF">2025-12-30T00:13:00Z</dcterms:modified>
</cp:coreProperties>
</file>