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66D8" w14:textId="77777777" w:rsidR="009A5E48" w:rsidRDefault="009A5E48" w:rsidP="009A5E48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7BD65524" w14:textId="77777777" w:rsidR="009A5E48" w:rsidRDefault="009A5E48" w:rsidP="009A5E48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SURAT REKOMENDASI</w:t>
      </w:r>
    </w:p>
    <w:p w14:paraId="688D3CC3" w14:textId="63AFEEA5" w:rsidR="009A5E48" w:rsidRDefault="009A5E48" w:rsidP="009A5E48">
      <w:pPr>
        <w:spacing w:after="0"/>
        <w:jc w:val="center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Nomor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…</w:t>
      </w:r>
      <w:proofErr w:type="gramStart"/>
      <w:r>
        <w:rPr>
          <w:rFonts w:ascii="Times New Roman" w:eastAsia="Times New Roman" w:hAnsi="Times New Roman"/>
          <w:b/>
        </w:rPr>
        <w:t>…./</w:t>
      </w:r>
      <w:proofErr w:type="gramEnd"/>
      <w:r>
        <w:rPr>
          <w:rFonts w:ascii="Times New Roman" w:eastAsia="Times New Roman" w:hAnsi="Times New Roman"/>
          <w:b/>
        </w:rPr>
        <w:t>UN26.11</w:t>
      </w:r>
      <w:r w:rsidR="004B7EDB">
        <w:rPr>
          <w:rFonts w:ascii="Times New Roman" w:eastAsia="Times New Roman" w:hAnsi="Times New Roman"/>
          <w:b/>
        </w:rPr>
        <w:t>.04</w:t>
      </w:r>
      <w:r>
        <w:rPr>
          <w:rFonts w:ascii="Times New Roman" w:eastAsia="Times New Roman" w:hAnsi="Times New Roman"/>
          <w:b/>
        </w:rPr>
        <w:t>/</w:t>
      </w:r>
      <w:r w:rsidR="004B7EDB">
        <w:rPr>
          <w:rFonts w:ascii="Times New Roman" w:eastAsia="Times New Roman" w:hAnsi="Times New Roman"/>
          <w:b/>
        </w:rPr>
        <w:t>PP</w:t>
      </w:r>
      <w:r>
        <w:rPr>
          <w:rFonts w:ascii="Times New Roman" w:eastAsia="Times New Roman" w:hAnsi="Times New Roman"/>
          <w:b/>
        </w:rPr>
        <w:t>.0</w:t>
      </w:r>
      <w:r w:rsidR="004B7EDB">
        <w:rPr>
          <w:rFonts w:ascii="Times New Roman" w:eastAsia="Times New Roman" w:hAnsi="Times New Roman"/>
          <w:b/>
        </w:rPr>
        <w:t>5</w:t>
      </w:r>
      <w:r>
        <w:rPr>
          <w:rFonts w:ascii="Times New Roman" w:eastAsia="Times New Roman" w:hAnsi="Times New Roman"/>
          <w:b/>
        </w:rPr>
        <w:t>.0</w:t>
      </w:r>
      <w:r w:rsidR="004B7EDB">
        <w:rPr>
          <w:rFonts w:ascii="Times New Roman" w:eastAsia="Times New Roman" w:hAnsi="Times New Roman"/>
          <w:b/>
        </w:rPr>
        <w:t>2/2026</w:t>
      </w:r>
    </w:p>
    <w:p w14:paraId="0D60FA42" w14:textId="77777777" w:rsidR="009A5E48" w:rsidRDefault="009A5E48" w:rsidP="009A5E48">
      <w:pPr>
        <w:spacing w:after="0"/>
        <w:rPr>
          <w:rFonts w:ascii="Times New Roman" w:eastAsia="Times New Roman" w:hAnsi="Times New Roman"/>
        </w:rPr>
      </w:pPr>
    </w:p>
    <w:p w14:paraId="5C6D5B4A" w14:textId="77777777" w:rsidR="009A5E48" w:rsidRDefault="009A5E48" w:rsidP="009A5E48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Saya yang </w:t>
      </w:r>
      <w:proofErr w:type="spellStart"/>
      <w:r>
        <w:rPr>
          <w:rFonts w:ascii="Times New Roman" w:eastAsia="Times New Roman" w:hAnsi="Times New Roman"/>
        </w:rPr>
        <w:t>bertanda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tangan</w:t>
      </w:r>
      <w:proofErr w:type="spellEnd"/>
      <w:r>
        <w:rPr>
          <w:rFonts w:ascii="Times New Roman" w:eastAsia="Times New Roman" w:hAnsi="Times New Roman"/>
        </w:rPr>
        <w:t xml:space="preserve"> di </w:t>
      </w:r>
      <w:proofErr w:type="spellStart"/>
      <w:r>
        <w:rPr>
          <w:rFonts w:ascii="Times New Roman" w:eastAsia="Times New Roman" w:hAnsi="Times New Roman"/>
        </w:rPr>
        <w:t>bawah</w:t>
      </w:r>
      <w:proofErr w:type="spellEnd"/>
      <w:r>
        <w:rPr>
          <w:rFonts w:ascii="Times New Roman" w:eastAsia="Times New Roman" w:hAnsi="Times New Roman"/>
        </w:rPr>
        <w:t xml:space="preserve"> ini:</w:t>
      </w:r>
    </w:p>
    <w:p w14:paraId="6AA204BE" w14:textId="77777777" w:rsidR="004B7EDB" w:rsidRDefault="004B7EDB" w:rsidP="004B7EDB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Nama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: Dr. </w:t>
      </w:r>
      <w:proofErr w:type="spellStart"/>
      <w:r>
        <w:rPr>
          <w:rFonts w:ascii="Times New Roman" w:eastAsia="Times New Roman" w:hAnsi="Times New Roman"/>
        </w:rPr>
        <w:t>Agrianti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Komalasari</w:t>
      </w:r>
      <w:proofErr w:type="spellEnd"/>
      <w:r>
        <w:rPr>
          <w:rFonts w:ascii="Times New Roman" w:eastAsia="Times New Roman" w:hAnsi="Times New Roman"/>
        </w:rPr>
        <w:t xml:space="preserve">, S.E., </w:t>
      </w:r>
      <w:proofErr w:type="spellStart"/>
      <w:r>
        <w:rPr>
          <w:rFonts w:ascii="Times New Roman" w:eastAsia="Times New Roman" w:hAnsi="Times New Roman"/>
        </w:rPr>
        <w:t>M.Si</w:t>
      </w:r>
      <w:proofErr w:type="spellEnd"/>
      <w:r>
        <w:rPr>
          <w:rFonts w:ascii="Times New Roman" w:eastAsia="Times New Roman" w:hAnsi="Times New Roman"/>
        </w:rPr>
        <w:t>., Akt., CA., CMA.</w:t>
      </w:r>
    </w:p>
    <w:p w14:paraId="649CCA75" w14:textId="77777777" w:rsidR="004B7EDB" w:rsidRDefault="004B7EDB" w:rsidP="004B7EDB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NIP/NIDN/NIDK</w:t>
      </w:r>
      <w:r>
        <w:rPr>
          <w:rFonts w:ascii="Times New Roman" w:eastAsia="Times New Roman" w:hAnsi="Times New Roman"/>
        </w:rPr>
        <w:tab/>
        <w:t>: 197008011995122001</w:t>
      </w:r>
    </w:p>
    <w:p w14:paraId="6E0FD7BF" w14:textId="77777777" w:rsidR="004B7EDB" w:rsidRDefault="004B7EDB" w:rsidP="004B7EDB">
      <w:pPr>
        <w:spacing w:after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Jabatan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: </w:t>
      </w:r>
      <w:proofErr w:type="spellStart"/>
      <w:r>
        <w:rPr>
          <w:rFonts w:ascii="Times New Roman" w:eastAsia="Times New Roman" w:hAnsi="Times New Roman"/>
        </w:rPr>
        <w:t>Ketua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Jurusan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Akuntansi</w:t>
      </w:r>
      <w:proofErr w:type="spellEnd"/>
    </w:p>
    <w:p w14:paraId="7ED611A8" w14:textId="77777777" w:rsidR="009A5E48" w:rsidRDefault="009A5E48" w:rsidP="009A5E48">
      <w:pPr>
        <w:spacing w:after="0"/>
        <w:rPr>
          <w:rFonts w:ascii="Times New Roman" w:eastAsia="Times New Roman" w:hAnsi="Times New Roman"/>
        </w:rPr>
      </w:pPr>
    </w:p>
    <w:p w14:paraId="75706013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proofErr w:type="spellStart"/>
      <w:r w:rsidRPr="004B7EDB">
        <w:rPr>
          <w:rFonts w:ascii="Times New Roman" w:eastAsia="Times New Roman" w:hAnsi="Times New Roman"/>
        </w:rPr>
        <w:t>Memberikan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rekomendasi</w:t>
      </w:r>
      <w:proofErr w:type="spellEnd"/>
      <w:r w:rsidRPr="004B7EDB">
        <w:rPr>
          <w:rFonts w:ascii="Times New Roman" w:eastAsia="Times New Roman" w:hAnsi="Times New Roman"/>
        </w:rPr>
        <w:t>/</w:t>
      </w:r>
      <w:proofErr w:type="spellStart"/>
      <w:r w:rsidRPr="004B7EDB">
        <w:rPr>
          <w:rFonts w:ascii="Times New Roman" w:eastAsia="Times New Roman" w:hAnsi="Times New Roman"/>
        </w:rPr>
        <w:t>persetujuan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kepada</w:t>
      </w:r>
      <w:proofErr w:type="spellEnd"/>
      <w:r w:rsidRPr="004B7EDB">
        <w:rPr>
          <w:rFonts w:ascii="Times New Roman" w:eastAsia="Times New Roman" w:hAnsi="Times New Roman"/>
        </w:rPr>
        <w:t>:</w:t>
      </w:r>
    </w:p>
    <w:p w14:paraId="7322B774" w14:textId="6F630D86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 xml:space="preserve">Nama </w:t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: </w:t>
      </w:r>
    </w:p>
    <w:p w14:paraId="15E4D567" w14:textId="460AC8DD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 xml:space="preserve">NIM </w:t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: </w:t>
      </w:r>
    </w:p>
    <w:p w14:paraId="06DB986E" w14:textId="19276EB6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>Program Studi</w:t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: </w:t>
      </w:r>
      <w:r w:rsidR="00E2476B" w:rsidRPr="004B7EDB">
        <w:rPr>
          <w:rFonts w:ascii="Times New Roman" w:eastAsia="Times New Roman" w:hAnsi="Times New Roman"/>
        </w:rPr>
        <w:t xml:space="preserve">S1 </w:t>
      </w:r>
      <w:proofErr w:type="spellStart"/>
      <w:r w:rsidR="00E2476B" w:rsidRPr="004B7EDB">
        <w:rPr>
          <w:rFonts w:ascii="Times New Roman" w:eastAsia="Times New Roman" w:hAnsi="Times New Roman"/>
        </w:rPr>
        <w:t>Akuntansi</w:t>
      </w:r>
      <w:proofErr w:type="spellEnd"/>
    </w:p>
    <w:p w14:paraId="3173566E" w14:textId="0922064C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proofErr w:type="spellStart"/>
      <w:r w:rsidRPr="004B7EDB">
        <w:rPr>
          <w:rFonts w:ascii="Times New Roman" w:eastAsia="Times New Roman" w:hAnsi="Times New Roman"/>
        </w:rPr>
        <w:t>Fakultas</w:t>
      </w:r>
      <w:proofErr w:type="spellEnd"/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: </w:t>
      </w:r>
      <w:r w:rsidR="00E2476B" w:rsidRPr="004B7EDB">
        <w:rPr>
          <w:rFonts w:ascii="Times New Roman" w:eastAsia="Times New Roman" w:hAnsi="Times New Roman"/>
        </w:rPr>
        <w:t xml:space="preserve">Ekonomi dan </w:t>
      </w:r>
      <w:proofErr w:type="spellStart"/>
      <w:r w:rsidR="00E2476B" w:rsidRPr="004B7EDB">
        <w:rPr>
          <w:rFonts w:ascii="Times New Roman" w:eastAsia="Times New Roman" w:hAnsi="Times New Roman"/>
        </w:rPr>
        <w:t>Bisnis</w:t>
      </w:r>
      <w:proofErr w:type="spellEnd"/>
    </w:p>
    <w:p w14:paraId="30C782B8" w14:textId="26C89171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>Semester</w:t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: </w:t>
      </w:r>
    </w:p>
    <w:p w14:paraId="70EE8EA1" w14:textId="778056A4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>IPK</w:t>
      </w:r>
      <w:r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ab/>
        <w:t xml:space="preserve"> </w:t>
      </w:r>
      <w:r w:rsidRPr="004B7EDB">
        <w:rPr>
          <w:rFonts w:ascii="Times New Roman" w:eastAsia="Times New Roman" w:hAnsi="Times New Roman"/>
        </w:rPr>
        <w:tab/>
        <w:t xml:space="preserve">: </w:t>
      </w:r>
    </w:p>
    <w:p w14:paraId="0AE2A2C3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</w:p>
    <w:p w14:paraId="338AD873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 xml:space="preserve">Surat </w:t>
      </w:r>
      <w:proofErr w:type="spellStart"/>
      <w:r w:rsidRPr="004B7EDB">
        <w:rPr>
          <w:rFonts w:ascii="Times New Roman" w:eastAsia="Times New Roman" w:hAnsi="Times New Roman"/>
        </w:rPr>
        <w:t>Rekomendasi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digunakan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sebagai</w:t>
      </w:r>
      <w:proofErr w:type="spellEnd"/>
      <w:r w:rsidRPr="004B7EDB">
        <w:rPr>
          <w:rFonts w:ascii="Times New Roman" w:eastAsia="Times New Roman" w:hAnsi="Times New Roman"/>
        </w:rPr>
        <w:t xml:space="preserve"> salah </w:t>
      </w:r>
      <w:proofErr w:type="spellStart"/>
      <w:r w:rsidRPr="004B7EDB">
        <w:rPr>
          <w:rFonts w:ascii="Times New Roman" w:eastAsia="Times New Roman" w:hAnsi="Times New Roman"/>
        </w:rPr>
        <w:t>satu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persyaratan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untuk</w:t>
      </w:r>
      <w:proofErr w:type="spellEnd"/>
      <w:r w:rsidRPr="004B7EDB">
        <w:rPr>
          <w:rFonts w:ascii="Times New Roman" w:eastAsia="Times New Roman" w:hAnsi="Times New Roman"/>
        </w:rPr>
        <w:t xml:space="preserve">: </w:t>
      </w:r>
    </w:p>
    <w:p w14:paraId="21B93454" w14:textId="106AE2DC" w:rsidR="009A5E48" w:rsidRPr="004B7EDB" w:rsidRDefault="004B7EDB" w:rsidP="009A5E48">
      <w:pPr>
        <w:numPr>
          <w:ilvl w:val="0"/>
          <w:numId w:val="39"/>
        </w:numPr>
        <w:spacing w:after="0"/>
        <w:ind w:left="540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 w:rsidR="009A5E48" w:rsidRPr="004B7EDB">
        <w:rPr>
          <w:rFonts w:ascii="Times New Roman" w:eastAsia="Times New Roman" w:hAnsi="Times New Roman"/>
        </w:rPr>
        <w:t>engikuti</w:t>
      </w:r>
      <w:proofErr w:type="spellEnd"/>
      <w:r w:rsidR="009A5E48" w:rsidRPr="004B7EDB">
        <w:rPr>
          <w:rFonts w:ascii="Times New Roman" w:eastAsia="Times New Roman" w:hAnsi="Times New Roman"/>
        </w:rPr>
        <w:t xml:space="preserve"> Program </w:t>
      </w:r>
      <w:proofErr w:type="spellStart"/>
      <w:r w:rsidR="00E2476B" w:rsidRPr="004B7EDB">
        <w:rPr>
          <w:rFonts w:ascii="Times New Roman" w:eastAsia="Times New Roman" w:hAnsi="Times New Roman"/>
        </w:rPr>
        <w:t>Magang</w:t>
      </w:r>
      <w:proofErr w:type="spellEnd"/>
      <w:r w:rsidR="00E2476B" w:rsidRPr="004B7EDB">
        <w:rPr>
          <w:rFonts w:ascii="Times New Roman" w:eastAsia="Times New Roman" w:hAnsi="Times New Roman"/>
        </w:rPr>
        <w:t xml:space="preserve"> </w:t>
      </w:r>
      <w:proofErr w:type="spellStart"/>
      <w:r w:rsidR="00E2476B" w:rsidRPr="004B7EDB">
        <w:rPr>
          <w:rFonts w:ascii="Times New Roman" w:eastAsia="Times New Roman" w:hAnsi="Times New Roman"/>
        </w:rPr>
        <w:t>Mandiri</w:t>
      </w:r>
      <w:proofErr w:type="spellEnd"/>
      <w:r w:rsidR="00E2476B" w:rsidRPr="004B7EDB">
        <w:rPr>
          <w:rFonts w:ascii="Times New Roman" w:eastAsia="Times New Roman" w:hAnsi="Times New Roman"/>
        </w:rPr>
        <w:t xml:space="preserve"> Pada Perusahaan </w:t>
      </w:r>
      <w:r w:rsidR="00E2476B" w:rsidRPr="004B7EDB">
        <w:rPr>
          <w:rFonts w:ascii="Times New Roman" w:eastAsia="Times New Roman" w:hAnsi="Times New Roman"/>
          <w:highlight w:val="yellow"/>
        </w:rPr>
        <w:t>Perkebunan Nusantara (PTPN)</w:t>
      </w:r>
      <w:r w:rsidR="009A5E48" w:rsidRPr="004B7EDB">
        <w:rPr>
          <w:rFonts w:ascii="Times New Roman" w:eastAsia="Times New Roman" w:hAnsi="Times New Roman"/>
          <w:highlight w:val="yellow"/>
        </w:rPr>
        <w:t>.</w:t>
      </w:r>
    </w:p>
    <w:p w14:paraId="69B06090" w14:textId="648D447E" w:rsidR="00E2476B" w:rsidRPr="004B7EDB" w:rsidRDefault="00E2476B" w:rsidP="009A5E48">
      <w:pPr>
        <w:numPr>
          <w:ilvl w:val="0"/>
          <w:numId w:val="39"/>
        </w:numPr>
        <w:spacing w:after="0"/>
        <w:ind w:left="540"/>
        <w:jc w:val="both"/>
        <w:rPr>
          <w:rFonts w:ascii="Times New Roman" w:eastAsia="Times New Roman" w:hAnsi="Times New Roman"/>
        </w:rPr>
      </w:pPr>
      <w:proofErr w:type="spellStart"/>
      <w:r w:rsidRPr="004B7EDB">
        <w:rPr>
          <w:rFonts w:ascii="Times New Roman" w:eastAsia="Times New Roman" w:hAnsi="Times New Roman"/>
        </w:rPr>
        <w:t>Mendapatkan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pengakuan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bahwa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saya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akan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menyelesaikan</w:t>
      </w:r>
      <w:proofErr w:type="spellEnd"/>
      <w:r w:rsidRPr="004B7EDB">
        <w:rPr>
          <w:rFonts w:ascii="Times New Roman" w:eastAsia="Times New Roman" w:hAnsi="Times New Roman"/>
        </w:rPr>
        <w:t xml:space="preserve"> dan </w:t>
      </w:r>
      <w:proofErr w:type="spellStart"/>
      <w:r w:rsidRPr="004B7EDB">
        <w:rPr>
          <w:rFonts w:ascii="Times New Roman" w:eastAsia="Times New Roman" w:hAnsi="Times New Roman"/>
        </w:rPr>
        <w:t>memenuhi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ketentuan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pelaksanaan</w:t>
      </w:r>
      <w:proofErr w:type="spellEnd"/>
      <w:r w:rsidRPr="004B7EDB">
        <w:rPr>
          <w:rFonts w:ascii="Times New Roman" w:eastAsia="Times New Roman" w:hAnsi="Times New Roman"/>
        </w:rPr>
        <w:t xml:space="preserve"> program </w:t>
      </w:r>
      <w:proofErr w:type="spellStart"/>
      <w:r w:rsidRPr="004B7EDB">
        <w:rPr>
          <w:rFonts w:ascii="Times New Roman" w:eastAsia="Times New Roman" w:hAnsi="Times New Roman"/>
        </w:rPr>
        <w:t>magang</w:t>
      </w:r>
      <w:proofErr w:type="spellEnd"/>
      <w:r w:rsidRPr="004B7EDB">
        <w:rPr>
          <w:rFonts w:ascii="Times New Roman" w:eastAsia="Times New Roman" w:hAnsi="Times New Roman"/>
        </w:rPr>
        <w:t xml:space="preserve"> di </w:t>
      </w:r>
      <w:r w:rsidRPr="004B7EDB">
        <w:rPr>
          <w:rFonts w:ascii="Times New Roman" w:eastAsia="Times New Roman" w:hAnsi="Times New Roman"/>
          <w:highlight w:val="yellow"/>
        </w:rPr>
        <w:t>PTPN</w:t>
      </w:r>
    </w:p>
    <w:p w14:paraId="591944FE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  <w:proofErr w:type="spellStart"/>
      <w:r w:rsidRPr="004B7EDB">
        <w:rPr>
          <w:rFonts w:ascii="Times New Roman" w:eastAsia="Times New Roman" w:hAnsi="Times New Roman"/>
        </w:rPr>
        <w:t>Demikian</w:t>
      </w:r>
      <w:proofErr w:type="spellEnd"/>
      <w:r w:rsidRPr="004B7EDB">
        <w:rPr>
          <w:rFonts w:ascii="Times New Roman" w:eastAsia="Times New Roman" w:hAnsi="Times New Roman"/>
        </w:rPr>
        <w:t xml:space="preserve"> Surat </w:t>
      </w:r>
      <w:proofErr w:type="spellStart"/>
      <w:r w:rsidRPr="004B7EDB">
        <w:rPr>
          <w:rFonts w:ascii="Times New Roman" w:eastAsia="Times New Roman" w:hAnsi="Times New Roman"/>
        </w:rPr>
        <w:t>Rekomendasi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ini</w:t>
      </w:r>
      <w:proofErr w:type="spellEnd"/>
      <w:r w:rsidRPr="004B7EDB">
        <w:rPr>
          <w:rFonts w:ascii="Times New Roman" w:eastAsia="Times New Roman" w:hAnsi="Times New Roman"/>
        </w:rPr>
        <w:t xml:space="preserve"> kami </w:t>
      </w:r>
      <w:proofErr w:type="spellStart"/>
      <w:r w:rsidRPr="004B7EDB">
        <w:rPr>
          <w:rFonts w:ascii="Times New Roman" w:eastAsia="Times New Roman" w:hAnsi="Times New Roman"/>
        </w:rPr>
        <w:t>sampaikan</w:t>
      </w:r>
      <w:proofErr w:type="spellEnd"/>
      <w:r w:rsidRPr="004B7EDB">
        <w:rPr>
          <w:rFonts w:ascii="Times New Roman" w:eastAsia="Times New Roman" w:hAnsi="Times New Roman"/>
        </w:rPr>
        <w:t xml:space="preserve">, </w:t>
      </w:r>
      <w:proofErr w:type="spellStart"/>
      <w:r w:rsidRPr="004B7EDB">
        <w:rPr>
          <w:rFonts w:ascii="Times New Roman" w:eastAsia="Times New Roman" w:hAnsi="Times New Roman"/>
        </w:rPr>
        <w:t>untuk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dipergunakan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sebagaimana</w:t>
      </w:r>
      <w:proofErr w:type="spellEnd"/>
      <w:r w:rsidRPr="004B7EDB">
        <w:rPr>
          <w:rFonts w:ascii="Times New Roman" w:eastAsia="Times New Roman" w:hAnsi="Times New Roman"/>
        </w:rPr>
        <w:t xml:space="preserve"> </w:t>
      </w:r>
      <w:proofErr w:type="spellStart"/>
      <w:r w:rsidRPr="004B7EDB">
        <w:rPr>
          <w:rFonts w:ascii="Times New Roman" w:eastAsia="Times New Roman" w:hAnsi="Times New Roman"/>
        </w:rPr>
        <w:t>mestinya</w:t>
      </w:r>
      <w:proofErr w:type="spellEnd"/>
      <w:r w:rsidRPr="004B7EDB">
        <w:rPr>
          <w:rFonts w:ascii="Times New Roman" w:eastAsia="Times New Roman" w:hAnsi="Times New Roman"/>
        </w:rPr>
        <w:t>.</w:t>
      </w:r>
    </w:p>
    <w:p w14:paraId="3978B33E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</w:p>
    <w:p w14:paraId="66812BBC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</w:p>
    <w:p w14:paraId="0477BFD0" w14:textId="77777777" w:rsidR="009A5E48" w:rsidRPr="004B7EDB" w:rsidRDefault="009A5E48" w:rsidP="009A5E48">
      <w:pPr>
        <w:spacing w:after="0"/>
        <w:rPr>
          <w:rFonts w:ascii="Times New Roman" w:eastAsia="Times New Roman" w:hAnsi="Times New Roman"/>
        </w:rPr>
      </w:pPr>
    </w:p>
    <w:p w14:paraId="0106535A" w14:textId="7777F06B" w:rsidR="009A5E48" w:rsidRDefault="009A5E48" w:rsidP="009A5E48">
      <w:pPr>
        <w:spacing w:after="0"/>
        <w:ind w:left="3240" w:firstLine="21"/>
        <w:rPr>
          <w:rFonts w:ascii="Times New Roman" w:eastAsia="Times New Roman" w:hAnsi="Times New Roman"/>
        </w:rPr>
      </w:pPr>
      <w:r w:rsidRPr="004B7EDB">
        <w:rPr>
          <w:rFonts w:ascii="Times New Roman" w:eastAsia="Times New Roman" w:hAnsi="Times New Roman"/>
        </w:rPr>
        <w:t xml:space="preserve">       </w:t>
      </w:r>
      <w:r w:rsidRPr="004B7EDB">
        <w:rPr>
          <w:rFonts w:ascii="Times New Roman" w:eastAsia="Times New Roman" w:hAnsi="Times New Roman"/>
        </w:rPr>
        <w:tab/>
        <w:t xml:space="preserve">Bandar Lampung, </w:t>
      </w:r>
      <w:r w:rsidR="00174138" w:rsidRPr="004B7EDB">
        <w:rPr>
          <w:rFonts w:ascii="Times New Roman" w:eastAsia="Times New Roman" w:hAnsi="Times New Roman"/>
        </w:rPr>
        <w:tab/>
      </w:r>
      <w:r w:rsidR="00174138" w:rsidRPr="004B7EDB">
        <w:rPr>
          <w:rFonts w:ascii="Times New Roman" w:eastAsia="Times New Roman" w:hAnsi="Times New Roman"/>
        </w:rPr>
        <w:tab/>
      </w:r>
      <w:r w:rsidR="00174138" w:rsidRPr="004B7EDB">
        <w:rPr>
          <w:rFonts w:ascii="Times New Roman" w:eastAsia="Times New Roman" w:hAnsi="Times New Roman"/>
        </w:rPr>
        <w:tab/>
      </w:r>
      <w:r w:rsidRPr="004B7EDB">
        <w:rPr>
          <w:rFonts w:ascii="Times New Roman" w:eastAsia="Times New Roman" w:hAnsi="Times New Roman"/>
        </w:rPr>
        <w:t>20</w:t>
      </w:r>
      <w:r w:rsidR="004E218B" w:rsidRPr="004B7EDB">
        <w:rPr>
          <w:rFonts w:ascii="Times New Roman" w:eastAsia="Times New Roman" w:hAnsi="Times New Roman"/>
        </w:rPr>
        <w:t>2</w:t>
      </w:r>
      <w:r w:rsidR="00A67B7F" w:rsidRPr="004B7EDB">
        <w:rPr>
          <w:rFonts w:ascii="Times New Roman" w:eastAsia="Times New Roman" w:hAnsi="Times New Roman"/>
        </w:rPr>
        <w:t>6</w:t>
      </w:r>
    </w:p>
    <w:p w14:paraId="6AB84D6E" w14:textId="01CB425C" w:rsidR="009A5E48" w:rsidRDefault="009A5E48" w:rsidP="004E218B">
      <w:pPr>
        <w:spacing w:after="0"/>
        <w:ind w:left="3240" w:firstLine="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spellStart"/>
      <w:r w:rsidR="004E218B">
        <w:rPr>
          <w:rFonts w:ascii="Times New Roman" w:eastAsia="Times New Roman" w:hAnsi="Times New Roman"/>
        </w:rPr>
        <w:t>Ketua</w:t>
      </w:r>
      <w:proofErr w:type="spellEnd"/>
      <w:r w:rsidR="004E218B">
        <w:rPr>
          <w:rFonts w:ascii="Times New Roman" w:eastAsia="Times New Roman" w:hAnsi="Times New Roman"/>
        </w:rPr>
        <w:t xml:space="preserve"> </w:t>
      </w:r>
      <w:proofErr w:type="spellStart"/>
      <w:r w:rsidR="004E218B">
        <w:rPr>
          <w:rFonts w:ascii="Times New Roman" w:eastAsia="Times New Roman" w:hAnsi="Times New Roman"/>
        </w:rPr>
        <w:t>Jurusan</w:t>
      </w:r>
      <w:proofErr w:type="spellEnd"/>
    </w:p>
    <w:p w14:paraId="3B7F5578" w14:textId="77777777" w:rsidR="009A5E48" w:rsidRDefault="009A5E48" w:rsidP="009A5E48">
      <w:pPr>
        <w:spacing w:after="0"/>
        <w:ind w:left="720" w:firstLine="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</w:t>
      </w:r>
    </w:p>
    <w:p w14:paraId="1EFEC01A" w14:textId="77777777" w:rsidR="009A5E48" w:rsidRDefault="009A5E48" w:rsidP="009A5E48">
      <w:pPr>
        <w:spacing w:after="0"/>
        <w:ind w:firstLine="21"/>
        <w:rPr>
          <w:rFonts w:ascii="Times New Roman" w:eastAsia="Times New Roman" w:hAnsi="Times New Roman"/>
        </w:rPr>
      </w:pPr>
    </w:p>
    <w:p w14:paraId="2E1C6150" w14:textId="77777777" w:rsidR="009A5E48" w:rsidRDefault="009A5E48" w:rsidP="009A5E48">
      <w:pPr>
        <w:spacing w:after="0"/>
        <w:ind w:firstLine="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26BC5E00" w14:textId="0452D6F2" w:rsidR="00E2476B" w:rsidRDefault="00A67B7F" w:rsidP="009A5E48">
      <w:pPr>
        <w:spacing w:after="0"/>
        <w:ind w:firstLine="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Dr. </w:t>
      </w:r>
      <w:proofErr w:type="spellStart"/>
      <w:r>
        <w:rPr>
          <w:rFonts w:ascii="Times New Roman" w:eastAsia="Times New Roman" w:hAnsi="Times New Roman"/>
        </w:rPr>
        <w:t>Agrianti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Komalasari</w:t>
      </w:r>
      <w:proofErr w:type="spellEnd"/>
      <w:r>
        <w:rPr>
          <w:rFonts w:ascii="Times New Roman" w:eastAsia="Times New Roman" w:hAnsi="Times New Roman"/>
        </w:rPr>
        <w:t xml:space="preserve">, S.E., </w:t>
      </w:r>
      <w:proofErr w:type="spellStart"/>
      <w:r>
        <w:rPr>
          <w:rFonts w:ascii="Times New Roman" w:eastAsia="Times New Roman" w:hAnsi="Times New Roman"/>
        </w:rPr>
        <w:t>M.Si</w:t>
      </w:r>
      <w:proofErr w:type="spellEnd"/>
      <w:r>
        <w:rPr>
          <w:rFonts w:ascii="Times New Roman" w:eastAsia="Times New Roman" w:hAnsi="Times New Roman"/>
        </w:rPr>
        <w:t>., Akt., CA., CMA.</w:t>
      </w:r>
    </w:p>
    <w:p w14:paraId="11CE18ED" w14:textId="670D0AC7" w:rsidR="009A5E48" w:rsidRDefault="009A5E48" w:rsidP="009A5E48">
      <w:pPr>
        <w:spacing w:after="0"/>
        <w:ind w:left="720" w:firstLine="2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NIP. </w:t>
      </w:r>
      <w:r w:rsidR="00A67B7F">
        <w:rPr>
          <w:rFonts w:ascii="Times New Roman" w:eastAsia="Times New Roman" w:hAnsi="Times New Roman"/>
        </w:rPr>
        <w:t>197008011995122001</w:t>
      </w:r>
    </w:p>
    <w:p w14:paraId="2A9EEDED" w14:textId="77777777" w:rsidR="00390412" w:rsidRPr="00F36329" w:rsidRDefault="00390412" w:rsidP="009A5E48">
      <w:pPr>
        <w:spacing w:after="0"/>
      </w:pPr>
    </w:p>
    <w:sectPr w:rsidR="00390412" w:rsidRPr="00F36329" w:rsidSect="000A397A">
      <w:headerReference w:type="default" r:id="rId8"/>
      <w:pgSz w:w="11907" w:h="16840" w:code="9"/>
      <w:pgMar w:top="624" w:right="1134" w:bottom="709" w:left="1134" w:header="709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672E" w14:textId="77777777" w:rsidR="00764606" w:rsidRDefault="00764606" w:rsidP="00016C3A">
      <w:pPr>
        <w:spacing w:after="0" w:line="240" w:lineRule="auto"/>
      </w:pPr>
      <w:r>
        <w:separator/>
      </w:r>
    </w:p>
  </w:endnote>
  <w:endnote w:type="continuationSeparator" w:id="0">
    <w:p w14:paraId="26D2CC92" w14:textId="77777777" w:rsidR="00764606" w:rsidRDefault="00764606" w:rsidP="000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F901" w14:textId="77777777" w:rsidR="00764606" w:rsidRDefault="00764606" w:rsidP="00016C3A">
      <w:pPr>
        <w:spacing w:after="0" w:line="240" w:lineRule="auto"/>
      </w:pPr>
      <w:r>
        <w:separator/>
      </w:r>
    </w:p>
  </w:footnote>
  <w:footnote w:type="continuationSeparator" w:id="0">
    <w:p w14:paraId="7204DB2D" w14:textId="77777777" w:rsidR="00764606" w:rsidRDefault="00764606" w:rsidP="000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4EC1" w14:textId="77777777" w:rsidR="000E231D" w:rsidRDefault="005A3260" w:rsidP="00016C3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A08C0B" wp14:editId="412932D9">
              <wp:simplePos x="0" y="0"/>
              <wp:positionH relativeFrom="column">
                <wp:posOffset>513715</wp:posOffset>
              </wp:positionH>
              <wp:positionV relativeFrom="paragraph">
                <wp:posOffset>-307340</wp:posOffset>
              </wp:positionV>
              <wp:extent cx="6047740" cy="15455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740" cy="154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A2C4D" w14:textId="77777777" w:rsidR="004E218B" w:rsidRPr="004E218B" w:rsidRDefault="0083602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24"/>
                              <w:lang w:val="en-GB"/>
                            </w:rPr>
                          </w:pPr>
                          <w:r w:rsidRPr="004E218B">
                            <w:rPr>
                              <w:rFonts w:ascii="Times New Roman" w:hAnsi="Times New Roman"/>
                              <w:sz w:val="32"/>
                              <w:szCs w:val="24"/>
                              <w:lang w:val="en-GB"/>
                            </w:rPr>
                            <w:t>KEMENTERIAN PENDIDIKAN</w:t>
                          </w:r>
                          <w:r w:rsidR="004E218B" w:rsidRPr="004E218B">
                            <w:rPr>
                              <w:rFonts w:ascii="Times New Roman" w:hAnsi="Times New Roman"/>
                              <w:sz w:val="32"/>
                              <w:szCs w:val="24"/>
                              <w:lang w:val="en-GB"/>
                            </w:rPr>
                            <w:t xml:space="preserve"> TINGGI, SAINS </w:t>
                          </w:r>
                        </w:p>
                        <w:p w14:paraId="64524BA7" w14:textId="77777777" w:rsidR="000E231D" w:rsidRPr="004E218B" w:rsidRDefault="0083602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24"/>
                              <w:lang w:val="en-GB"/>
                            </w:rPr>
                          </w:pPr>
                          <w:r w:rsidRPr="004E218B">
                            <w:rPr>
                              <w:rFonts w:ascii="Times New Roman" w:hAnsi="Times New Roman"/>
                              <w:sz w:val="32"/>
                              <w:szCs w:val="24"/>
                              <w:lang w:val="en-GB"/>
                            </w:rPr>
                            <w:t>DAN TEKNOLOGI</w:t>
                          </w:r>
                        </w:p>
                        <w:p w14:paraId="442D4306" w14:textId="77777777" w:rsidR="000E231D" w:rsidRPr="004E218B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28"/>
                              <w:lang w:val="en-GB"/>
                            </w:rPr>
                          </w:pPr>
                          <w:r w:rsidRPr="004E218B">
                            <w:rPr>
                              <w:rFonts w:ascii="Times New Roman" w:hAnsi="Times New Roman"/>
                              <w:sz w:val="32"/>
                              <w:szCs w:val="28"/>
                              <w:lang w:val="en-GB"/>
                            </w:rPr>
                            <w:t>UNIVERSITAS LAMPUNG</w:t>
                          </w:r>
                        </w:p>
                        <w:p w14:paraId="1771129A" w14:textId="77777777" w:rsidR="004E218B" w:rsidRPr="00492664" w:rsidRDefault="004E218B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28"/>
                              <w:lang w:val="en-GB"/>
                            </w:rPr>
                            <w:t>JURUSAN AKUNTANSI</w:t>
                          </w:r>
                        </w:p>
                        <w:p w14:paraId="67E3541E" w14:textId="77777777" w:rsidR="000E231D" w:rsidRPr="004E218B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E218B"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FAKULTAS EKONOMI DAN BISNIS</w:t>
                          </w:r>
                        </w:p>
                        <w:p w14:paraId="171EE941" w14:textId="77777777" w:rsidR="000E231D" w:rsidRPr="004E218B" w:rsidRDefault="000E231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Jl. Prof. Dr. </w:t>
                          </w: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Soemantri</w:t>
                          </w:r>
                          <w:proofErr w:type="spellEnd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Brodjonegoro</w:t>
                          </w:r>
                          <w:proofErr w:type="spellEnd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 No. 1 </w:t>
                          </w: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Gedong</w:t>
                          </w:r>
                          <w:proofErr w:type="spellEnd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Meneng</w:t>
                          </w:r>
                          <w:proofErr w:type="spellEnd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 Rajabasa Bandar Lampung 35145</w:t>
                          </w:r>
                        </w:p>
                        <w:p w14:paraId="17E71ABD" w14:textId="77777777" w:rsidR="000E231D" w:rsidRPr="00CD6156" w:rsidRDefault="0083602D" w:rsidP="00CD615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Telepon</w:t>
                          </w:r>
                          <w:proofErr w:type="spellEnd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: +62 721 704622 | </w:t>
                          </w:r>
                          <w:proofErr w:type="spellStart"/>
                          <w:r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Faksimile</w:t>
                          </w:r>
                          <w:proofErr w:type="spellEnd"/>
                          <w:r w:rsidR="000E231D"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: +62 721 783596 | </w:t>
                          </w:r>
                          <w:proofErr w:type="gramStart"/>
                          <w:r w:rsidR="000E231D"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Laman :</w:t>
                          </w:r>
                          <w:proofErr w:type="gramEnd"/>
                          <w:r w:rsidR="000E231D" w:rsidRPr="004E218B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="000E231D" w:rsidRPr="004E218B">
                              <w:rPr>
                                <w:rStyle w:val="Hyperlink"/>
                                <w:rFonts w:ascii="Times New Roman" w:hAnsi="Times New Roman"/>
                                <w:sz w:val="18"/>
                                <w:szCs w:val="18"/>
                                <w:u w:val="none"/>
                                <w:lang w:val="en-GB"/>
                              </w:rPr>
                              <w:t>http://feb.unila.ac.id</w:t>
                            </w:r>
                          </w:hyperlink>
                          <w:r w:rsidR="000E231D"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8C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.45pt;margin-top:-24.2pt;width:476.2pt;height:1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" filled="f" stroked="f">
              <v:textbox>
                <w:txbxContent>
                  <w:p w14:paraId="1F0A2C4D" w14:textId="77777777" w:rsidR="004E218B" w:rsidRPr="004E218B" w:rsidRDefault="0083602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24"/>
                        <w:lang w:val="en-GB"/>
                      </w:rPr>
                    </w:pPr>
                    <w:r w:rsidRPr="004E218B">
                      <w:rPr>
                        <w:rFonts w:ascii="Times New Roman" w:hAnsi="Times New Roman"/>
                        <w:sz w:val="32"/>
                        <w:szCs w:val="24"/>
                        <w:lang w:val="en-GB"/>
                      </w:rPr>
                      <w:t>KEMENTERIAN PENDIDIKAN</w:t>
                    </w:r>
                    <w:r w:rsidR="004E218B" w:rsidRPr="004E218B">
                      <w:rPr>
                        <w:rFonts w:ascii="Times New Roman" w:hAnsi="Times New Roman"/>
                        <w:sz w:val="32"/>
                        <w:szCs w:val="24"/>
                        <w:lang w:val="en-GB"/>
                      </w:rPr>
                      <w:t xml:space="preserve"> TINGGI, SAINS </w:t>
                    </w:r>
                  </w:p>
                  <w:p w14:paraId="64524BA7" w14:textId="77777777" w:rsidR="000E231D" w:rsidRPr="004E218B" w:rsidRDefault="0083602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24"/>
                        <w:lang w:val="en-GB"/>
                      </w:rPr>
                    </w:pPr>
                    <w:r w:rsidRPr="004E218B">
                      <w:rPr>
                        <w:rFonts w:ascii="Times New Roman" w:hAnsi="Times New Roman"/>
                        <w:sz w:val="32"/>
                        <w:szCs w:val="24"/>
                        <w:lang w:val="en-GB"/>
                      </w:rPr>
                      <w:t>DAN TEKNOLOGI</w:t>
                    </w:r>
                  </w:p>
                  <w:p w14:paraId="442D4306" w14:textId="77777777" w:rsidR="000E231D" w:rsidRPr="004E218B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28"/>
                        <w:lang w:val="en-GB"/>
                      </w:rPr>
                    </w:pPr>
                    <w:r w:rsidRPr="004E218B">
                      <w:rPr>
                        <w:rFonts w:ascii="Times New Roman" w:hAnsi="Times New Roman"/>
                        <w:sz w:val="32"/>
                        <w:szCs w:val="28"/>
                        <w:lang w:val="en-GB"/>
                      </w:rPr>
                      <w:t>UNIVERSITAS LAMPUNG</w:t>
                    </w:r>
                  </w:p>
                  <w:p w14:paraId="1771129A" w14:textId="77777777" w:rsidR="004E218B" w:rsidRPr="00492664" w:rsidRDefault="004E218B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28"/>
                        <w:lang w:val="en-GB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28"/>
                        <w:lang w:val="en-GB"/>
                      </w:rPr>
                      <w:t>JURUSAN AKUNTANSI</w:t>
                    </w:r>
                  </w:p>
                  <w:p w14:paraId="67E3541E" w14:textId="77777777" w:rsidR="000E231D" w:rsidRPr="004E218B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4E218B">
                      <w:rPr>
                        <w:rFonts w:ascii="Times New Roman" w:hAnsi="Times New Roman"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FAKULTAS EKONOMI DAN BISNIS</w:t>
                    </w:r>
                  </w:p>
                  <w:p w14:paraId="171EE941" w14:textId="77777777" w:rsidR="000E231D" w:rsidRPr="004E218B" w:rsidRDefault="000E231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</w:pPr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Jl. Prof.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Dr.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Soemantri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Brodjonegoro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No. 1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Gedong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Meneng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Rajabasa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Bandar Lampung 35145</w:t>
                    </w:r>
                  </w:p>
                  <w:p w14:paraId="17E71ABD" w14:textId="77777777" w:rsidR="000E231D" w:rsidRPr="00CD6156" w:rsidRDefault="0083602D" w:rsidP="00CD6156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Telepon</w:t>
                    </w:r>
                    <w:proofErr w:type="spellEnd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: +62 721 704622 | </w:t>
                    </w:r>
                    <w:proofErr w:type="spellStart"/>
                    <w:r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Faksimile</w:t>
                    </w:r>
                    <w:proofErr w:type="spellEnd"/>
                    <w:r w:rsidR="000E231D"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: +62 721 783596 | </w:t>
                    </w:r>
                    <w:proofErr w:type="gramStart"/>
                    <w:r w:rsidR="000E231D"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Laman :</w:t>
                    </w:r>
                    <w:proofErr w:type="gramEnd"/>
                    <w:r w:rsidR="000E231D" w:rsidRPr="004E218B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2" w:history="1">
                      <w:r w:rsidR="000E231D" w:rsidRPr="004E218B">
                        <w:rPr>
                          <w:rStyle w:val="Hyperlink"/>
                          <w:rFonts w:ascii="Times New Roman" w:hAnsi="Times New Roman"/>
                          <w:sz w:val="18"/>
                          <w:szCs w:val="18"/>
                          <w:u w:val="none"/>
                          <w:lang w:val="en-GB"/>
                        </w:rPr>
                        <w:t>http://feb.unila.ac.id</w:t>
                      </w:r>
                    </w:hyperlink>
                    <w:r w:rsidR="000E231D">
                      <w:rPr>
                        <w:rFonts w:ascii="Times New Roman" w:hAnsi="Times New Roman"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F77BE">
      <w:rPr>
        <w:rFonts w:ascii="Times New Roman" w:hAnsi="Times New Roman"/>
        <w:b/>
        <w:noProof/>
        <w:sz w:val="24"/>
      </w:rPr>
      <w:drawing>
        <wp:anchor distT="0" distB="0" distL="114300" distR="114300" simplePos="0" relativeHeight="251655168" behindDoc="1" locked="0" layoutInCell="1" allowOverlap="1" wp14:anchorId="64909927" wp14:editId="1A5063B5">
          <wp:simplePos x="0" y="0"/>
          <wp:positionH relativeFrom="column">
            <wp:posOffset>-494665</wp:posOffset>
          </wp:positionH>
          <wp:positionV relativeFrom="paragraph">
            <wp:posOffset>-181610</wp:posOffset>
          </wp:positionV>
          <wp:extent cx="1005205" cy="1009015"/>
          <wp:effectExtent l="0" t="0" r="4445" b="635"/>
          <wp:wrapNone/>
          <wp:docPr id="23" name="Picture 0" descr="Logo_UnivLamp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vLampung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5205" cy="1009015"/>
                  </a:xfrm>
                  <a:prstGeom prst="rect">
                    <a:avLst/>
                  </a:prstGeom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</wp:anchor>
      </w:drawing>
    </w:r>
  </w:p>
  <w:p w14:paraId="1CAD2B17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3A5AD730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49FE315E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37B8B053" w14:textId="77777777" w:rsidR="000E231D" w:rsidRDefault="000E231D" w:rsidP="00016C3A">
    <w:pPr>
      <w:pStyle w:val="Header"/>
      <w:jc w:val="center"/>
      <w:rPr>
        <w:rFonts w:ascii="Times New Roman" w:hAnsi="Times New Roman"/>
      </w:rPr>
    </w:pPr>
  </w:p>
  <w:p w14:paraId="43513D70" w14:textId="77777777" w:rsidR="000E231D" w:rsidRDefault="000E231D" w:rsidP="00480D09">
    <w:pPr>
      <w:pStyle w:val="Header"/>
      <w:jc w:val="center"/>
      <w:rPr>
        <w:rFonts w:ascii="Times New Roman" w:hAnsi="Times New Roman"/>
      </w:rPr>
    </w:pPr>
  </w:p>
  <w:p w14:paraId="1EAED100" w14:textId="77777777" w:rsidR="000E231D" w:rsidRPr="00E07802" w:rsidRDefault="00F42E49" w:rsidP="00480D0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0DD7DF" wp14:editId="431F3391">
              <wp:simplePos x="0" y="0"/>
              <wp:positionH relativeFrom="margin">
                <wp:posOffset>-492125</wp:posOffset>
              </wp:positionH>
              <wp:positionV relativeFrom="margin">
                <wp:posOffset>109855</wp:posOffset>
              </wp:positionV>
              <wp:extent cx="7200265" cy="0"/>
              <wp:effectExtent l="0" t="19050" r="63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5F0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8.75pt;margin-top:8.65pt;width:56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uuuAEAAFcDAAAOAAAAZHJzL2Uyb0RvYy54bWysU8Fu2zAMvQ/YPwi6L04CpC2MOD2k7S7d&#10;FqDdBzCSbAuVRYFUYufvJ6lJVmy3YT4IlEg+Pj7S6/tpcOJoiC36Ri5mcymMV6it7xr58/Xpy5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" strokeweight="2.25pt"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5E0"/>
    <w:multiLevelType w:val="hybridMultilevel"/>
    <w:tmpl w:val="9014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6BD"/>
    <w:multiLevelType w:val="hybridMultilevel"/>
    <w:tmpl w:val="39444838"/>
    <w:lvl w:ilvl="0" w:tplc="7B5CF3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33BF"/>
    <w:multiLevelType w:val="hybridMultilevel"/>
    <w:tmpl w:val="A94C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D20"/>
    <w:multiLevelType w:val="hybridMultilevel"/>
    <w:tmpl w:val="A83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808"/>
    <w:multiLevelType w:val="hybridMultilevel"/>
    <w:tmpl w:val="BC98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FEB"/>
    <w:multiLevelType w:val="hybridMultilevel"/>
    <w:tmpl w:val="E7AE8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EE5"/>
    <w:multiLevelType w:val="hybridMultilevel"/>
    <w:tmpl w:val="E708C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57418"/>
    <w:multiLevelType w:val="hybridMultilevel"/>
    <w:tmpl w:val="818A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3C7"/>
    <w:multiLevelType w:val="hybridMultilevel"/>
    <w:tmpl w:val="1320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6C94"/>
    <w:multiLevelType w:val="hybridMultilevel"/>
    <w:tmpl w:val="8D2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F8E"/>
    <w:multiLevelType w:val="hybridMultilevel"/>
    <w:tmpl w:val="82D8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A303A"/>
    <w:multiLevelType w:val="hybridMultilevel"/>
    <w:tmpl w:val="E26011B6"/>
    <w:lvl w:ilvl="0" w:tplc="5DE0D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9026E"/>
    <w:multiLevelType w:val="hybridMultilevel"/>
    <w:tmpl w:val="3974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337A"/>
    <w:multiLevelType w:val="hybridMultilevel"/>
    <w:tmpl w:val="5F2802BE"/>
    <w:lvl w:ilvl="0" w:tplc="D9CCF7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566F"/>
    <w:multiLevelType w:val="hybridMultilevel"/>
    <w:tmpl w:val="DBB0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81F98"/>
    <w:multiLevelType w:val="hybridMultilevel"/>
    <w:tmpl w:val="A2948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146A"/>
    <w:multiLevelType w:val="hybridMultilevel"/>
    <w:tmpl w:val="BB88DD9C"/>
    <w:lvl w:ilvl="0" w:tplc="675A3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4F25"/>
    <w:multiLevelType w:val="hybridMultilevel"/>
    <w:tmpl w:val="40D4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D2869"/>
    <w:multiLevelType w:val="hybridMultilevel"/>
    <w:tmpl w:val="02F6FAD4"/>
    <w:lvl w:ilvl="0" w:tplc="336C397E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B091A"/>
    <w:multiLevelType w:val="hybridMultilevel"/>
    <w:tmpl w:val="8F3A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B3F34"/>
    <w:multiLevelType w:val="hybridMultilevel"/>
    <w:tmpl w:val="89A4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921F8"/>
    <w:multiLevelType w:val="hybridMultilevel"/>
    <w:tmpl w:val="AC384C4E"/>
    <w:lvl w:ilvl="0" w:tplc="72387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AF2172"/>
    <w:multiLevelType w:val="hybridMultilevel"/>
    <w:tmpl w:val="CBDC2CEC"/>
    <w:lvl w:ilvl="0" w:tplc="05304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50F9"/>
    <w:multiLevelType w:val="hybridMultilevel"/>
    <w:tmpl w:val="63C6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204B4"/>
    <w:multiLevelType w:val="hybridMultilevel"/>
    <w:tmpl w:val="211449B0"/>
    <w:lvl w:ilvl="0" w:tplc="88A0E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9D8"/>
    <w:multiLevelType w:val="hybridMultilevel"/>
    <w:tmpl w:val="0C64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4B1C"/>
    <w:multiLevelType w:val="hybridMultilevel"/>
    <w:tmpl w:val="F5789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D7D0A"/>
    <w:multiLevelType w:val="hybridMultilevel"/>
    <w:tmpl w:val="39A0F9E8"/>
    <w:lvl w:ilvl="0" w:tplc="FD44B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8673BA"/>
    <w:multiLevelType w:val="hybridMultilevel"/>
    <w:tmpl w:val="08144118"/>
    <w:lvl w:ilvl="0" w:tplc="59C8C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74481"/>
    <w:multiLevelType w:val="hybridMultilevel"/>
    <w:tmpl w:val="8C2A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2D12"/>
    <w:multiLevelType w:val="hybridMultilevel"/>
    <w:tmpl w:val="671E8568"/>
    <w:lvl w:ilvl="0" w:tplc="BE50B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26790"/>
    <w:multiLevelType w:val="hybridMultilevel"/>
    <w:tmpl w:val="E4D2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631C5"/>
    <w:multiLevelType w:val="hybridMultilevel"/>
    <w:tmpl w:val="4EC4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525D8"/>
    <w:multiLevelType w:val="hybridMultilevel"/>
    <w:tmpl w:val="3D22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64B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3127F7"/>
    <w:multiLevelType w:val="hybridMultilevel"/>
    <w:tmpl w:val="BD88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4C92"/>
    <w:multiLevelType w:val="hybridMultilevel"/>
    <w:tmpl w:val="DBF4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3365F"/>
    <w:multiLevelType w:val="hybridMultilevel"/>
    <w:tmpl w:val="577C9EEA"/>
    <w:lvl w:ilvl="0" w:tplc="7ED08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87115">
    <w:abstractNumId w:val="22"/>
  </w:num>
  <w:num w:numId="2" w16cid:durableId="1265304005">
    <w:abstractNumId w:val="1"/>
  </w:num>
  <w:num w:numId="3" w16cid:durableId="970138828">
    <w:abstractNumId w:val="30"/>
  </w:num>
  <w:num w:numId="4" w16cid:durableId="1200439318">
    <w:abstractNumId w:val="14"/>
  </w:num>
  <w:num w:numId="5" w16cid:durableId="2146776162">
    <w:abstractNumId w:val="35"/>
  </w:num>
  <w:num w:numId="6" w16cid:durableId="1673139580">
    <w:abstractNumId w:val="6"/>
  </w:num>
  <w:num w:numId="7" w16cid:durableId="1408110049">
    <w:abstractNumId w:val="25"/>
  </w:num>
  <w:num w:numId="8" w16cid:durableId="436560437">
    <w:abstractNumId w:val="12"/>
  </w:num>
  <w:num w:numId="9" w16cid:durableId="1084375167">
    <w:abstractNumId w:val="36"/>
  </w:num>
  <w:num w:numId="10" w16cid:durableId="18820094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974329">
    <w:abstractNumId w:val="19"/>
  </w:num>
  <w:num w:numId="12" w16cid:durableId="1972858818">
    <w:abstractNumId w:val="24"/>
  </w:num>
  <w:num w:numId="13" w16cid:durableId="1411469191">
    <w:abstractNumId w:val="8"/>
  </w:num>
  <w:num w:numId="14" w16cid:durableId="738401948">
    <w:abstractNumId w:val="17"/>
  </w:num>
  <w:num w:numId="15" w16cid:durableId="29453625">
    <w:abstractNumId w:val="18"/>
  </w:num>
  <w:num w:numId="16" w16cid:durableId="71200108">
    <w:abstractNumId w:val="13"/>
  </w:num>
  <w:num w:numId="17" w16cid:durableId="1525556336">
    <w:abstractNumId w:val="15"/>
  </w:num>
  <w:num w:numId="18" w16cid:durableId="902569906">
    <w:abstractNumId w:val="5"/>
  </w:num>
  <w:num w:numId="19" w16cid:durableId="1158501691">
    <w:abstractNumId w:val="33"/>
  </w:num>
  <w:num w:numId="20" w16cid:durableId="1732268642">
    <w:abstractNumId w:val="10"/>
  </w:num>
  <w:num w:numId="21" w16cid:durableId="1501122472">
    <w:abstractNumId w:val="28"/>
  </w:num>
  <w:num w:numId="22" w16cid:durableId="675807255">
    <w:abstractNumId w:val="2"/>
  </w:num>
  <w:num w:numId="23" w16cid:durableId="2057582972">
    <w:abstractNumId w:val="37"/>
  </w:num>
  <w:num w:numId="24" w16cid:durableId="83385782">
    <w:abstractNumId w:val="31"/>
  </w:num>
  <w:num w:numId="25" w16cid:durableId="620571606">
    <w:abstractNumId w:val="26"/>
  </w:num>
  <w:num w:numId="26" w16cid:durableId="1055399176">
    <w:abstractNumId w:val="20"/>
  </w:num>
  <w:num w:numId="27" w16cid:durableId="1440830390">
    <w:abstractNumId w:val="7"/>
  </w:num>
  <w:num w:numId="28" w16cid:durableId="1944412292">
    <w:abstractNumId w:val="32"/>
  </w:num>
  <w:num w:numId="29" w16cid:durableId="1885826179">
    <w:abstractNumId w:val="21"/>
  </w:num>
  <w:num w:numId="30" w16cid:durableId="688137925">
    <w:abstractNumId w:val="16"/>
  </w:num>
  <w:num w:numId="31" w16cid:durableId="2041776792">
    <w:abstractNumId w:val="0"/>
  </w:num>
  <w:num w:numId="32" w16cid:durableId="1174417926">
    <w:abstractNumId w:val="3"/>
  </w:num>
  <w:num w:numId="33" w16cid:durableId="1808358777">
    <w:abstractNumId w:val="11"/>
  </w:num>
  <w:num w:numId="34" w16cid:durableId="1581713412">
    <w:abstractNumId w:val="27"/>
  </w:num>
  <w:num w:numId="35" w16cid:durableId="1895047419">
    <w:abstractNumId w:val="29"/>
  </w:num>
  <w:num w:numId="36" w16cid:durableId="2025128771">
    <w:abstractNumId w:val="4"/>
  </w:num>
  <w:num w:numId="37" w16cid:durableId="396630275">
    <w:abstractNumId w:val="9"/>
  </w:num>
  <w:num w:numId="38" w16cid:durableId="178669094">
    <w:abstractNumId w:val="23"/>
  </w:num>
  <w:num w:numId="39" w16cid:durableId="14353201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EB"/>
    <w:rsid w:val="00007B4A"/>
    <w:rsid w:val="00007EB5"/>
    <w:rsid w:val="00015A4C"/>
    <w:rsid w:val="00016C3A"/>
    <w:rsid w:val="000228D5"/>
    <w:rsid w:val="00023ECF"/>
    <w:rsid w:val="00025909"/>
    <w:rsid w:val="00033309"/>
    <w:rsid w:val="00033624"/>
    <w:rsid w:val="00033DBC"/>
    <w:rsid w:val="00042DCD"/>
    <w:rsid w:val="00045F51"/>
    <w:rsid w:val="000470C4"/>
    <w:rsid w:val="00051680"/>
    <w:rsid w:val="00051AC6"/>
    <w:rsid w:val="00057487"/>
    <w:rsid w:val="00060794"/>
    <w:rsid w:val="00062189"/>
    <w:rsid w:val="00071658"/>
    <w:rsid w:val="00074298"/>
    <w:rsid w:val="00077AFB"/>
    <w:rsid w:val="00086A13"/>
    <w:rsid w:val="0008744A"/>
    <w:rsid w:val="00091CB3"/>
    <w:rsid w:val="00094092"/>
    <w:rsid w:val="00097559"/>
    <w:rsid w:val="000A019C"/>
    <w:rsid w:val="000A3487"/>
    <w:rsid w:val="000A397A"/>
    <w:rsid w:val="000A51B5"/>
    <w:rsid w:val="000A60CF"/>
    <w:rsid w:val="000B33D6"/>
    <w:rsid w:val="000C0985"/>
    <w:rsid w:val="000C0CC6"/>
    <w:rsid w:val="000C16E8"/>
    <w:rsid w:val="000C36BF"/>
    <w:rsid w:val="000D4B26"/>
    <w:rsid w:val="000D7567"/>
    <w:rsid w:val="000D7821"/>
    <w:rsid w:val="000E231D"/>
    <w:rsid w:val="000E3CEA"/>
    <w:rsid w:val="000E5013"/>
    <w:rsid w:val="000F0439"/>
    <w:rsid w:val="000F0E48"/>
    <w:rsid w:val="000F12B0"/>
    <w:rsid w:val="000F16DA"/>
    <w:rsid w:val="000F25E6"/>
    <w:rsid w:val="000F6A17"/>
    <w:rsid w:val="00103BF8"/>
    <w:rsid w:val="00104949"/>
    <w:rsid w:val="00106BC7"/>
    <w:rsid w:val="00107A6A"/>
    <w:rsid w:val="001105D3"/>
    <w:rsid w:val="00111CDF"/>
    <w:rsid w:val="001178F4"/>
    <w:rsid w:val="00117DA5"/>
    <w:rsid w:val="00133423"/>
    <w:rsid w:val="001359A9"/>
    <w:rsid w:val="00135BD8"/>
    <w:rsid w:val="00136093"/>
    <w:rsid w:val="00136C54"/>
    <w:rsid w:val="001444BA"/>
    <w:rsid w:val="001502DE"/>
    <w:rsid w:val="001549FE"/>
    <w:rsid w:val="00155400"/>
    <w:rsid w:val="0016350F"/>
    <w:rsid w:val="001714DA"/>
    <w:rsid w:val="00172C2C"/>
    <w:rsid w:val="00172D7F"/>
    <w:rsid w:val="00173E1D"/>
    <w:rsid w:val="00174138"/>
    <w:rsid w:val="0018117D"/>
    <w:rsid w:val="00181C24"/>
    <w:rsid w:val="00183544"/>
    <w:rsid w:val="0018371A"/>
    <w:rsid w:val="00191AA4"/>
    <w:rsid w:val="00191F79"/>
    <w:rsid w:val="001962E1"/>
    <w:rsid w:val="00196D1C"/>
    <w:rsid w:val="001A3326"/>
    <w:rsid w:val="001A7AA2"/>
    <w:rsid w:val="001B1A50"/>
    <w:rsid w:val="001B2506"/>
    <w:rsid w:val="001B2B60"/>
    <w:rsid w:val="001B3320"/>
    <w:rsid w:val="001B5E8F"/>
    <w:rsid w:val="001C0615"/>
    <w:rsid w:val="001C0622"/>
    <w:rsid w:val="001C2C10"/>
    <w:rsid w:val="001C3E73"/>
    <w:rsid w:val="001D00CF"/>
    <w:rsid w:val="001D4A31"/>
    <w:rsid w:val="001D61D6"/>
    <w:rsid w:val="001D7751"/>
    <w:rsid w:val="001E5BE7"/>
    <w:rsid w:val="001E7175"/>
    <w:rsid w:val="001E7568"/>
    <w:rsid w:val="001F17B1"/>
    <w:rsid w:val="001F3687"/>
    <w:rsid w:val="001F4B5C"/>
    <w:rsid w:val="001F4EB8"/>
    <w:rsid w:val="001F6CC0"/>
    <w:rsid w:val="001F72AF"/>
    <w:rsid w:val="002008B9"/>
    <w:rsid w:val="0020345A"/>
    <w:rsid w:val="00204504"/>
    <w:rsid w:val="00205F44"/>
    <w:rsid w:val="002103B5"/>
    <w:rsid w:val="002121C4"/>
    <w:rsid w:val="002172D3"/>
    <w:rsid w:val="002246AB"/>
    <w:rsid w:val="00226D38"/>
    <w:rsid w:val="0023003F"/>
    <w:rsid w:val="0023173B"/>
    <w:rsid w:val="00235958"/>
    <w:rsid w:val="002418B0"/>
    <w:rsid w:val="00247A2F"/>
    <w:rsid w:val="00252A9C"/>
    <w:rsid w:val="00254430"/>
    <w:rsid w:val="00257C9B"/>
    <w:rsid w:val="002603E6"/>
    <w:rsid w:val="00261699"/>
    <w:rsid w:val="002652C5"/>
    <w:rsid w:val="002657D0"/>
    <w:rsid w:val="00267327"/>
    <w:rsid w:val="002675AF"/>
    <w:rsid w:val="00272734"/>
    <w:rsid w:val="002732D4"/>
    <w:rsid w:val="002763C0"/>
    <w:rsid w:val="00276894"/>
    <w:rsid w:val="00276BF4"/>
    <w:rsid w:val="00276C37"/>
    <w:rsid w:val="00280854"/>
    <w:rsid w:val="00282B88"/>
    <w:rsid w:val="00284EB8"/>
    <w:rsid w:val="002942C0"/>
    <w:rsid w:val="00296CA5"/>
    <w:rsid w:val="00296F3E"/>
    <w:rsid w:val="00297669"/>
    <w:rsid w:val="002A12F0"/>
    <w:rsid w:val="002A315C"/>
    <w:rsid w:val="002B2AA6"/>
    <w:rsid w:val="002B4FDB"/>
    <w:rsid w:val="002B551F"/>
    <w:rsid w:val="002C06EB"/>
    <w:rsid w:val="002C4F51"/>
    <w:rsid w:val="002D17EC"/>
    <w:rsid w:val="002E0775"/>
    <w:rsid w:val="002E61E7"/>
    <w:rsid w:val="002E71F3"/>
    <w:rsid w:val="002F562E"/>
    <w:rsid w:val="002F77BE"/>
    <w:rsid w:val="00302C69"/>
    <w:rsid w:val="003101B3"/>
    <w:rsid w:val="00312E63"/>
    <w:rsid w:val="00332B77"/>
    <w:rsid w:val="00336C6F"/>
    <w:rsid w:val="00341BDD"/>
    <w:rsid w:val="00350909"/>
    <w:rsid w:val="00350E01"/>
    <w:rsid w:val="0035260E"/>
    <w:rsid w:val="0035543D"/>
    <w:rsid w:val="00360340"/>
    <w:rsid w:val="00367ABA"/>
    <w:rsid w:val="00371103"/>
    <w:rsid w:val="00374C8B"/>
    <w:rsid w:val="00374E96"/>
    <w:rsid w:val="00375B71"/>
    <w:rsid w:val="0038215A"/>
    <w:rsid w:val="003866BD"/>
    <w:rsid w:val="00387E37"/>
    <w:rsid w:val="00390412"/>
    <w:rsid w:val="003930AB"/>
    <w:rsid w:val="003941CA"/>
    <w:rsid w:val="00395191"/>
    <w:rsid w:val="00396155"/>
    <w:rsid w:val="003A2AAF"/>
    <w:rsid w:val="003B34D5"/>
    <w:rsid w:val="003B42C0"/>
    <w:rsid w:val="003B6266"/>
    <w:rsid w:val="003C2BCB"/>
    <w:rsid w:val="003C31F1"/>
    <w:rsid w:val="003D23BB"/>
    <w:rsid w:val="003D35C8"/>
    <w:rsid w:val="003D3BD7"/>
    <w:rsid w:val="003D5BC7"/>
    <w:rsid w:val="003F1E46"/>
    <w:rsid w:val="003F5338"/>
    <w:rsid w:val="00401368"/>
    <w:rsid w:val="004044E4"/>
    <w:rsid w:val="0040531A"/>
    <w:rsid w:val="004104BB"/>
    <w:rsid w:val="00410AB5"/>
    <w:rsid w:val="004133E1"/>
    <w:rsid w:val="00430734"/>
    <w:rsid w:val="00443516"/>
    <w:rsid w:val="00443734"/>
    <w:rsid w:val="00446751"/>
    <w:rsid w:val="00446761"/>
    <w:rsid w:val="0045476D"/>
    <w:rsid w:val="004573B1"/>
    <w:rsid w:val="00465EAE"/>
    <w:rsid w:val="00470A1C"/>
    <w:rsid w:val="00477C4E"/>
    <w:rsid w:val="00480D09"/>
    <w:rsid w:val="00481655"/>
    <w:rsid w:val="00484570"/>
    <w:rsid w:val="004907E0"/>
    <w:rsid w:val="00491684"/>
    <w:rsid w:val="00492664"/>
    <w:rsid w:val="00497879"/>
    <w:rsid w:val="004A0984"/>
    <w:rsid w:val="004A11B9"/>
    <w:rsid w:val="004A6882"/>
    <w:rsid w:val="004B606A"/>
    <w:rsid w:val="004B7EDB"/>
    <w:rsid w:val="004B7FF0"/>
    <w:rsid w:val="004C3BC0"/>
    <w:rsid w:val="004D0F7A"/>
    <w:rsid w:val="004D46F9"/>
    <w:rsid w:val="004D64FE"/>
    <w:rsid w:val="004D7AF9"/>
    <w:rsid w:val="004E1FF1"/>
    <w:rsid w:val="004E218B"/>
    <w:rsid w:val="004E2EC8"/>
    <w:rsid w:val="004E3834"/>
    <w:rsid w:val="004F1B8D"/>
    <w:rsid w:val="004F497B"/>
    <w:rsid w:val="004F4B44"/>
    <w:rsid w:val="004F4CE9"/>
    <w:rsid w:val="004F4CFE"/>
    <w:rsid w:val="0050607F"/>
    <w:rsid w:val="00506369"/>
    <w:rsid w:val="00511C0D"/>
    <w:rsid w:val="005163D1"/>
    <w:rsid w:val="00517429"/>
    <w:rsid w:val="00525CE3"/>
    <w:rsid w:val="00536915"/>
    <w:rsid w:val="0054270B"/>
    <w:rsid w:val="0054472B"/>
    <w:rsid w:val="005472C2"/>
    <w:rsid w:val="005501C3"/>
    <w:rsid w:val="005522A7"/>
    <w:rsid w:val="00556C25"/>
    <w:rsid w:val="00564534"/>
    <w:rsid w:val="00566762"/>
    <w:rsid w:val="005732B9"/>
    <w:rsid w:val="005732E5"/>
    <w:rsid w:val="00576056"/>
    <w:rsid w:val="0058016A"/>
    <w:rsid w:val="00580D44"/>
    <w:rsid w:val="00582034"/>
    <w:rsid w:val="005843C5"/>
    <w:rsid w:val="00587859"/>
    <w:rsid w:val="0059380C"/>
    <w:rsid w:val="0059430D"/>
    <w:rsid w:val="005A25D2"/>
    <w:rsid w:val="005A3260"/>
    <w:rsid w:val="005A5C37"/>
    <w:rsid w:val="005A6DE1"/>
    <w:rsid w:val="005B1733"/>
    <w:rsid w:val="005B6000"/>
    <w:rsid w:val="005C2119"/>
    <w:rsid w:val="005C2CB9"/>
    <w:rsid w:val="005C3A09"/>
    <w:rsid w:val="005C4874"/>
    <w:rsid w:val="005C4B72"/>
    <w:rsid w:val="005C4C75"/>
    <w:rsid w:val="005D72E3"/>
    <w:rsid w:val="005E0D70"/>
    <w:rsid w:val="005E35E3"/>
    <w:rsid w:val="005E4132"/>
    <w:rsid w:val="005E4470"/>
    <w:rsid w:val="005E622A"/>
    <w:rsid w:val="005F176D"/>
    <w:rsid w:val="005F1B52"/>
    <w:rsid w:val="005F4F1E"/>
    <w:rsid w:val="005F7381"/>
    <w:rsid w:val="00603BF7"/>
    <w:rsid w:val="00606FFD"/>
    <w:rsid w:val="00610223"/>
    <w:rsid w:val="006165F8"/>
    <w:rsid w:val="00622C58"/>
    <w:rsid w:val="00631F21"/>
    <w:rsid w:val="0063218B"/>
    <w:rsid w:val="006337A4"/>
    <w:rsid w:val="00633F46"/>
    <w:rsid w:val="00636F26"/>
    <w:rsid w:val="0064060E"/>
    <w:rsid w:val="00641B42"/>
    <w:rsid w:val="00646614"/>
    <w:rsid w:val="0065368A"/>
    <w:rsid w:val="006548EB"/>
    <w:rsid w:val="00656079"/>
    <w:rsid w:val="00657749"/>
    <w:rsid w:val="006608A7"/>
    <w:rsid w:val="00663259"/>
    <w:rsid w:val="00666745"/>
    <w:rsid w:val="00671A44"/>
    <w:rsid w:val="00671FF1"/>
    <w:rsid w:val="00674F75"/>
    <w:rsid w:val="006758DD"/>
    <w:rsid w:val="0068113E"/>
    <w:rsid w:val="00682BDE"/>
    <w:rsid w:val="006832FE"/>
    <w:rsid w:val="006871FE"/>
    <w:rsid w:val="00690E3E"/>
    <w:rsid w:val="006969C0"/>
    <w:rsid w:val="006A2E3F"/>
    <w:rsid w:val="006A3C3A"/>
    <w:rsid w:val="006A5FB1"/>
    <w:rsid w:val="006A6963"/>
    <w:rsid w:val="006B6435"/>
    <w:rsid w:val="006C1396"/>
    <w:rsid w:val="006C20DA"/>
    <w:rsid w:val="006D70FA"/>
    <w:rsid w:val="006F1AC9"/>
    <w:rsid w:val="006F3873"/>
    <w:rsid w:val="006F691E"/>
    <w:rsid w:val="006F6A5A"/>
    <w:rsid w:val="006F6AC1"/>
    <w:rsid w:val="006F7890"/>
    <w:rsid w:val="00701774"/>
    <w:rsid w:val="007017E1"/>
    <w:rsid w:val="007048AA"/>
    <w:rsid w:val="007059E4"/>
    <w:rsid w:val="007066DF"/>
    <w:rsid w:val="007073E6"/>
    <w:rsid w:val="007074D9"/>
    <w:rsid w:val="007178FE"/>
    <w:rsid w:val="00720037"/>
    <w:rsid w:val="00734C0D"/>
    <w:rsid w:val="00741361"/>
    <w:rsid w:val="00742064"/>
    <w:rsid w:val="0074495A"/>
    <w:rsid w:val="00750A0C"/>
    <w:rsid w:val="00751696"/>
    <w:rsid w:val="007627E7"/>
    <w:rsid w:val="00763590"/>
    <w:rsid w:val="00763D88"/>
    <w:rsid w:val="00764606"/>
    <w:rsid w:val="0076752D"/>
    <w:rsid w:val="00772366"/>
    <w:rsid w:val="00777B65"/>
    <w:rsid w:val="00777FC8"/>
    <w:rsid w:val="00784274"/>
    <w:rsid w:val="007855B5"/>
    <w:rsid w:val="007917D0"/>
    <w:rsid w:val="00794D1B"/>
    <w:rsid w:val="00795224"/>
    <w:rsid w:val="007963A9"/>
    <w:rsid w:val="007979D6"/>
    <w:rsid w:val="007A332C"/>
    <w:rsid w:val="007A5404"/>
    <w:rsid w:val="007A5BB3"/>
    <w:rsid w:val="007B05F5"/>
    <w:rsid w:val="007B0926"/>
    <w:rsid w:val="007B2D6A"/>
    <w:rsid w:val="007B5DFE"/>
    <w:rsid w:val="007C46C2"/>
    <w:rsid w:val="007D106C"/>
    <w:rsid w:val="007D20A2"/>
    <w:rsid w:val="007D2889"/>
    <w:rsid w:val="007D2DF5"/>
    <w:rsid w:val="007D5D9D"/>
    <w:rsid w:val="007E1FE4"/>
    <w:rsid w:val="007E2E0A"/>
    <w:rsid w:val="007F404A"/>
    <w:rsid w:val="007F6085"/>
    <w:rsid w:val="0080175B"/>
    <w:rsid w:val="008045FD"/>
    <w:rsid w:val="0080549B"/>
    <w:rsid w:val="00815F84"/>
    <w:rsid w:val="00816938"/>
    <w:rsid w:val="00821E78"/>
    <w:rsid w:val="00827835"/>
    <w:rsid w:val="00830BEF"/>
    <w:rsid w:val="00831788"/>
    <w:rsid w:val="0083602D"/>
    <w:rsid w:val="008366A2"/>
    <w:rsid w:val="0083783E"/>
    <w:rsid w:val="008425B8"/>
    <w:rsid w:val="0084356E"/>
    <w:rsid w:val="008438C6"/>
    <w:rsid w:val="008473A9"/>
    <w:rsid w:val="00851D31"/>
    <w:rsid w:val="008523E8"/>
    <w:rsid w:val="008546EB"/>
    <w:rsid w:val="00856939"/>
    <w:rsid w:val="008632B8"/>
    <w:rsid w:val="00863755"/>
    <w:rsid w:val="008672B9"/>
    <w:rsid w:val="00870887"/>
    <w:rsid w:val="00873CD5"/>
    <w:rsid w:val="008748EA"/>
    <w:rsid w:val="00875DED"/>
    <w:rsid w:val="00881395"/>
    <w:rsid w:val="00881A1C"/>
    <w:rsid w:val="00882863"/>
    <w:rsid w:val="00885100"/>
    <w:rsid w:val="00886E4D"/>
    <w:rsid w:val="00890AB4"/>
    <w:rsid w:val="00893006"/>
    <w:rsid w:val="0089359D"/>
    <w:rsid w:val="008B1E7B"/>
    <w:rsid w:val="008B2500"/>
    <w:rsid w:val="008B44BA"/>
    <w:rsid w:val="008B6D8A"/>
    <w:rsid w:val="008D52A8"/>
    <w:rsid w:val="008D7BCB"/>
    <w:rsid w:val="008E03AD"/>
    <w:rsid w:val="008E15AF"/>
    <w:rsid w:val="008E5E17"/>
    <w:rsid w:val="008F2908"/>
    <w:rsid w:val="008F5B25"/>
    <w:rsid w:val="008F5BD0"/>
    <w:rsid w:val="009049B9"/>
    <w:rsid w:val="009124C9"/>
    <w:rsid w:val="00913DC3"/>
    <w:rsid w:val="00914FD9"/>
    <w:rsid w:val="00915B9E"/>
    <w:rsid w:val="009241FA"/>
    <w:rsid w:val="0092537A"/>
    <w:rsid w:val="0094088A"/>
    <w:rsid w:val="00952B65"/>
    <w:rsid w:val="00953A94"/>
    <w:rsid w:val="00956718"/>
    <w:rsid w:val="00956B74"/>
    <w:rsid w:val="009867FB"/>
    <w:rsid w:val="00987C19"/>
    <w:rsid w:val="0099200B"/>
    <w:rsid w:val="00993F1C"/>
    <w:rsid w:val="009A3787"/>
    <w:rsid w:val="009A5E48"/>
    <w:rsid w:val="009A630C"/>
    <w:rsid w:val="009B1A02"/>
    <w:rsid w:val="009B3094"/>
    <w:rsid w:val="009B4C4D"/>
    <w:rsid w:val="009B5231"/>
    <w:rsid w:val="009B5C41"/>
    <w:rsid w:val="009C6FA8"/>
    <w:rsid w:val="009D4435"/>
    <w:rsid w:val="009D70A1"/>
    <w:rsid w:val="009E40F6"/>
    <w:rsid w:val="00A008A0"/>
    <w:rsid w:val="00A10DBA"/>
    <w:rsid w:val="00A12512"/>
    <w:rsid w:val="00A13A59"/>
    <w:rsid w:val="00A1650C"/>
    <w:rsid w:val="00A3053F"/>
    <w:rsid w:val="00A317A4"/>
    <w:rsid w:val="00A357E5"/>
    <w:rsid w:val="00A42268"/>
    <w:rsid w:val="00A50FE5"/>
    <w:rsid w:val="00A51DFB"/>
    <w:rsid w:val="00A52696"/>
    <w:rsid w:val="00A53D5C"/>
    <w:rsid w:val="00A54532"/>
    <w:rsid w:val="00A55D0C"/>
    <w:rsid w:val="00A6385A"/>
    <w:rsid w:val="00A64ADE"/>
    <w:rsid w:val="00A67B7F"/>
    <w:rsid w:val="00A70B25"/>
    <w:rsid w:val="00A77997"/>
    <w:rsid w:val="00A909C0"/>
    <w:rsid w:val="00A9236D"/>
    <w:rsid w:val="00A944DB"/>
    <w:rsid w:val="00A94C43"/>
    <w:rsid w:val="00AA0566"/>
    <w:rsid w:val="00AA45E4"/>
    <w:rsid w:val="00AB17E6"/>
    <w:rsid w:val="00AB21F8"/>
    <w:rsid w:val="00AB26E6"/>
    <w:rsid w:val="00AB643E"/>
    <w:rsid w:val="00AB6E98"/>
    <w:rsid w:val="00AC121E"/>
    <w:rsid w:val="00AC436D"/>
    <w:rsid w:val="00AD232C"/>
    <w:rsid w:val="00AD44A9"/>
    <w:rsid w:val="00AD7A7E"/>
    <w:rsid w:val="00AE1DDD"/>
    <w:rsid w:val="00AE456E"/>
    <w:rsid w:val="00AF05A3"/>
    <w:rsid w:val="00AF07B6"/>
    <w:rsid w:val="00AF0B07"/>
    <w:rsid w:val="00AF1948"/>
    <w:rsid w:val="00AF2BA5"/>
    <w:rsid w:val="00AF440C"/>
    <w:rsid w:val="00AF5D0F"/>
    <w:rsid w:val="00AF5FEC"/>
    <w:rsid w:val="00B07A03"/>
    <w:rsid w:val="00B210DE"/>
    <w:rsid w:val="00B21EDA"/>
    <w:rsid w:val="00B230B9"/>
    <w:rsid w:val="00B23FE2"/>
    <w:rsid w:val="00B24EE0"/>
    <w:rsid w:val="00B26DFC"/>
    <w:rsid w:val="00B337CF"/>
    <w:rsid w:val="00B372DE"/>
    <w:rsid w:val="00B3790B"/>
    <w:rsid w:val="00B416B8"/>
    <w:rsid w:val="00B41D75"/>
    <w:rsid w:val="00B42EE7"/>
    <w:rsid w:val="00B51BF7"/>
    <w:rsid w:val="00B55ADE"/>
    <w:rsid w:val="00B626C9"/>
    <w:rsid w:val="00B6275C"/>
    <w:rsid w:val="00B62D19"/>
    <w:rsid w:val="00B67624"/>
    <w:rsid w:val="00B676A4"/>
    <w:rsid w:val="00B67735"/>
    <w:rsid w:val="00B766BD"/>
    <w:rsid w:val="00B800D8"/>
    <w:rsid w:val="00B81129"/>
    <w:rsid w:val="00B8765D"/>
    <w:rsid w:val="00BA043E"/>
    <w:rsid w:val="00BA2F72"/>
    <w:rsid w:val="00BA3E18"/>
    <w:rsid w:val="00BA6086"/>
    <w:rsid w:val="00BB09D5"/>
    <w:rsid w:val="00BB1655"/>
    <w:rsid w:val="00BB1D3D"/>
    <w:rsid w:val="00BB38CA"/>
    <w:rsid w:val="00BB4C0A"/>
    <w:rsid w:val="00BB4C8E"/>
    <w:rsid w:val="00BB5A70"/>
    <w:rsid w:val="00BC25EE"/>
    <w:rsid w:val="00BC3A1F"/>
    <w:rsid w:val="00BD4A72"/>
    <w:rsid w:val="00BD4B0A"/>
    <w:rsid w:val="00BD7CE8"/>
    <w:rsid w:val="00BE03EE"/>
    <w:rsid w:val="00BE1FBB"/>
    <w:rsid w:val="00BE2973"/>
    <w:rsid w:val="00BE2F58"/>
    <w:rsid w:val="00BE3FA3"/>
    <w:rsid w:val="00BE5E7F"/>
    <w:rsid w:val="00BF0625"/>
    <w:rsid w:val="00BF284E"/>
    <w:rsid w:val="00BF544C"/>
    <w:rsid w:val="00BF7FF8"/>
    <w:rsid w:val="00C0024E"/>
    <w:rsid w:val="00C014C0"/>
    <w:rsid w:val="00C02426"/>
    <w:rsid w:val="00C03FA5"/>
    <w:rsid w:val="00C0558A"/>
    <w:rsid w:val="00C11664"/>
    <w:rsid w:val="00C13BD6"/>
    <w:rsid w:val="00C13E10"/>
    <w:rsid w:val="00C1417B"/>
    <w:rsid w:val="00C21C98"/>
    <w:rsid w:val="00C2382D"/>
    <w:rsid w:val="00C242ED"/>
    <w:rsid w:val="00C251D3"/>
    <w:rsid w:val="00C30D1E"/>
    <w:rsid w:val="00C347CB"/>
    <w:rsid w:val="00C36112"/>
    <w:rsid w:val="00C36979"/>
    <w:rsid w:val="00C40739"/>
    <w:rsid w:val="00C43C6B"/>
    <w:rsid w:val="00C4532C"/>
    <w:rsid w:val="00C519EA"/>
    <w:rsid w:val="00C5551B"/>
    <w:rsid w:val="00C607AB"/>
    <w:rsid w:val="00C60F42"/>
    <w:rsid w:val="00C63B59"/>
    <w:rsid w:val="00C65B5B"/>
    <w:rsid w:val="00C66322"/>
    <w:rsid w:val="00C66712"/>
    <w:rsid w:val="00C7718F"/>
    <w:rsid w:val="00C8151A"/>
    <w:rsid w:val="00C816AC"/>
    <w:rsid w:val="00C81C64"/>
    <w:rsid w:val="00C832FA"/>
    <w:rsid w:val="00C86288"/>
    <w:rsid w:val="00C9465C"/>
    <w:rsid w:val="00C96F63"/>
    <w:rsid w:val="00C97228"/>
    <w:rsid w:val="00CA54D1"/>
    <w:rsid w:val="00CB2BDE"/>
    <w:rsid w:val="00CB472A"/>
    <w:rsid w:val="00CB4FEC"/>
    <w:rsid w:val="00CB666D"/>
    <w:rsid w:val="00CB7F99"/>
    <w:rsid w:val="00CC1913"/>
    <w:rsid w:val="00CD4A37"/>
    <w:rsid w:val="00CD6156"/>
    <w:rsid w:val="00CE0E19"/>
    <w:rsid w:val="00CE2916"/>
    <w:rsid w:val="00CE4294"/>
    <w:rsid w:val="00CE5FEB"/>
    <w:rsid w:val="00CF0A35"/>
    <w:rsid w:val="00CF5C84"/>
    <w:rsid w:val="00D22F47"/>
    <w:rsid w:val="00D42418"/>
    <w:rsid w:val="00D45F68"/>
    <w:rsid w:val="00D46818"/>
    <w:rsid w:val="00D575C2"/>
    <w:rsid w:val="00D6077F"/>
    <w:rsid w:val="00D60C08"/>
    <w:rsid w:val="00D6142D"/>
    <w:rsid w:val="00D61806"/>
    <w:rsid w:val="00D7106A"/>
    <w:rsid w:val="00D75AAD"/>
    <w:rsid w:val="00D775FE"/>
    <w:rsid w:val="00D77B85"/>
    <w:rsid w:val="00D80105"/>
    <w:rsid w:val="00D80453"/>
    <w:rsid w:val="00D8074A"/>
    <w:rsid w:val="00D84294"/>
    <w:rsid w:val="00D931E7"/>
    <w:rsid w:val="00D9432C"/>
    <w:rsid w:val="00D948F4"/>
    <w:rsid w:val="00D97D33"/>
    <w:rsid w:val="00DA61EA"/>
    <w:rsid w:val="00DA6EF2"/>
    <w:rsid w:val="00DA7C4C"/>
    <w:rsid w:val="00DB2F1F"/>
    <w:rsid w:val="00DB30E1"/>
    <w:rsid w:val="00DC245D"/>
    <w:rsid w:val="00DC4C01"/>
    <w:rsid w:val="00DD0106"/>
    <w:rsid w:val="00DD33B9"/>
    <w:rsid w:val="00DD3852"/>
    <w:rsid w:val="00DD3E53"/>
    <w:rsid w:val="00DE30BE"/>
    <w:rsid w:val="00DE43A7"/>
    <w:rsid w:val="00DE6012"/>
    <w:rsid w:val="00DE7E1B"/>
    <w:rsid w:val="00DF3787"/>
    <w:rsid w:val="00DF4459"/>
    <w:rsid w:val="00DF6857"/>
    <w:rsid w:val="00DF6E2C"/>
    <w:rsid w:val="00DF6F91"/>
    <w:rsid w:val="00E005DC"/>
    <w:rsid w:val="00E0546B"/>
    <w:rsid w:val="00E06CE5"/>
    <w:rsid w:val="00E12374"/>
    <w:rsid w:val="00E1426B"/>
    <w:rsid w:val="00E1771E"/>
    <w:rsid w:val="00E2342E"/>
    <w:rsid w:val="00E244B6"/>
    <w:rsid w:val="00E2476B"/>
    <w:rsid w:val="00E248C6"/>
    <w:rsid w:val="00E316D4"/>
    <w:rsid w:val="00E33801"/>
    <w:rsid w:val="00E37311"/>
    <w:rsid w:val="00E400BA"/>
    <w:rsid w:val="00E443ED"/>
    <w:rsid w:val="00E453A0"/>
    <w:rsid w:val="00E4587A"/>
    <w:rsid w:val="00E47990"/>
    <w:rsid w:val="00E605B3"/>
    <w:rsid w:val="00E6293F"/>
    <w:rsid w:val="00E6371D"/>
    <w:rsid w:val="00E63ECD"/>
    <w:rsid w:val="00E725B1"/>
    <w:rsid w:val="00E73A9F"/>
    <w:rsid w:val="00E749F2"/>
    <w:rsid w:val="00E8515A"/>
    <w:rsid w:val="00E93E79"/>
    <w:rsid w:val="00E945AF"/>
    <w:rsid w:val="00E95D28"/>
    <w:rsid w:val="00EA36EC"/>
    <w:rsid w:val="00EA5B00"/>
    <w:rsid w:val="00EA7B68"/>
    <w:rsid w:val="00EB149F"/>
    <w:rsid w:val="00EB22F9"/>
    <w:rsid w:val="00EB29AA"/>
    <w:rsid w:val="00EB50B1"/>
    <w:rsid w:val="00EC13AE"/>
    <w:rsid w:val="00EC34F6"/>
    <w:rsid w:val="00ED279B"/>
    <w:rsid w:val="00EE1109"/>
    <w:rsid w:val="00EE4A5C"/>
    <w:rsid w:val="00EE5403"/>
    <w:rsid w:val="00EF503C"/>
    <w:rsid w:val="00EF562F"/>
    <w:rsid w:val="00F064E4"/>
    <w:rsid w:val="00F07EED"/>
    <w:rsid w:val="00F1379B"/>
    <w:rsid w:val="00F20135"/>
    <w:rsid w:val="00F24342"/>
    <w:rsid w:val="00F36329"/>
    <w:rsid w:val="00F37548"/>
    <w:rsid w:val="00F37E5C"/>
    <w:rsid w:val="00F42E49"/>
    <w:rsid w:val="00F527EC"/>
    <w:rsid w:val="00F547D9"/>
    <w:rsid w:val="00F55E3C"/>
    <w:rsid w:val="00F56EF2"/>
    <w:rsid w:val="00F62F24"/>
    <w:rsid w:val="00F66BA8"/>
    <w:rsid w:val="00F715A6"/>
    <w:rsid w:val="00F7545C"/>
    <w:rsid w:val="00F7617A"/>
    <w:rsid w:val="00F770A5"/>
    <w:rsid w:val="00F80E0C"/>
    <w:rsid w:val="00F82B46"/>
    <w:rsid w:val="00F86719"/>
    <w:rsid w:val="00F92E68"/>
    <w:rsid w:val="00F92EF6"/>
    <w:rsid w:val="00F97686"/>
    <w:rsid w:val="00FA0D10"/>
    <w:rsid w:val="00FA3861"/>
    <w:rsid w:val="00FB0C20"/>
    <w:rsid w:val="00FB1621"/>
    <w:rsid w:val="00FB41DA"/>
    <w:rsid w:val="00FB4AE9"/>
    <w:rsid w:val="00FB6954"/>
    <w:rsid w:val="00FC7531"/>
    <w:rsid w:val="00FD012A"/>
    <w:rsid w:val="00FD2381"/>
    <w:rsid w:val="00FD518D"/>
    <w:rsid w:val="00FD7067"/>
    <w:rsid w:val="00FE1432"/>
    <w:rsid w:val="00FE6044"/>
    <w:rsid w:val="00FE6B9D"/>
    <w:rsid w:val="00FF17CD"/>
    <w:rsid w:val="00FF262C"/>
    <w:rsid w:val="00FF366A"/>
    <w:rsid w:val="00FF56E2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C15B"/>
  <w15:docId w15:val="{247DE286-7C3B-4BFE-B085-4D7EEB0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3A"/>
  </w:style>
  <w:style w:type="paragraph" w:styleId="Footer">
    <w:name w:val="footer"/>
    <w:basedOn w:val="Normal"/>
    <w:link w:val="FooterChar"/>
    <w:uiPriority w:val="99"/>
    <w:unhideWhenUsed/>
    <w:rsid w:val="000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3A"/>
  </w:style>
  <w:style w:type="paragraph" w:styleId="BalloonText">
    <w:name w:val="Balloon Text"/>
    <w:basedOn w:val="Normal"/>
    <w:link w:val="BalloonTextChar"/>
    <w:uiPriority w:val="99"/>
    <w:semiHidden/>
    <w:unhideWhenUsed/>
    <w:rsid w:val="0026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D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F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142D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customStyle="1" w:styleId="Default">
    <w:name w:val="Default"/>
    <w:rsid w:val="00B07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http://feb.unila.ac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D%20III%202020%20SAIMUL\SURAT%20MENYURAT\Template%20Surat\KOP%20FEB%20Unila%20Tahun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53DA-E2DE-4B9E-A48C-93F8DE15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FEB Unila Tahun 2021.dotx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</dc:creator>
  <cp:lastModifiedBy>acer</cp:lastModifiedBy>
  <cp:revision>3</cp:revision>
  <cp:lastPrinted>2026-04-13T06:52:00Z</cp:lastPrinted>
  <dcterms:created xsi:type="dcterms:W3CDTF">2026-04-13T07:24:00Z</dcterms:created>
  <dcterms:modified xsi:type="dcterms:W3CDTF">2026-04-13T07:25:00Z</dcterms:modified>
</cp:coreProperties>
</file>